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0CE9A" w14:textId="77777777" w:rsidR="00E27FC9" w:rsidRDefault="00E27FC9" w:rsidP="00183A7C">
      <w:pPr>
        <w:pStyle w:val="Titre1"/>
      </w:pPr>
      <w:bookmarkStart w:id="0" w:name="_Toc169508473"/>
    </w:p>
    <w:p w14:paraId="3231B7D3" w14:textId="0D90CAE6" w:rsidR="007F5110" w:rsidRDefault="007F5110" w:rsidP="00183A7C">
      <w:pPr>
        <w:pStyle w:val="Titre1"/>
      </w:pPr>
      <w:bookmarkStart w:id="1" w:name="_Toc177979840"/>
      <w:bookmarkStart w:id="2" w:name="_Toc182837296"/>
      <w:r>
        <w:t>Nous Chambé ! N°</w:t>
      </w:r>
      <w:r w:rsidR="00A9575B">
        <w:t>5</w:t>
      </w:r>
      <w:r>
        <w:t xml:space="preserve"> / </w:t>
      </w:r>
      <w:bookmarkEnd w:id="0"/>
      <w:bookmarkEnd w:id="1"/>
      <w:r w:rsidR="00A9575B" w:rsidRPr="00A9575B">
        <w:t>Novembre-Décembre</w:t>
      </w:r>
      <w:r w:rsidR="00A9575B">
        <w:t xml:space="preserve"> </w:t>
      </w:r>
      <w:r w:rsidR="00A9575B" w:rsidRPr="00A9575B">
        <w:t>2024</w:t>
      </w:r>
      <w:bookmarkEnd w:id="2"/>
      <w:r w:rsidR="00B031D5">
        <w:t xml:space="preserve"> </w:t>
      </w:r>
      <w:r w:rsidR="00CC1B3A">
        <w:br/>
      </w:r>
    </w:p>
    <w:p w14:paraId="4356A381" w14:textId="77777777" w:rsidR="00183A7C" w:rsidRDefault="00183A7C" w:rsidP="00DE1401"/>
    <w:p w14:paraId="3A0EC4EF" w14:textId="77777777" w:rsidR="00183A7C" w:rsidRPr="00114B72" w:rsidRDefault="00183A7C" w:rsidP="00183A7C">
      <w:pPr>
        <w:rPr>
          <w:color w:val="000000" w:themeColor="text1"/>
        </w:rPr>
      </w:pPr>
      <w:r w:rsidRPr="00114B72">
        <w:rPr>
          <w:color w:val="000000" w:themeColor="text1"/>
        </w:rPr>
        <w:t>Nous vous rappelons quelques raccourcis clavier très commodes pour vous déplacer instantanément de titre en titre dans les pages web et les documents HTML:</w:t>
      </w:r>
    </w:p>
    <w:p w14:paraId="63A5E82D" w14:textId="77777777" w:rsidR="00183A7C" w:rsidRPr="00114B72" w:rsidRDefault="00183A7C" w:rsidP="00183A7C">
      <w:pPr>
        <w:rPr>
          <w:color w:val="000000" w:themeColor="text1"/>
        </w:rPr>
      </w:pPr>
      <w:r w:rsidRPr="00114B72">
        <w:rPr>
          <w:color w:val="000000" w:themeColor="text1"/>
        </w:rPr>
        <w:t>1° Pour le lecteur d'écran gratuit NVDA (téléchargeable sur www.nvda-fr.org):</w:t>
      </w:r>
    </w:p>
    <w:p w14:paraId="6EC90101" w14:textId="77777777" w:rsidR="00183A7C" w:rsidRPr="00114B72" w:rsidRDefault="00183A7C" w:rsidP="00183A7C">
      <w:pPr>
        <w:rPr>
          <w:color w:val="000000" w:themeColor="text1"/>
        </w:rPr>
      </w:pPr>
      <w:r w:rsidRPr="00114B72">
        <w:rPr>
          <w:color w:val="000000" w:themeColor="text1"/>
        </w:rPr>
        <w:t>- H va au titre suivant</w:t>
      </w:r>
    </w:p>
    <w:p w14:paraId="30386A77" w14:textId="77777777" w:rsidR="00183A7C" w:rsidRPr="00114B72" w:rsidRDefault="00183A7C" w:rsidP="00183A7C">
      <w:pPr>
        <w:rPr>
          <w:color w:val="000000" w:themeColor="text1"/>
        </w:rPr>
      </w:pPr>
      <w:r w:rsidRPr="00114B72">
        <w:rPr>
          <w:color w:val="000000" w:themeColor="text1"/>
        </w:rPr>
        <w:t>- Maj+H va au titre précédent</w:t>
      </w:r>
    </w:p>
    <w:p w14:paraId="7F592EAB" w14:textId="77777777" w:rsidR="00183A7C" w:rsidRPr="00114B72" w:rsidRDefault="00183A7C" w:rsidP="00183A7C">
      <w:pPr>
        <w:rPr>
          <w:color w:val="000000" w:themeColor="text1"/>
        </w:rPr>
      </w:pPr>
      <w:r w:rsidRPr="00114B72">
        <w:rPr>
          <w:color w:val="000000" w:themeColor="text1"/>
        </w:rPr>
        <w:t>Sur la rangée des touches alphanumériques (au-dessus de AZERTYUIOP):</w:t>
      </w:r>
    </w:p>
    <w:p w14:paraId="1B60555A" w14:textId="77777777" w:rsidR="00183A7C" w:rsidRPr="00114B72" w:rsidRDefault="00183A7C" w:rsidP="00183A7C">
      <w:pPr>
        <w:rPr>
          <w:color w:val="000000" w:themeColor="text1"/>
        </w:rPr>
      </w:pPr>
      <w:r w:rsidRPr="00114B72">
        <w:rPr>
          <w:color w:val="000000" w:themeColor="text1"/>
        </w:rPr>
        <w:t>- 1 ou &amp;: va au titre 1</w:t>
      </w:r>
    </w:p>
    <w:p w14:paraId="59B721A7" w14:textId="77777777" w:rsidR="00183A7C" w:rsidRPr="00114B72" w:rsidRDefault="00183A7C" w:rsidP="00183A7C">
      <w:pPr>
        <w:rPr>
          <w:color w:val="000000" w:themeColor="text1"/>
        </w:rPr>
      </w:pPr>
      <w:r w:rsidRPr="00114B72">
        <w:rPr>
          <w:color w:val="000000" w:themeColor="text1"/>
        </w:rPr>
        <w:t>- 2 ou é: va au titre 2</w:t>
      </w:r>
    </w:p>
    <w:p w14:paraId="6192FA34" w14:textId="77777777" w:rsidR="00183A7C" w:rsidRPr="00114B72" w:rsidRDefault="00183A7C" w:rsidP="00183A7C">
      <w:pPr>
        <w:rPr>
          <w:color w:val="000000" w:themeColor="text1"/>
        </w:rPr>
      </w:pPr>
      <w:r w:rsidRPr="00114B72">
        <w:rPr>
          <w:color w:val="000000" w:themeColor="text1"/>
        </w:rPr>
        <w:t>- 3 ou ": va au titre 3</w:t>
      </w:r>
    </w:p>
    <w:p w14:paraId="5E95845D" w14:textId="77777777" w:rsidR="00183A7C" w:rsidRPr="00114B72" w:rsidRDefault="00183A7C" w:rsidP="00183A7C">
      <w:pPr>
        <w:rPr>
          <w:color w:val="000000" w:themeColor="text1"/>
        </w:rPr>
      </w:pPr>
      <w:r w:rsidRPr="00114B72">
        <w:rPr>
          <w:color w:val="000000" w:themeColor="text1"/>
        </w:rPr>
        <w:lastRenderedPageBreak/>
        <w:t xml:space="preserve">La touche MAJ pressée en même temps que l'une de ces trois touches inverse le sens du déplacement. </w:t>
      </w:r>
    </w:p>
    <w:p w14:paraId="2903DE12" w14:textId="77777777" w:rsidR="00183A7C" w:rsidRPr="00114B72" w:rsidRDefault="00183A7C" w:rsidP="00183A7C">
      <w:pPr>
        <w:rPr>
          <w:color w:val="000000" w:themeColor="text1"/>
        </w:rPr>
      </w:pPr>
      <w:r w:rsidRPr="00114B72">
        <w:rPr>
          <w:color w:val="000000" w:themeColor="text1"/>
        </w:rPr>
        <w:t>2° Pour le lecteur d'écran JAWS de Freedom Scientific:</w:t>
      </w:r>
    </w:p>
    <w:p w14:paraId="146B1CCD" w14:textId="77777777" w:rsidR="00183A7C" w:rsidRPr="00114B72" w:rsidRDefault="00183A7C" w:rsidP="00183A7C">
      <w:pPr>
        <w:rPr>
          <w:color w:val="000000" w:themeColor="text1"/>
        </w:rPr>
      </w:pPr>
      <w:r w:rsidRPr="00114B72">
        <w:rPr>
          <w:color w:val="000000" w:themeColor="text1"/>
        </w:rPr>
        <w:t>- T va au titre suivant</w:t>
      </w:r>
    </w:p>
    <w:p w14:paraId="6C3CAA27" w14:textId="77777777" w:rsidR="00183A7C" w:rsidRPr="00114B72" w:rsidRDefault="00183A7C" w:rsidP="00183A7C">
      <w:pPr>
        <w:rPr>
          <w:color w:val="000000" w:themeColor="text1"/>
        </w:rPr>
      </w:pPr>
      <w:r w:rsidRPr="00114B72">
        <w:rPr>
          <w:color w:val="000000" w:themeColor="text1"/>
        </w:rPr>
        <w:t>- Maj+T va au titre précédent</w:t>
      </w:r>
    </w:p>
    <w:p w14:paraId="6E589785" w14:textId="77777777" w:rsidR="00183A7C" w:rsidRPr="00114B72" w:rsidRDefault="00183A7C" w:rsidP="00183A7C">
      <w:pPr>
        <w:rPr>
          <w:color w:val="000000" w:themeColor="text1"/>
        </w:rPr>
      </w:pPr>
      <w:r w:rsidRPr="00114B72">
        <w:rPr>
          <w:color w:val="000000" w:themeColor="text1"/>
        </w:rPr>
        <w:t>Sur la rangée des touches alphanumériques (au-dessus de AZERTYUIOP):</w:t>
      </w:r>
    </w:p>
    <w:p w14:paraId="57B9C52C" w14:textId="77777777" w:rsidR="00183A7C" w:rsidRPr="00114B72" w:rsidRDefault="00183A7C" w:rsidP="00183A7C">
      <w:pPr>
        <w:rPr>
          <w:color w:val="000000" w:themeColor="text1"/>
        </w:rPr>
      </w:pPr>
      <w:r w:rsidRPr="00114B72">
        <w:rPr>
          <w:color w:val="000000" w:themeColor="text1"/>
        </w:rPr>
        <w:t>- 1 ou &amp;: va au titre 1</w:t>
      </w:r>
    </w:p>
    <w:p w14:paraId="0CCE0C91" w14:textId="77777777" w:rsidR="00183A7C" w:rsidRPr="00114B72" w:rsidRDefault="00183A7C" w:rsidP="00183A7C">
      <w:pPr>
        <w:rPr>
          <w:color w:val="000000" w:themeColor="text1"/>
        </w:rPr>
      </w:pPr>
      <w:r w:rsidRPr="00114B72">
        <w:rPr>
          <w:color w:val="000000" w:themeColor="text1"/>
        </w:rPr>
        <w:t>- 2 ou é: va au titre 2</w:t>
      </w:r>
    </w:p>
    <w:p w14:paraId="57C4D983" w14:textId="77777777" w:rsidR="00183A7C" w:rsidRPr="00114B72" w:rsidRDefault="00183A7C" w:rsidP="00183A7C">
      <w:pPr>
        <w:rPr>
          <w:color w:val="000000" w:themeColor="text1"/>
        </w:rPr>
      </w:pPr>
      <w:r w:rsidRPr="00114B72">
        <w:rPr>
          <w:color w:val="000000" w:themeColor="text1"/>
        </w:rPr>
        <w:t>- 3 ou ": va au titre 3</w:t>
      </w:r>
    </w:p>
    <w:p w14:paraId="35D95154" w14:textId="77777777" w:rsidR="00183A7C" w:rsidRPr="00114B72" w:rsidRDefault="00183A7C" w:rsidP="00183A7C">
      <w:pPr>
        <w:rPr>
          <w:color w:val="000000" w:themeColor="text1"/>
        </w:rPr>
      </w:pPr>
      <w:r w:rsidRPr="00114B72">
        <w:rPr>
          <w:color w:val="000000" w:themeColor="text1"/>
        </w:rPr>
        <w:t>La touche MAJ pressée en même temps que l'une de ces trois touches inverse le sens du déplacement.</w:t>
      </w:r>
    </w:p>
    <w:p w14:paraId="6D11DC14" w14:textId="77777777" w:rsidR="00183A7C" w:rsidRPr="00114B72" w:rsidRDefault="00183A7C" w:rsidP="00183A7C">
      <w:pPr>
        <w:rPr>
          <w:color w:val="000000" w:themeColor="text1"/>
        </w:rPr>
      </w:pPr>
      <w:r w:rsidRPr="00114B72">
        <w:rPr>
          <w:color w:val="000000" w:themeColor="text1"/>
        </w:rPr>
        <w:t>Transcription et embossage :</w:t>
      </w:r>
    </w:p>
    <w:p w14:paraId="6134DFED" w14:textId="77777777" w:rsidR="00183A7C" w:rsidRPr="00114B72" w:rsidRDefault="00183A7C" w:rsidP="00183A7C">
      <w:pPr>
        <w:rPr>
          <w:color w:val="000000" w:themeColor="text1"/>
        </w:rPr>
      </w:pPr>
      <w:r w:rsidRPr="00114B72">
        <w:rPr>
          <w:color w:val="000000" w:themeColor="text1"/>
        </w:rPr>
        <w:t>association Valentin Haüy</w:t>
      </w:r>
    </w:p>
    <w:p w14:paraId="447F8042" w14:textId="77777777" w:rsidR="00183A7C" w:rsidRPr="00114B72" w:rsidRDefault="00183A7C" w:rsidP="00183A7C">
      <w:pPr>
        <w:rPr>
          <w:color w:val="000000" w:themeColor="text1"/>
        </w:rPr>
      </w:pPr>
      <w:r w:rsidRPr="00114B72">
        <w:rPr>
          <w:color w:val="000000" w:themeColor="text1"/>
        </w:rPr>
        <w:t>5 rue Duroc</w:t>
      </w:r>
    </w:p>
    <w:p w14:paraId="25598015" w14:textId="6A6832CD" w:rsidR="00183A7C" w:rsidRDefault="00183A7C" w:rsidP="00183A7C">
      <w:r w:rsidRPr="00114B72">
        <w:rPr>
          <w:color w:val="000000" w:themeColor="text1"/>
        </w:rPr>
        <w:t>75343 Paris cedex 07</w:t>
      </w:r>
    </w:p>
    <w:p w14:paraId="50564932" w14:textId="0B5B37B6" w:rsidR="00183A7C" w:rsidRDefault="00183A7C" w:rsidP="00183A7C">
      <w:pPr>
        <w:pStyle w:val="Titre1"/>
      </w:pPr>
      <w:bookmarkStart w:id="3" w:name="_Sommaire"/>
      <w:bookmarkStart w:id="4" w:name="_Toc177979841"/>
      <w:bookmarkStart w:id="5" w:name="_Toc177980061"/>
      <w:bookmarkStart w:id="6" w:name="_Toc182837297"/>
      <w:bookmarkEnd w:id="3"/>
      <w:r>
        <w:lastRenderedPageBreak/>
        <w:t>Sommaire</w:t>
      </w:r>
      <w:bookmarkEnd w:id="4"/>
      <w:bookmarkEnd w:id="5"/>
      <w:bookmarkEnd w:id="6"/>
    </w:p>
    <w:p w14:paraId="3DACA6E6" w14:textId="77777777" w:rsidR="00A9575B" w:rsidRDefault="00E27FC9">
      <w:pPr>
        <w:pStyle w:val="TM1"/>
      </w:pPr>
      <w:r>
        <w:t xml:space="preserve"> </w:t>
      </w:r>
      <w:r>
        <w:fldChar w:fldCharType="begin"/>
      </w:r>
      <w:r>
        <w:instrText xml:space="preserve"> TOC \o "1-2" \n \h \z \u </w:instrText>
      </w:r>
      <w:r>
        <w:fldChar w:fldCharType="separate"/>
      </w:r>
    </w:p>
    <w:p w14:paraId="0F556BC5" w14:textId="21A3D37D" w:rsidR="00A9575B" w:rsidRDefault="00A9575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2837298" w:history="1">
        <w:r w:rsidRPr="00797FDB">
          <w:rPr>
            <w:rStyle w:val="Lienhypertexte"/>
          </w:rPr>
          <w:t>L’Édito</w:t>
        </w:r>
      </w:hyperlink>
    </w:p>
    <w:p w14:paraId="5B140B14" w14:textId="6A8BE92B" w:rsidR="00A9575B" w:rsidRDefault="00A9575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2837299" w:history="1">
        <w:r w:rsidRPr="00797FDB">
          <w:rPr>
            <w:rStyle w:val="Lienhypertexte"/>
          </w:rPr>
          <w:t>Actus</w:t>
        </w:r>
      </w:hyperlink>
    </w:p>
    <w:p w14:paraId="2AF9E60B" w14:textId="1A5AD6EF" w:rsidR="00A9575B" w:rsidRDefault="00A9575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2837300" w:history="1">
        <w:r w:rsidRPr="00797FDB">
          <w:rPr>
            <w:rStyle w:val="Lienhypertexte"/>
          </w:rPr>
          <w:t>Questio</w:t>
        </w:r>
        <w:r w:rsidRPr="00797FDB">
          <w:rPr>
            <w:rStyle w:val="Lienhypertexte"/>
          </w:rPr>
          <w:t>n</w:t>
        </w:r>
        <w:r w:rsidRPr="00797FDB">
          <w:rPr>
            <w:rStyle w:val="Lienhypertexte"/>
          </w:rPr>
          <w:t>s citoyennes</w:t>
        </w:r>
      </w:hyperlink>
    </w:p>
    <w:p w14:paraId="4FFAFD6D" w14:textId="1EC2260E" w:rsidR="00A9575B" w:rsidRDefault="00A9575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2837301" w:history="1">
        <w:r w:rsidRPr="00797FDB">
          <w:rPr>
            <w:rStyle w:val="Lienhypertexte"/>
          </w:rPr>
          <w:t>La méthode Chambé!</w:t>
        </w:r>
      </w:hyperlink>
    </w:p>
    <w:p w14:paraId="6AD918BC" w14:textId="7AE8F9B8" w:rsidR="00A9575B" w:rsidRDefault="00A9575B">
      <w:pPr>
        <w:pStyle w:val="TM2"/>
        <w:rPr>
          <w:rFonts w:asciiTheme="minorHAnsi" w:eastAsiaTheme="minorEastAsia" w:hAnsiTheme="minorHAnsi" w:cstheme="minorBidi"/>
          <w:spacing w:val="0"/>
          <w:kern w:val="2"/>
          <w:sz w:val="24"/>
          <w:szCs w:val="24"/>
          <w:lang w:eastAsia="fr-FR"/>
          <w14:ligatures w14:val="standardContextual"/>
        </w:rPr>
      </w:pPr>
      <w:hyperlink w:anchor="_Toc182837302" w:history="1">
        <w:r w:rsidRPr="00797FDB">
          <w:rPr>
            <w:rStyle w:val="Lienhypertexte"/>
          </w:rPr>
          <w:t>Quels bâtiments rénover pour moins consommer demain?</w:t>
        </w:r>
      </w:hyperlink>
    </w:p>
    <w:p w14:paraId="2596D1D8" w14:textId="45840FEF" w:rsidR="00A9575B" w:rsidRDefault="00A9575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2837303" w:history="1">
        <w:r w:rsidRPr="00797FDB">
          <w:rPr>
            <w:rStyle w:val="Lienhypertexte"/>
          </w:rPr>
          <w:t>Doss</w:t>
        </w:r>
        <w:r w:rsidRPr="00797FDB">
          <w:rPr>
            <w:rStyle w:val="Lienhypertexte"/>
          </w:rPr>
          <w:t>i</w:t>
        </w:r>
        <w:r w:rsidRPr="00797FDB">
          <w:rPr>
            <w:rStyle w:val="Lienhypertexte"/>
          </w:rPr>
          <w:t>er</w:t>
        </w:r>
      </w:hyperlink>
    </w:p>
    <w:p w14:paraId="25FD1487" w14:textId="7BBE5E50" w:rsidR="00A9575B" w:rsidRDefault="00A9575B">
      <w:pPr>
        <w:pStyle w:val="TM2"/>
        <w:rPr>
          <w:rFonts w:asciiTheme="minorHAnsi" w:eastAsiaTheme="minorEastAsia" w:hAnsiTheme="minorHAnsi" w:cstheme="minorBidi"/>
          <w:spacing w:val="0"/>
          <w:kern w:val="2"/>
          <w:sz w:val="24"/>
          <w:szCs w:val="24"/>
          <w:lang w:eastAsia="fr-FR"/>
          <w14:ligatures w14:val="standardContextual"/>
        </w:rPr>
      </w:pPr>
      <w:hyperlink w:anchor="_Toc182837304" w:history="1">
        <w:r w:rsidRPr="00797FDB">
          <w:rPr>
            <w:rStyle w:val="Lienhypertexte"/>
          </w:rPr>
          <w:t>Implication citoyenne</w:t>
        </w:r>
      </w:hyperlink>
    </w:p>
    <w:p w14:paraId="79093656" w14:textId="7C691289" w:rsidR="00A9575B" w:rsidRDefault="00A9575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2837305" w:history="1">
        <w:r w:rsidRPr="00797FDB">
          <w:rPr>
            <w:rStyle w:val="Lienhypertexte"/>
          </w:rPr>
          <w:t>Les ré</w:t>
        </w:r>
        <w:r w:rsidRPr="00797FDB">
          <w:rPr>
            <w:rStyle w:val="Lienhypertexte"/>
          </w:rPr>
          <w:t>d</w:t>
        </w:r>
        <w:r w:rsidRPr="00797FDB">
          <w:rPr>
            <w:rStyle w:val="Lienhypertexte"/>
          </w:rPr>
          <w:t>ac’chefs, c’est nous!</w:t>
        </w:r>
      </w:hyperlink>
    </w:p>
    <w:p w14:paraId="71768364" w14:textId="545F1A16" w:rsidR="00A9575B" w:rsidRDefault="00A9575B">
      <w:pPr>
        <w:pStyle w:val="TM2"/>
        <w:rPr>
          <w:rFonts w:asciiTheme="minorHAnsi" w:eastAsiaTheme="minorEastAsia" w:hAnsiTheme="minorHAnsi" w:cstheme="minorBidi"/>
          <w:spacing w:val="0"/>
          <w:kern w:val="2"/>
          <w:sz w:val="24"/>
          <w:szCs w:val="24"/>
          <w:lang w:eastAsia="fr-FR"/>
          <w14:ligatures w14:val="standardContextual"/>
        </w:rPr>
      </w:pPr>
      <w:hyperlink w:anchor="_Toc182837306" w:history="1">
        <w:r w:rsidRPr="00797FDB">
          <w:rPr>
            <w:rStyle w:val="Lienhypertexte"/>
          </w:rPr>
          <w:t>LGBT+ Savoie</w:t>
        </w:r>
      </w:hyperlink>
    </w:p>
    <w:p w14:paraId="6A9B80CC" w14:textId="76CDAE79" w:rsidR="00A9575B" w:rsidRDefault="00A9575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2837307" w:history="1">
        <w:r w:rsidRPr="00797FDB">
          <w:rPr>
            <w:rStyle w:val="Lienhypertexte"/>
          </w:rPr>
          <w:t>Chamb</w:t>
        </w:r>
        <w:r w:rsidRPr="00797FDB">
          <w:rPr>
            <w:rStyle w:val="Lienhypertexte"/>
          </w:rPr>
          <w:t>é</w:t>
        </w:r>
        <w:r w:rsidRPr="00797FDB">
          <w:rPr>
            <w:rStyle w:val="Lienhypertexte"/>
          </w:rPr>
          <w:t>ry-le-Vieux est formidable</w:t>
        </w:r>
      </w:hyperlink>
    </w:p>
    <w:p w14:paraId="6AA8FA7B" w14:textId="0861C30F" w:rsidR="00A9575B" w:rsidRDefault="00A9575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2837308" w:history="1">
        <w:r w:rsidRPr="00797FDB">
          <w:rPr>
            <w:rStyle w:val="Lienhypertexte"/>
          </w:rPr>
          <w:t>Nos quartiers so</w:t>
        </w:r>
        <w:r w:rsidRPr="00797FDB">
          <w:rPr>
            <w:rStyle w:val="Lienhypertexte"/>
          </w:rPr>
          <w:t>n</w:t>
        </w:r>
        <w:r w:rsidRPr="00797FDB">
          <w:rPr>
            <w:rStyle w:val="Lienhypertexte"/>
          </w:rPr>
          <w:t>t formidables!</w:t>
        </w:r>
      </w:hyperlink>
    </w:p>
    <w:p w14:paraId="6F9E41DB" w14:textId="68B8DE72" w:rsidR="00A9575B" w:rsidRDefault="00A9575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2837309" w:history="1">
        <w:r w:rsidRPr="00797FDB">
          <w:rPr>
            <w:rStyle w:val="Lienhypertexte"/>
          </w:rPr>
          <w:t>Tribunes!</w:t>
        </w:r>
      </w:hyperlink>
    </w:p>
    <w:p w14:paraId="25517475" w14:textId="4025F1A3" w:rsidR="00A9575B" w:rsidRDefault="00A9575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2837310" w:history="1">
        <w:r w:rsidRPr="00797FDB">
          <w:rPr>
            <w:rStyle w:val="Lienhypertexte"/>
          </w:rPr>
          <w:t>Histoire capitale!</w:t>
        </w:r>
      </w:hyperlink>
    </w:p>
    <w:p w14:paraId="40ED76C2" w14:textId="2D262DED" w:rsidR="00A9575B" w:rsidRDefault="00A9575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2837311" w:history="1">
        <w:r w:rsidRPr="00797FDB">
          <w:rPr>
            <w:rStyle w:val="Lienhypertexte"/>
          </w:rPr>
          <w:t>Agenda!</w:t>
        </w:r>
      </w:hyperlink>
    </w:p>
    <w:p w14:paraId="31D86867" w14:textId="2DF19DEE" w:rsidR="008576C9" w:rsidRDefault="00E27FC9" w:rsidP="00183A7C">
      <w:r>
        <w:fldChar w:fldCharType="end"/>
      </w:r>
    </w:p>
    <w:p w14:paraId="5D61D9C9" w14:textId="77777777" w:rsidR="008576C9" w:rsidRDefault="008576C9">
      <w:pPr>
        <w:spacing w:line="240" w:lineRule="auto"/>
        <w:ind w:left="0" w:firstLine="0"/>
      </w:pPr>
      <w:r>
        <w:br w:type="page"/>
      </w:r>
    </w:p>
    <w:p w14:paraId="4563CAD2" w14:textId="77777777" w:rsidR="00A9575B" w:rsidRPr="004745ED" w:rsidRDefault="00A9575B" w:rsidP="00A9575B">
      <w:pPr>
        <w:pStyle w:val="Titre1"/>
        <w:rPr>
          <w:szCs w:val="22"/>
        </w:rPr>
      </w:pPr>
      <w:bookmarkStart w:id="7" w:name="_Toc182837298"/>
      <w:r>
        <w:lastRenderedPageBreak/>
        <w:t>L’Édito</w:t>
      </w:r>
      <w:bookmarkEnd w:id="7"/>
    </w:p>
    <w:p w14:paraId="2068BD7F" w14:textId="77777777" w:rsidR="00A9575B" w:rsidRPr="004745ED" w:rsidRDefault="00A9575B" w:rsidP="00A9575B">
      <w:pPr>
        <w:pStyle w:val="Titre3"/>
        <w:rPr>
          <w:szCs w:val="22"/>
        </w:rPr>
      </w:pPr>
      <w:r>
        <w:t>«Belle fin d’année à tous!»</w:t>
      </w:r>
    </w:p>
    <w:p w14:paraId="6D3A777E" w14:textId="77777777" w:rsidR="00A9575B" w:rsidRPr="00A04181" w:rsidRDefault="00A9575B" w:rsidP="00A9575B">
      <w:pPr>
        <w:rPr>
          <w:szCs w:val="24"/>
        </w:rPr>
      </w:pPr>
      <w:r w:rsidRPr="00A04181">
        <w:rPr>
          <w:szCs w:val="24"/>
        </w:rPr>
        <w:t xml:space="preserve">[[*ind1*]]Par Thierry Repentin, </w:t>
      </w:r>
      <w:r>
        <w:rPr>
          <w:szCs w:val="24"/>
        </w:rPr>
        <w:t>M</w:t>
      </w:r>
      <w:r w:rsidRPr="00A04181">
        <w:rPr>
          <w:szCs w:val="24"/>
        </w:rPr>
        <w:t xml:space="preserve">aire de Chambéry, Martin Noblecourt, </w:t>
      </w:r>
    </w:p>
    <w:p w14:paraId="77070C1D" w14:textId="77777777" w:rsidR="00A9575B" w:rsidRPr="001D6C7D" w:rsidRDefault="00A9575B" w:rsidP="00A9575B">
      <w:pPr>
        <w:rPr>
          <w:szCs w:val="24"/>
        </w:rPr>
      </w:pPr>
      <w:r w:rsidRPr="001D6C7D">
        <w:rPr>
          <w:szCs w:val="24"/>
        </w:rPr>
        <w:t>Nous avons le plaisir</w:t>
      </w:r>
      <w:r>
        <w:rPr>
          <w:szCs w:val="24"/>
        </w:rPr>
        <w:t xml:space="preserve"> </w:t>
      </w:r>
      <w:r w:rsidRPr="001D6C7D">
        <w:rPr>
          <w:szCs w:val="24"/>
        </w:rPr>
        <w:t>de vous adresser cette</w:t>
      </w:r>
      <w:r>
        <w:rPr>
          <w:szCs w:val="24"/>
        </w:rPr>
        <w:t xml:space="preserve"> </w:t>
      </w:r>
      <w:r w:rsidRPr="001D6C7D">
        <w:rPr>
          <w:szCs w:val="24"/>
        </w:rPr>
        <w:t>nouvelle édition de</w:t>
      </w:r>
      <w:r>
        <w:rPr>
          <w:szCs w:val="24"/>
        </w:rPr>
        <w:t xml:space="preserve"> </w:t>
      </w:r>
      <w:r w:rsidRPr="001D6C7D">
        <w:rPr>
          <w:szCs w:val="24"/>
        </w:rPr>
        <w:t>«Nous Chambé!»,</w:t>
      </w:r>
      <w:r>
        <w:rPr>
          <w:szCs w:val="24"/>
        </w:rPr>
        <w:t xml:space="preserve"> </w:t>
      </w:r>
      <w:r w:rsidRPr="001D6C7D">
        <w:rPr>
          <w:szCs w:val="24"/>
        </w:rPr>
        <w:t>le magazine qui vous informe sur</w:t>
      </w:r>
      <w:r>
        <w:rPr>
          <w:szCs w:val="24"/>
        </w:rPr>
        <w:t xml:space="preserve"> </w:t>
      </w:r>
      <w:r w:rsidRPr="001D6C7D">
        <w:rPr>
          <w:szCs w:val="24"/>
        </w:rPr>
        <w:t>l’actualité de Chambéry et vous</w:t>
      </w:r>
      <w:r>
        <w:rPr>
          <w:szCs w:val="24"/>
        </w:rPr>
        <w:t xml:space="preserve"> </w:t>
      </w:r>
      <w:r w:rsidRPr="001D6C7D">
        <w:rPr>
          <w:szCs w:val="24"/>
        </w:rPr>
        <w:t>rend compte de l’action municipale.</w:t>
      </w:r>
    </w:p>
    <w:p w14:paraId="6468B1BD" w14:textId="77777777" w:rsidR="00A9575B" w:rsidRPr="001D6C7D" w:rsidRDefault="00A9575B" w:rsidP="00A9575B">
      <w:pPr>
        <w:rPr>
          <w:szCs w:val="24"/>
        </w:rPr>
      </w:pPr>
      <w:r w:rsidRPr="001D6C7D">
        <w:rPr>
          <w:szCs w:val="24"/>
        </w:rPr>
        <w:t>À Chambéry, la rentrée a été</w:t>
      </w:r>
      <w:r>
        <w:rPr>
          <w:szCs w:val="24"/>
        </w:rPr>
        <w:t xml:space="preserve"> </w:t>
      </w:r>
      <w:r w:rsidRPr="001D6C7D">
        <w:rPr>
          <w:szCs w:val="24"/>
        </w:rPr>
        <w:t>animée avec de nombreux rendez-vous</w:t>
      </w:r>
      <w:r>
        <w:rPr>
          <w:szCs w:val="24"/>
        </w:rPr>
        <w:t xml:space="preserve"> </w:t>
      </w:r>
      <w:r w:rsidRPr="001D6C7D">
        <w:rPr>
          <w:szCs w:val="24"/>
        </w:rPr>
        <w:t>tels que le bicentenaire</w:t>
      </w:r>
      <w:r>
        <w:rPr>
          <w:szCs w:val="24"/>
        </w:rPr>
        <w:t xml:space="preserve"> </w:t>
      </w:r>
      <w:r w:rsidRPr="001D6C7D">
        <w:rPr>
          <w:szCs w:val="24"/>
        </w:rPr>
        <w:t>du théâtre Charles Dullin,</w:t>
      </w:r>
      <w:r>
        <w:rPr>
          <w:szCs w:val="24"/>
        </w:rPr>
        <w:t xml:space="preserve"> </w:t>
      </w:r>
      <w:r w:rsidRPr="001D6C7D">
        <w:rPr>
          <w:szCs w:val="24"/>
        </w:rPr>
        <w:t>la Foire de Savoie, les Journées</w:t>
      </w:r>
      <w:r>
        <w:rPr>
          <w:szCs w:val="24"/>
        </w:rPr>
        <w:t xml:space="preserve"> </w:t>
      </w:r>
      <w:r w:rsidRPr="001D6C7D">
        <w:rPr>
          <w:szCs w:val="24"/>
        </w:rPr>
        <w:t>européennes du patrimoine</w:t>
      </w:r>
      <w:r>
        <w:rPr>
          <w:szCs w:val="24"/>
        </w:rPr>
        <w:t xml:space="preserve"> </w:t>
      </w:r>
      <w:r w:rsidRPr="001D6C7D">
        <w:rPr>
          <w:szCs w:val="24"/>
        </w:rPr>
        <w:t>et du matrimoine, un nouveau</w:t>
      </w:r>
      <w:r>
        <w:rPr>
          <w:szCs w:val="24"/>
        </w:rPr>
        <w:t xml:space="preserve"> </w:t>
      </w:r>
      <w:r w:rsidRPr="001D6C7D">
        <w:rPr>
          <w:szCs w:val="24"/>
        </w:rPr>
        <w:t>festival jeune public au Scarabée</w:t>
      </w:r>
      <w:r>
        <w:rPr>
          <w:szCs w:val="24"/>
        </w:rPr>
        <w:t xml:space="preserve"> </w:t>
      </w:r>
      <w:r w:rsidRPr="001D6C7D">
        <w:rPr>
          <w:szCs w:val="24"/>
        </w:rPr>
        <w:t>Le Cinquième Éléphant et, en ce</w:t>
      </w:r>
      <w:r>
        <w:rPr>
          <w:szCs w:val="24"/>
        </w:rPr>
        <w:t xml:space="preserve"> </w:t>
      </w:r>
      <w:r w:rsidRPr="001D6C7D">
        <w:rPr>
          <w:szCs w:val="24"/>
        </w:rPr>
        <w:t>mois de novembre, les matches de</w:t>
      </w:r>
      <w:r>
        <w:rPr>
          <w:szCs w:val="24"/>
        </w:rPr>
        <w:t xml:space="preserve"> </w:t>
      </w:r>
      <w:r w:rsidRPr="001D6C7D">
        <w:rPr>
          <w:szCs w:val="24"/>
        </w:rPr>
        <w:t>rugby internationaux au Chambéry</w:t>
      </w:r>
      <w:r>
        <w:rPr>
          <w:szCs w:val="24"/>
        </w:rPr>
        <w:t xml:space="preserve"> </w:t>
      </w:r>
      <w:r w:rsidRPr="001D6C7D">
        <w:rPr>
          <w:szCs w:val="24"/>
        </w:rPr>
        <w:t>Savoie Stadium. Bientôt, les fêtes</w:t>
      </w:r>
      <w:r>
        <w:rPr>
          <w:szCs w:val="24"/>
        </w:rPr>
        <w:t xml:space="preserve"> </w:t>
      </w:r>
      <w:r w:rsidRPr="001D6C7D">
        <w:rPr>
          <w:szCs w:val="24"/>
        </w:rPr>
        <w:t>de fin d’année prendront le relais</w:t>
      </w:r>
      <w:r>
        <w:rPr>
          <w:szCs w:val="24"/>
        </w:rPr>
        <w:t xml:space="preserve"> </w:t>
      </w:r>
      <w:r w:rsidRPr="001D6C7D">
        <w:rPr>
          <w:szCs w:val="24"/>
        </w:rPr>
        <w:lastRenderedPageBreak/>
        <w:t>avec des animations féeriques</w:t>
      </w:r>
      <w:r>
        <w:rPr>
          <w:szCs w:val="24"/>
        </w:rPr>
        <w:t xml:space="preserve"> </w:t>
      </w:r>
      <w:r w:rsidRPr="001D6C7D">
        <w:rPr>
          <w:szCs w:val="24"/>
        </w:rPr>
        <w:t>dans chaque quartier de la ville.</w:t>
      </w:r>
    </w:p>
    <w:p w14:paraId="1F778D95" w14:textId="77777777" w:rsidR="00A9575B" w:rsidRPr="001D6C7D" w:rsidRDefault="00A9575B" w:rsidP="00A9575B">
      <w:pPr>
        <w:rPr>
          <w:szCs w:val="24"/>
        </w:rPr>
      </w:pPr>
      <w:r w:rsidRPr="001D6C7D">
        <w:rPr>
          <w:szCs w:val="24"/>
        </w:rPr>
        <w:t>L’actualité est aussi riche du point</w:t>
      </w:r>
      <w:r>
        <w:rPr>
          <w:szCs w:val="24"/>
        </w:rPr>
        <w:t xml:space="preserve"> </w:t>
      </w:r>
      <w:r w:rsidRPr="001D6C7D">
        <w:rPr>
          <w:szCs w:val="24"/>
        </w:rPr>
        <w:t>de vue de l’avancée des grands</w:t>
      </w:r>
      <w:r>
        <w:rPr>
          <w:szCs w:val="24"/>
        </w:rPr>
        <w:t xml:space="preserve"> </w:t>
      </w:r>
      <w:r w:rsidRPr="001D6C7D">
        <w:rPr>
          <w:szCs w:val="24"/>
        </w:rPr>
        <w:t>projets municipaux</w:t>
      </w:r>
      <w:r>
        <w:rPr>
          <w:szCs w:val="24"/>
        </w:rPr>
        <w:t>!</w:t>
      </w:r>
      <w:r w:rsidRPr="001D6C7D">
        <w:rPr>
          <w:szCs w:val="24"/>
        </w:rPr>
        <w:t xml:space="preserve"> Début</w:t>
      </w:r>
      <w:r>
        <w:rPr>
          <w:szCs w:val="24"/>
        </w:rPr>
        <w:t xml:space="preserve"> </w:t>
      </w:r>
      <w:r w:rsidRPr="001D6C7D">
        <w:rPr>
          <w:szCs w:val="24"/>
        </w:rPr>
        <w:t>novembre, les élèves de l’école</w:t>
      </w:r>
      <w:r>
        <w:rPr>
          <w:szCs w:val="24"/>
        </w:rPr>
        <w:t xml:space="preserve"> </w:t>
      </w:r>
      <w:r w:rsidRPr="001D6C7D">
        <w:rPr>
          <w:szCs w:val="24"/>
        </w:rPr>
        <w:t>Vert Bois, dans les Hauts-de-</w:t>
      </w:r>
      <w:r>
        <w:rPr>
          <w:szCs w:val="24"/>
        </w:rPr>
        <w:t xml:space="preserve"> </w:t>
      </w:r>
      <w:r w:rsidRPr="001D6C7D">
        <w:rPr>
          <w:szCs w:val="24"/>
        </w:rPr>
        <w:t>Chambéry, ont intégré les locaux</w:t>
      </w:r>
      <w:r>
        <w:rPr>
          <w:szCs w:val="24"/>
        </w:rPr>
        <w:t xml:space="preserve"> </w:t>
      </w:r>
      <w:r w:rsidRPr="001D6C7D">
        <w:rPr>
          <w:szCs w:val="24"/>
        </w:rPr>
        <w:t>de leur école flambant neuve,</w:t>
      </w:r>
      <w:r>
        <w:rPr>
          <w:szCs w:val="24"/>
        </w:rPr>
        <w:t xml:space="preserve"> </w:t>
      </w:r>
      <w:r w:rsidRPr="001D6C7D">
        <w:rPr>
          <w:szCs w:val="24"/>
        </w:rPr>
        <w:t>exemplaire en matière écologique</w:t>
      </w:r>
      <w:r>
        <w:rPr>
          <w:szCs w:val="24"/>
        </w:rPr>
        <w:t xml:space="preserve"> </w:t>
      </w:r>
      <w:r w:rsidRPr="001D6C7D">
        <w:rPr>
          <w:szCs w:val="24"/>
        </w:rPr>
        <w:t>et adaptée aux nouveaux usages</w:t>
      </w:r>
      <w:r>
        <w:rPr>
          <w:szCs w:val="24"/>
        </w:rPr>
        <w:t xml:space="preserve"> </w:t>
      </w:r>
      <w:r w:rsidRPr="001D6C7D">
        <w:rPr>
          <w:szCs w:val="24"/>
        </w:rPr>
        <w:t>pédagogiques. Le centre de</w:t>
      </w:r>
      <w:r>
        <w:rPr>
          <w:szCs w:val="24"/>
        </w:rPr>
        <w:t xml:space="preserve"> </w:t>
      </w:r>
      <w:r w:rsidRPr="001D6C7D">
        <w:rPr>
          <w:szCs w:val="24"/>
        </w:rPr>
        <w:t>congrès du Manège a fermé</w:t>
      </w:r>
      <w:r>
        <w:rPr>
          <w:szCs w:val="24"/>
        </w:rPr>
        <w:t xml:space="preserve"> </w:t>
      </w:r>
      <w:r w:rsidRPr="001D6C7D">
        <w:rPr>
          <w:szCs w:val="24"/>
        </w:rPr>
        <w:t>ses portes pour plusieurs mois,</w:t>
      </w:r>
      <w:r>
        <w:rPr>
          <w:szCs w:val="24"/>
        </w:rPr>
        <w:t xml:space="preserve"> </w:t>
      </w:r>
      <w:r w:rsidRPr="001D6C7D">
        <w:rPr>
          <w:szCs w:val="24"/>
        </w:rPr>
        <w:t>le temps de bénéficier d’une</w:t>
      </w:r>
      <w:r>
        <w:rPr>
          <w:szCs w:val="24"/>
        </w:rPr>
        <w:t xml:space="preserve"> </w:t>
      </w:r>
      <w:r w:rsidRPr="001D6C7D">
        <w:rPr>
          <w:szCs w:val="24"/>
        </w:rPr>
        <w:t>rénovation énergétique d’ampleur.</w:t>
      </w:r>
      <w:r>
        <w:rPr>
          <w:szCs w:val="24"/>
        </w:rPr>
        <w:t xml:space="preserve"> </w:t>
      </w:r>
      <w:r w:rsidRPr="001D6C7D">
        <w:rPr>
          <w:szCs w:val="24"/>
        </w:rPr>
        <w:t>Trois autres bâtiments municipaux</w:t>
      </w:r>
      <w:r>
        <w:rPr>
          <w:szCs w:val="24"/>
        </w:rPr>
        <w:t xml:space="preserve"> </w:t>
      </w:r>
      <w:r w:rsidRPr="001D6C7D">
        <w:rPr>
          <w:szCs w:val="24"/>
        </w:rPr>
        <w:t>sont concernés</w:t>
      </w:r>
      <w:r>
        <w:rPr>
          <w:szCs w:val="24"/>
        </w:rPr>
        <w:t>:</w:t>
      </w:r>
      <w:r w:rsidRPr="001D6C7D">
        <w:rPr>
          <w:szCs w:val="24"/>
        </w:rPr>
        <w:t xml:space="preserve"> les écoles Jean</w:t>
      </w:r>
      <w:r>
        <w:rPr>
          <w:szCs w:val="24"/>
        </w:rPr>
        <w:t xml:space="preserve"> </w:t>
      </w:r>
      <w:r w:rsidRPr="001D6C7D">
        <w:rPr>
          <w:szCs w:val="24"/>
        </w:rPr>
        <w:t>Rostand à Bissy et de Chambéry</w:t>
      </w:r>
      <w:r>
        <w:rPr>
          <w:szCs w:val="24"/>
        </w:rPr>
        <w:t>-</w:t>
      </w:r>
      <w:r w:rsidRPr="001D6C7D">
        <w:rPr>
          <w:szCs w:val="24"/>
        </w:rPr>
        <w:t>le-Vieux, ainsi que le centre</w:t>
      </w:r>
      <w:r>
        <w:rPr>
          <w:szCs w:val="24"/>
        </w:rPr>
        <w:t xml:space="preserve"> </w:t>
      </w:r>
      <w:r w:rsidRPr="001D6C7D">
        <w:rPr>
          <w:szCs w:val="24"/>
        </w:rPr>
        <w:t>administratif Paul Bert. La rubrique</w:t>
      </w:r>
      <w:r>
        <w:rPr>
          <w:szCs w:val="24"/>
        </w:rPr>
        <w:t xml:space="preserve"> </w:t>
      </w:r>
      <w:r w:rsidRPr="001D6C7D">
        <w:rPr>
          <w:szCs w:val="24"/>
        </w:rPr>
        <w:t>«La Méthode Chambé» vous</w:t>
      </w:r>
      <w:r>
        <w:rPr>
          <w:szCs w:val="24"/>
        </w:rPr>
        <w:t xml:space="preserve"> </w:t>
      </w:r>
      <w:r w:rsidRPr="001D6C7D">
        <w:rPr>
          <w:szCs w:val="24"/>
        </w:rPr>
        <w:t>permettra d’en savoir plus sur</w:t>
      </w:r>
      <w:r>
        <w:rPr>
          <w:szCs w:val="24"/>
        </w:rPr>
        <w:t xml:space="preserve"> </w:t>
      </w:r>
      <w:r w:rsidRPr="001D6C7D">
        <w:rPr>
          <w:szCs w:val="24"/>
        </w:rPr>
        <w:t>ce sujet d’avenir.</w:t>
      </w:r>
    </w:p>
    <w:p w14:paraId="487F5283" w14:textId="77777777" w:rsidR="00A9575B" w:rsidRDefault="00A9575B" w:rsidP="00A9575B">
      <w:pPr>
        <w:rPr>
          <w:szCs w:val="24"/>
        </w:rPr>
      </w:pPr>
      <w:r w:rsidRPr="001D6C7D">
        <w:rPr>
          <w:szCs w:val="24"/>
        </w:rPr>
        <w:lastRenderedPageBreak/>
        <w:t>Enfin, nous restons convaincus</w:t>
      </w:r>
      <w:r>
        <w:rPr>
          <w:szCs w:val="24"/>
        </w:rPr>
        <w:t xml:space="preserve"> </w:t>
      </w:r>
      <w:r w:rsidRPr="001D6C7D">
        <w:rPr>
          <w:szCs w:val="24"/>
        </w:rPr>
        <w:t>que l’action municipale est utile</w:t>
      </w:r>
      <w:r>
        <w:rPr>
          <w:szCs w:val="24"/>
        </w:rPr>
        <w:t xml:space="preserve"> </w:t>
      </w:r>
      <w:r w:rsidRPr="001D6C7D">
        <w:rPr>
          <w:szCs w:val="24"/>
        </w:rPr>
        <w:t>quand elle est partagée, concertée,</w:t>
      </w:r>
      <w:r>
        <w:rPr>
          <w:szCs w:val="24"/>
        </w:rPr>
        <w:t xml:space="preserve"> </w:t>
      </w:r>
      <w:r w:rsidRPr="001D6C7D">
        <w:rPr>
          <w:szCs w:val="24"/>
        </w:rPr>
        <w:t>construite avec les habitants.</w:t>
      </w:r>
      <w:r>
        <w:rPr>
          <w:szCs w:val="24"/>
        </w:rPr>
        <w:t xml:space="preserve"> </w:t>
      </w:r>
      <w:r w:rsidRPr="001D6C7D">
        <w:rPr>
          <w:szCs w:val="24"/>
        </w:rPr>
        <w:t>C’est pourquoi, vous le lirez dans</w:t>
      </w:r>
      <w:r>
        <w:rPr>
          <w:szCs w:val="24"/>
        </w:rPr>
        <w:t xml:space="preserve"> </w:t>
      </w:r>
      <w:r w:rsidRPr="001D6C7D">
        <w:rPr>
          <w:szCs w:val="24"/>
        </w:rPr>
        <w:t>ces pages, de nombreux outils</w:t>
      </w:r>
      <w:r>
        <w:rPr>
          <w:szCs w:val="24"/>
        </w:rPr>
        <w:t xml:space="preserve"> </w:t>
      </w:r>
      <w:r w:rsidRPr="001D6C7D">
        <w:rPr>
          <w:szCs w:val="24"/>
        </w:rPr>
        <w:t>sont à votre disposition pour vous</w:t>
      </w:r>
      <w:r>
        <w:rPr>
          <w:szCs w:val="24"/>
        </w:rPr>
        <w:t xml:space="preserve"> </w:t>
      </w:r>
      <w:r w:rsidRPr="001D6C7D">
        <w:rPr>
          <w:szCs w:val="24"/>
        </w:rPr>
        <w:t>permettre de vous impliquer</w:t>
      </w:r>
      <w:r>
        <w:rPr>
          <w:szCs w:val="24"/>
        </w:rPr>
        <w:t xml:space="preserve"> </w:t>
      </w:r>
      <w:r w:rsidRPr="001D6C7D">
        <w:rPr>
          <w:szCs w:val="24"/>
        </w:rPr>
        <w:t>dans la vie locale. Avec le Budget</w:t>
      </w:r>
      <w:r>
        <w:rPr>
          <w:szCs w:val="24"/>
        </w:rPr>
        <w:t xml:space="preserve"> </w:t>
      </w:r>
      <w:r w:rsidRPr="001D6C7D">
        <w:rPr>
          <w:szCs w:val="24"/>
        </w:rPr>
        <w:t>d’initiative citoyenne que nous</w:t>
      </w:r>
      <w:r>
        <w:rPr>
          <w:szCs w:val="24"/>
        </w:rPr>
        <w:t xml:space="preserve"> </w:t>
      </w:r>
      <w:r w:rsidRPr="001D6C7D">
        <w:rPr>
          <w:szCs w:val="24"/>
        </w:rPr>
        <w:t>initions cette année, 400</w:t>
      </w:r>
      <w:r>
        <w:rPr>
          <w:szCs w:val="24"/>
        </w:rPr>
        <w:t>’</w:t>
      </w:r>
      <w:r w:rsidRPr="001D6C7D">
        <w:rPr>
          <w:szCs w:val="24"/>
        </w:rPr>
        <w:t>000 €</w:t>
      </w:r>
      <w:r>
        <w:rPr>
          <w:szCs w:val="24"/>
        </w:rPr>
        <w:t xml:space="preserve"> </w:t>
      </w:r>
      <w:r w:rsidRPr="001D6C7D">
        <w:rPr>
          <w:szCs w:val="24"/>
        </w:rPr>
        <w:t>par an sont dédiés à des projets</w:t>
      </w:r>
      <w:r>
        <w:rPr>
          <w:szCs w:val="24"/>
        </w:rPr>
        <w:t xml:space="preserve"> </w:t>
      </w:r>
      <w:r w:rsidRPr="001D6C7D">
        <w:rPr>
          <w:szCs w:val="24"/>
        </w:rPr>
        <w:t>proposés par des collectifs</w:t>
      </w:r>
      <w:r>
        <w:rPr>
          <w:szCs w:val="24"/>
        </w:rPr>
        <w:t xml:space="preserve"> </w:t>
      </w:r>
      <w:r w:rsidRPr="001D6C7D">
        <w:rPr>
          <w:szCs w:val="24"/>
        </w:rPr>
        <w:t>d’habitants. Cet outil est le vôtre,</w:t>
      </w:r>
      <w:r>
        <w:rPr>
          <w:szCs w:val="24"/>
        </w:rPr>
        <w:t xml:space="preserve"> </w:t>
      </w:r>
      <w:r w:rsidRPr="001D6C7D">
        <w:rPr>
          <w:szCs w:val="24"/>
        </w:rPr>
        <w:t>nous vous invitons à vous en saisir</w:t>
      </w:r>
      <w:r>
        <w:rPr>
          <w:szCs w:val="24"/>
        </w:rPr>
        <w:t>!</w:t>
      </w:r>
    </w:p>
    <w:p w14:paraId="578D4D12" w14:textId="77777777" w:rsidR="00A9575B" w:rsidRDefault="00A9575B" w:rsidP="00A9575B">
      <w:pPr>
        <w:rPr>
          <w:szCs w:val="24"/>
        </w:rPr>
      </w:pPr>
      <w:r w:rsidRPr="00A04181">
        <w:rPr>
          <w:szCs w:val="24"/>
        </w:rPr>
        <w:t>Vous avez des remarques à nous adresser concernant ce nouveau magazine</w:t>
      </w:r>
      <w:r>
        <w:rPr>
          <w:szCs w:val="24"/>
        </w:rPr>
        <w:t>?</w:t>
      </w:r>
      <w:r w:rsidRPr="00A04181">
        <w:rPr>
          <w:szCs w:val="24"/>
        </w:rPr>
        <w:t xml:space="preserve"> </w:t>
      </w:r>
    </w:p>
    <w:p w14:paraId="62D29171" w14:textId="77777777" w:rsidR="00A9575B" w:rsidRDefault="00A9575B" w:rsidP="00A9575B">
      <w:pPr>
        <w:rPr>
          <w:szCs w:val="24"/>
        </w:rPr>
      </w:pPr>
      <w:r w:rsidRPr="00A04181">
        <w:rPr>
          <w:szCs w:val="24"/>
        </w:rPr>
        <w:t>Envoyez-nous un mail à</w:t>
      </w:r>
      <w:r>
        <w:rPr>
          <w:szCs w:val="24"/>
        </w:rPr>
        <w:t>:</w:t>
      </w:r>
      <w:r w:rsidRPr="00A04181">
        <w:rPr>
          <w:szCs w:val="24"/>
        </w:rPr>
        <w:t xml:space="preserve"> </w:t>
      </w:r>
      <w:hyperlink r:id="rId8" w:history="1">
        <w:r w:rsidRPr="00A04181">
          <w:rPr>
            <w:rStyle w:val="Lienhypertexte"/>
            <w:szCs w:val="24"/>
          </w:rPr>
          <w:t>redaction@mairie-chambery.fr</w:t>
        </w:r>
      </w:hyperlink>
    </w:p>
    <w:p w14:paraId="65FADA5D" w14:textId="252BCBE8" w:rsidR="00A5059D" w:rsidRPr="00A04181" w:rsidRDefault="00A5059D" w:rsidP="00A9575B">
      <w:pPr>
        <w:rPr>
          <w:szCs w:val="24"/>
        </w:rPr>
      </w:pPr>
      <w:hyperlink w:anchor="_Sommaire" w:history="1">
        <w:r w:rsidRPr="00A5059D">
          <w:rPr>
            <w:rStyle w:val="Lienhypertexte"/>
            <w:rFonts w:ascii="Arial" w:hAnsi="Arial"/>
            <w:sz w:val="40"/>
            <w:szCs w:val="24"/>
          </w:rPr>
          <w:t xml:space="preserve">Retour au </w:t>
        </w:r>
        <w:r w:rsidRPr="00A5059D">
          <w:rPr>
            <w:rStyle w:val="Lienhypertexte"/>
            <w:rFonts w:ascii="Arial" w:hAnsi="Arial"/>
            <w:sz w:val="40"/>
            <w:szCs w:val="24"/>
          </w:rPr>
          <w:t>S</w:t>
        </w:r>
        <w:r w:rsidRPr="00A5059D">
          <w:rPr>
            <w:rStyle w:val="Lienhypertexte"/>
            <w:rFonts w:ascii="Arial" w:hAnsi="Arial"/>
            <w:sz w:val="40"/>
            <w:szCs w:val="24"/>
          </w:rPr>
          <w:t>ommaire</w:t>
        </w:r>
      </w:hyperlink>
    </w:p>
    <w:p w14:paraId="43227717" w14:textId="77777777" w:rsidR="00A9575B" w:rsidRDefault="00A9575B" w:rsidP="00A9575B">
      <w:pPr>
        <w:rPr>
          <w:szCs w:val="24"/>
        </w:rPr>
      </w:pPr>
    </w:p>
    <w:p w14:paraId="1C3F7B6F" w14:textId="77777777" w:rsidR="00A9575B" w:rsidRDefault="00A9575B" w:rsidP="00A9575B">
      <w:pPr>
        <w:rPr>
          <w:szCs w:val="24"/>
        </w:rPr>
      </w:pPr>
    </w:p>
    <w:p w14:paraId="4A6F0F24" w14:textId="77777777" w:rsidR="00A9575B" w:rsidRDefault="00A9575B" w:rsidP="00A9575B">
      <w:pPr>
        <w:pStyle w:val="Titre1"/>
      </w:pPr>
      <w:bookmarkStart w:id="8" w:name="_Toc182837299"/>
      <w:r>
        <w:lastRenderedPageBreak/>
        <w:t>Actus</w:t>
      </w:r>
      <w:bookmarkEnd w:id="8"/>
    </w:p>
    <w:p w14:paraId="21A4AC4D" w14:textId="77777777" w:rsidR="00A9575B" w:rsidRDefault="00A9575B" w:rsidP="00A9575B">
      <w:pPr>
        <w:pStyle w:val="Titre3"/>
      </w:pPr>
      <w:r>
        <w:t>Droits sociaux: Objectif: zéro non-recours aux droits</w:t>
      </w:r>
    </w:p>
    <w:p w14:paraId="4572BFBE" w14:textId="77777777" w:rsidR="00A9575B" w:rsidRDefault="00A9575B" w:rsidP="00A9575B">
      <w:r>
        <w:t>Chambéry s’engage dans la lutte contre le non-recours aux droits pour que chaque personne puisse bénéficier des prestations sociales auxquelles elle a droit. Le déploiement est en cours au Biollay avant de s’étendre aux Hauts-de-Chambéry dès 2025.</w:t>
      </w:r>
    </w:p>
    <w:p w14:paraId="5E32B796" w14:textId="25F6BD54" w:rsidR="00A9575B" w:rsidRDefault="00A9575B" w:rsidP="00A9575B">
      <w:r>
        <w:t>Revenu de solidarité active (</w:t>
      </w:r>
      <w:r>
        <w:t>RSA</w:t>
      </w:r>
      <w:r>
        <w:t>), minimum vieillesse (Aspa) ou encore Complémentaire santé solidaire (</w:t>
      </w:r>
      <w:r>
        <w:t>CSS</w:t>
      </w:r>
      <w:r>
        <w:t xml:space="preserve">) gratuite: par manque d’information, de temps ou en raison de démarches trop complexes, 30% des citoyens ne font pas valoir leurs droits sociaux. Grand Chambéry fait partie des 39 territoires choisis pour lutter contre ce phénomène grâce à l’expérimentation Territoire zéro </w:t>
      </w:r>
      <w:r>
        <w:lastRenderedPageBreak/>
        <w:t>non-recours (</w:t>
      </w:r>
      <w:r>
        <w:t>TZNR</w:t>
      </w:r>
      <w:r>
        <w:t xml:space="preserve">). Le dispositif est co-piloté par la Préfecture de la Savoie, Grand Chambéry ainsi que les communes de Cognin et de Chambéry: depuis le 1^er juillet, une médiatrice et deux travailleurs sociaux toquent aux portes des habitants du Biollay pour évaluer leur situation. «Il s’agit d’accompagner les habitants dans l’étude Objectif: zéro non-recours aux droits Chambéry s’engage dans la lutte contre le non-recours aux droits pour que chaque personne puisse bénéficier des prestations sociales auxquelles elle a droit. Le déploiement est en cours au Biollay avant de s’étendre aux Hauts-de-Chambéry dès 2025. des 39 droits sociaux auxquels ils peuvent prétendre, dans les domaines de la santé, de la vieillesse, du handicap, de la jeunesse, </w:t>
      </w:r>
      <w:r>
        <w:lastRenderedPageBreak/>
        <w:t>de la famille, du logement et du travail, résume Gaëtan Pauchet, adjoint au maire chargé de la politique de la ville et de la vie sociale des quartiers. La méthode? Aller au-devant des personnes ». Ainsi, 3’500 foyers du Biollay ont déjà reçu ou vont recevoir la visite des travailleurs sociaux de la Sasson, association missionnée sur le terrain. L’entretien peut avoir lieu sur rendez-vous ou lors des permanences, le mardi de 14h à 17h30 au lieu ressources Déclic situé rue Louis Blériot, ou le mercredi de 9h à 12h au Café Biollay. Parmi les personnes rencontrées, plusieurs ont déjà bénéficié de nouvelles prestations auxquelles elles avaient droit!</w:t>
      </w:r>
    </w:p>
    <w:p w14:paraId="5AB9CDFB" w14:textId="77777777" w:rsidR="00A9575B" w:rsidRDefault="00A9575B" w:rsidP="00A9575B">
      <w:r>
        <w:t xml:space="preserve">Marianne Bourou, adjointe en charge du quartier du Biollay, insiste sur </w:t>
      </w:r>
      <w:r>
        <w:lastRenderedPageBreak/>
        <w:t>l’importance de la démarche pour que les familles prennent conscience de leurs droits sociaux: «En cas de non-recours, elles peuvent vite se retrouver en situation de précarité. L’objectif est de favoriser l’équité sociale en veillant à ce que personne ne soit laissé pour compte ». En 2025, le dispositif se poursuivra sur les Hauts-de-Chambéry</w:t>
      </w:r>
    </w:p>
    <w:p w14:paraId="252003E1" w14:textId="77777777" w:rsidR="00A9575B" w:rsidRDefault="00A9575B" w:rsidP="00A9575B">
      <w:r>
        <w:t xml:space="preserve">+ d’infos: </w:t>
      </w:r>
      <w:hyperlink r:id="rId9" w:history="1">
        <w:r w:rsidRPr="000A1C10">
          <w:rPr>
            <w:rStyle w:val="Lienhypertexte"/>
          </w:rPr>
          <w:t>www.chambery.fr</w:t>
        </w:r>
      </w:hyperlink>
    </w:p>
    <w:p w14:paraId="5841A594" w14:textId="77777777" w:rsidR="00A9575B" w:rsidRDefault="00A9575B" w:rsidP="00A9575B">
      <w:pPr>
        <w:pStyle w:val="Titre3"/>
      </w:pPr>
      <w:r>
        <w:t xml:space="preserve">Michel Camoz, </w:t>
      </w:r>
      <w:r w:rsidRPr="009E7CD4">
        <w:t>adjoint en charge du rayonnement culturel, des grands événements, des festivals, des lieux</w:t>
      </w:r>
      <w:r>
        <w:t xml:space="preserve"> </w:t>
      </w:r>
      <w:r w:rsidRPr="009E7CD4">
        <w:t>d’exposition, des musées et des relations internationales</w:t>
      </w:r>
    </w:p>
    <w:p w14:paraId="697A0C9C" w14:textId="77777777" w:rsidR="00A9575B" w:rsidRDefault="00A9575B" w:rsidP="00A9575B">
      <w:r>
        <w:t xml:space="preserve">«Et si vous invitiez un étudiant étranger à Noël? Avec l’université Savoie Mont Blanc, la Ville vous propose d’accueillir un jeune qui n’a pas l’opportunité de rentrer dans sa famille pour célébrer les </w:t>
      </w:r>
      <w:r>
        <w:lastRenderedPageBreak/>
        <w:t>fêtes de fin d’année. Ce sera l’occasion de partager un beau moment, le temps d’un repas. Si vous êtes partant, inscrivez-vous avant le 8 décembre sur le site de la Ville.”</w:t>
      </w:r>
    </w:p>
    <w:p w14:paraId="0A42A174" w14:textId="77777777" w:rsidR="00A9575B" w:rsidRDefault="00A9575B" w:rsidP="00A9575B">
      <w:r>
        <w:t>+ d’infos: www.chambery.fr</w:t>
      </w:r>
    </w:p>
    <w:p w14:paraId="39389E61" w14:textId="77777777" w:rsidR="00A9575B" w:rsidRDefault="00A9575B" w:rsidP="00A9575B">
      <w:pPr>
        <w:pStyle w:val="Titre3"/>
      </w:pPr>
      <w:r>
        <w:t>Grand projet: L’école Vert Bois a ouvert ses portes</w:t>
      </w:r>
    </w:p>
    <w:p w14:paraId="4C20D4C4" w14:textId="77777777" w:rsidR="00A9575B" w:rsidRDefault="00A9575B" w:rsidP="00A9575B">
      <w:r>
        <w:t xml:space="preserve">Pour cette rentrée des classes de novembre, la toute nouvelle école Vert Bois, située dans les Hauts-de-Chambéry, a ouvert ses portes pour la première fois aux élèves! Un moment important pour les 230 écoliers, l’équipe éducative, les parents d’élèves et la Ville, après trois années de travaux. Pour l’occasion, les parents d’élèves et les riverains ont été conviés à une visite afin de découvrir ce nouveau bâtiment magistral. Projet municipal d’ampleur, la </w:t>
      </w:r>
      <w:r>
        <w:lastRenderedPageBreak/>
        <w:t>reconstruction de l’école est un élément structurant de la politique éducative de la commune mais aussi de l’aménagement du quartier: «La reconstruction de l’école Vert Bois incarne la priorité donnée à l’éducation et à la jeunesse par la Ville, autant que l’ambition de construire des bâtiments exemplaires en matière énergétique, y compris dans les quartiers en politique de la ville » explique Thierry Repentin, maire de Chambéry. Les aménagements extérieurs se poursuivent et les enfants pourront, au printemps, bénéficier de deux cours végétalisées et d’un nouveau parvis ouvert sur le quartier.</w:t>
      </w:r>
    </w:p>
    <w:p w14:paraId="228F41C4" w14:textId="77777777" w:rsidR="00A9575B" w:rsidRDefault="00A9575B" w:rsidP="00A9575B">
      <w:pPr>
        <w:pStyle w:val="Titre3"/>
      </w:pPr>
      <w:r>
        <w:t>Le Ballet de Savoie brille en Corée du Sud</w:t>
      </w:r>
    </w:p>
    <w:p w14:paraId="6CDAB885" w14:textId="77777777" w:rsidR="00A9575B" w:rsidRDefault="00A9575B" w:rsidP="00A9575B">
      <w:r>
        <w:t xml:space="preserve">Le Ballet de Savoie a participé, fin octobre à Cheonan en Corée du Sud, au plus </w:t>
      </w:r>
      <w:r>
        <w:lastRenderedPageBreak/>
        <w:t>grand concours mondial de danse traditionnelle: 30 pays étaient représentés et une quinzaine de troupes professionnelles. À la clé: la 4^e place avec mention spéciale du jury.</w:t>
      </w:r>
    </w:p>
    <w:p w14:paraId="1DE5A8A0" w14:textId="77777777" w:rsidR="00A9575B" w:rsidRDefault="00A9575B" w:rsidP="00A9575B">
      <w:r>
        <w:t>Un résultat inédit pour un groupe français dans ce concours servi par des moyens techniques exceptionnels et une fréquentation dépassant les 200’000 spectateurs. «Nous avons joué avec nos armes: des sourires, de l’engagement, des jeunes qui dansent avec le cœur... et sommes fiers d’avoir montré que la danse traditionnelle savoyarde peut être d’un très haut niveau artistique», se félicite Robert de Marchi, directeur artistique du ballet</w:t>
      </w:r>
    </w:p>
    <w:p w14:paraId="0E82C198" w14:textId="77777777" w:rsidR="00A9575B" w:rsidRDefault="00A9575B" w:rsidP="00A9575B">
      <w:pPr>
        <w:pStyle w:val="Titre3"/>
      </w:pPr>
      <w:r>
        <w:lastRenderedPageBreak/>
        <w:t>Numérique: Un dispositif de formation innovant</w:t>
      </w:r>
    </w:p>
    <w:p w14:paraId="494991ED" w14:textId="77777777" w:rsidR="00A9575B" w:rsidRDefault="00A9575B" w:rsidP="00A9575B">
      <w:r>
        <w:t>Ce mois-ci, La Dynamo inaugure Parcours Lab, un nouveau dispositif de formation au numérique à destination de personnes éloignées de l’emploi et de la formation ou en reconversion professionnelle. En partenariat avec le Tiers-Lieu o79 et l’organisme de formation Les Compagnons de la Tech, 150 personnes pourront bénéficier d’un parcours fablab ou médialab sur deux ans. Objectifs: s’approprier les outils numériques propres au fablab (imprimante 3D, découpeuse laser…) ou au médialab (vidéo, podcast, site internet…) et acquérir de nouvelles compétences.</w:t>
      </w:r>
    </w:p>
    <w:p w14:paraId="2670034C" w14:textId="77777777" w:rsidR="00A9575B" w:rsidRDefault="00A9575B" w:rsidP="00A9575B">
      <w:r>
        <w:t xml:space="preserve">«Dans ces tiers-lieux que les bénéficiaires n’ont pas forcément l’habitude de </w:t>
      </w:r>
      <w:r>
        <w:lastRenderedPageBreak/>
        <w:t>fréquenter, il s’agit de faire découvrir de nouveaux outils afin de redynamiser les parcours. Et ce dans l’optique de la construction d’un projet personnel et d’un retour à l’emploi», explique Benjamin Louis, adjoint au maire chargé du quartier du centre-ville, conseiller délégué à la communication, au numérique et à l’innovation. Véritable tremplin, Parcours Lab développe des formations innovantes et offre la possibilité de mener à bien un projet pré-professionnel.</w:t>
      </w:r>
    </w:p>
    <w:p w14:paraId="323B380D" w14:textId="77777777" w:rsidR="00A9575B" w:rsidRDefault="00A9575B" w:rsidP="00A9575B">
      <w:pPr>
        <w:pStyle w:val="Titre3"/>
      </w:pPr>
      <w:r>
        <w:t>Biodiversité: Loin de la lumière</w:t>
      </w:r>
    </w:p>
    <w:p w14:paraId="24E22277" w14:textId="52FD7DD8" w:rsidR="00A9575B" w:rsidRDefault="00A9575B" w:rsidP="00A9575B">
      <w:r>
        <w:t xml:space="preserve">Deux ans après l’extinction de l’éclairage urbain de minuit à 5 heures, Chambéry continue son travail pour préserver la faune et la flore. Le long de la Leysse, sur la partie découverte, 156 candélabres sont renouvelés et équipés </w:t>
      </w:r>
      <w:r>
        <w:lastRenderedPageBreak/>
        <w:t xml:space="preserve">en </w:t>
      </w:r>
      <w:r>
        <w:t>LED</w:t>
      </w:r>
      <w:r>
        <w:t>, avec une teinte générale de la lumière baissée de moitié. L’opération, en plus de réduire la consommation d’énergie, permet de préserver la biodiversité, en particulier les espèces aquatiques sensibles au spectre bleu bien connu des utilisateurs de smartphones.</w:t>
      </w:r>
    </w:p>
    <w:p w14:paraId="1250FD9C" w14:textId="77777777" w:rsidR="00A9575B" w:rsidRDefault="00A9575B" w:rsidP="00A9575B">
      <w:pPr>
        <w:pStyle w:val="Titre3"/>
      </w:pPr>
      <w:r>
        <w:t>Les jeunes s’engagent</w:t>
      </w:r>
    </w:p>
    <w:p w14:paraId="481DFCFF" w14:textId="6AE5D1D4" w:rsidR="00A9575B" w:rsidRDefault="00A9575B" w:rsidP="00A9575B">
      <w:r>
        <w:t xml:space="preserve">Au pied des immeubles du quartier de Mérande, le city stade des Moulins révèle un nouveau visage grâce à la persuasion et l’engagement d’adolescents du quartier. Accompagnés par le Centre socioculturel des Moulins, ces jeunes ont sollicité l’aide de la mairie, notamment lors des Rencontres jeunesse 2022 de Chambéry, pour agrandir le terrain multisport, de 290m^2 à 400m^2, et remplacer le revêtement en </w:t>
      </w:r>
      <w:r>
        <w:lastRenderedPageBreak/>
        <w:t>goudron par un gazon synthétique. Les travaux ont été financés dans le cadre du Budget d’initiative citoyenne (</w:t>
      </w:r>
      <w:r>
        <w:t>BIC</w:t>
      </w:r>
      <w:r>
        <w:t>) de la Ville à hauteur de 62’203 €.</w:t>
      </w:r>
    </w:p>
    <w:p w14:paraId="417FACBC" w14:textId="57C0A0E9" w:rsidR="00A9575B" w:rsidRDefault="00A9575B" w:rsidP="00A9575B">
      <w:r>
        <w:t xml:space="preserve">+ d’infos sur le </w:t>
      </w:r>
      <w:r>
        <w:t xml:space="preserve">BIC </w:t>
      </w:r>
      <w:r>
        <w:t>via participons.chambery.fr</w:t>
      </w:r>
    </w:p>
    <w:p w14:paraId="5A1289ED" w14:textId="77777777" w:rsidR="00A9575B" w:rsidRDefault="00A9575B" w:rsidP="00A9575B">
      <w:pPr>
        <w:pStyle w:val="Titre3"/>
      </w:pPr>
      <w:r>
        <w:t>Déchets abandonnés: Pour une ville plus propre!</w:t>
      </w:r>
    </w:p>
    <w:p w14:paraId="14423CF1" w14:textId="77777777" w:rsidR="00A9575B" w:rsidRDefault="00A9575B" w:rsidP="00A9575B">
      <w:r>
        <w:t>Avec les organismes Citéo et Alcome, Chambéry renforce sa lutte contre les déchets abandonnés et les mégots.</w:t>
      </w:r>
    </w:p>
    <w:p w14:paraId="4C2895FC" w14:textId="77777777" w:rsidR="00A9575B" w:rsidRDefault="00A9575B" w:rsidP="00A9575B">
      <w:r>
        <w:t xml:space="preserve">Chaque année, plus de 300 tonnes d’emballages, papiers et mégots de cigarettes sont ramassées dans les rues par les agents municipaux en charge de la propreté urbaine. Face à cette importante pollution visuelle et environnementale, Chambéry s’est rapprochée des éco-organismes Alcome et Citéo pour obtenir des subventions </w:t>
      </w:r>
      <w:r>
        <w:lastRenderedPageBreak/>
        <w:t>pour l’achat d’un aspirateur 100% électrique, appelé Glutton, qui collecte les déchets abandonnés sur le sol des rues pavées et dans les endroits difficiles d’accès.</w:t>
      </w:r>
    </w:p>
    <w:p w14:paraId="4C0EB35F" w14:textId="77777777" w:rsidR="00A9575B" w:rsidRDefault="00A9575B" w:rsidP="00A9575B">
      <w:r>
        <w:t>Avec le soutien d’Alcome, 59 cendriers de rue seront aussi installés dès l’année prochaine dans la ville, ainsi que des éteignoirs intégrés aux corbeilles pour écraser son mégot. En complément, lors des diverses manifestations, 5’900 cendriers de poche seront distribués aux fumeurs. Chambéry a également recruté deux agents chargés de lutter contre les déchets abandonnés et les mégots. Pour rappel, l’infraction de jeter son mégot sur la voie publique est punie d’une amende de 35 euros, le dépôt de déchets est quant à lui facturé 226 €.</w:t>
      </w:r>
    </w:p>
    <w:p w14:paraId="6B0420A5" w14:textId="77777777" w:rsidR="00A9575B" w:rsidRDefault="00A9575B" w:rsidP="00A9575B">
      <w:pPr>
        <w:pStyle w:val="Titre3"/>
      </w:pPr>
      <w:r>
        <w:lastRenderedPageBreak/>
        <w:t>Sports</w:t>
      </w:r>
    </w:p>
    <w:p w14:paraId="186551AE" w14:textId="77777777" w:rsidR="00A9575B" w:rsidRDefault="00A9575B" w:rsidP="00A9575B">
      <w:r>
        <w:t>À l’occasion du conseil municipal du 30 septembre 2024, Salim Bouziane a été élu adjoint au maire. Cette élection fait suite à la démission de Jean-François Beccu de son poste d’adjoint pour impératifs personnels. Salim Bouziane, qui exerçait les fonctions de conseiller municipal, s’est vu confier par le maire la même délégation: les sports, pratiques et équipements sportifs. «Chambéry est une ville sportive. En lien avec les autres élus, j’entends poursuivre la politique de soutien aux clubs, aux sportifs et aux bénévoles dans chacun des quartiers de Chambéry», indique-t-il.</w:t>
      </w:r>
    </w:p>
    <w:p w14:paraId="01FB3DE2" w14:textId="77777777" w:rsidR="00A9575B" w:rsidRDefault="00A9575B" w:rsidP="00A9575B">
      <w:pPr>
        <w:pStyle w:val="Titre3"/>
      </w:pPr>
      <w:r>
        <w:lastRenderedPageBreak/>
        <w:t>Jean-Pierre Casazza, adjoint en charge de la culture et de l’éducation populaire</w:t>
      </w:r>
    </w:p>
    <w:p w14:paraId="1E81A706" w14:textId="77777777" w:rsidR="00A9575B" w:rsidRDefault="00A9575B" w:rsidP="00A9575B">
      <w:r>
        <w:t>«Eurêka! Notre Centre de culture scientifique se métamorphose pour optimiser l’accueil du public. Le sol de la salle d’exposition temporaire a été décapé et repeint: la nouvelle couleur, plus sombre, met beaucoup plus en valeur la muséographie. Le résultat est saisissant dans la dernière exposition «En avant Mars!». Au printemps, ce sera au tour de l’espace montagne d’être rénové.»</w:t>
      </w:r>
    </w:p>
    <w:p w14:paraId="6EF15331" w14:textId="77777777" w:rsidR="00A9575B" w:rsidRDefault="00A9575B" w:rsidP="00A9575B">
      <w:pPr>
        <w:pStyle w:val="Titre3"/>
      </w:pPr>
      <w:r>
        <w:t>Ville apaisée, ville partagée: Les travaux vont bon train</w:t>
      </w:r>
    </w:p>
    <w:p w14:paraId="3B11709E" w14:textId="77777777" w:rsidR="00A9575B" w:rsidRDefault="00A9575B" w:rsidP="00A9575B">
      <w:r>
        <w:t xml:space="preserve">Entamé en 2023, le lancement de la démarche «Ville apaisée, ville partagée» s’est concrétisé au printemps par l’abaissement de la vitesse à 30km/h </w:t>
      </w:r>
      <w:r>
        <w:lastRenderedPageBreak/>
        <w:t>dans 80% des rues chambériennes. Les travaux d’aménagement pour une meilleure sécurisation des piétons, des cycles et des véhicules se poursuivent. Focus sur les réalisations en cours.</w:t>
      </w:r>
    </w:p>
    <w:p w14:paraId="271A33F1" w14:textId="77777777" w:rsidR="00A9575B" w:rsidRDefault="00A9575B" w:rsidP="00A9575B">
      <w:pPr>
        <w:pStyle w:val="Titre4"/>
      </w:pPr>
      <w:r>
        <w:t>Quartier Laurier</w:t>
      </w:r>
    </w:p>
    <w:p w14:paraId="33477686" w14:textId="77777777" w:rsidR="00A9575B" w:rsidRDefault="00A9575B" w:rsidP="00A9575B">
      <w:r>
        <w:t>En septembre, la voirie a été diminuée dans le virage du chemin des Moulins au profit d’une végétalisation. Objectif: restreindre la vitesse des véhicules.</w:t>
      </w:r>
    </w:p>
    <w:p w14:paraId="579AC194" w14:textId="77777777" w:rsidR="00A9575B" w:rsidRDefault="00A9575B" w:rsidP="00A9575B">
      <w:r>
        <w:t>Place Voltaire, une phase de test modifie actuellement la circulation du giratoire. «Ce rond-point situé devant l’école Simone Veil était très routier. La circulation a été aménagée en carrefour en T de manière temporaire. Dans ces phases transitoires, on ajuste, on teste avant de pérenniser les aménagements», explique Gaëlle Dubost, responsable des services de la voirie.</w:t>
      </w:r>
    </w:p>
    <w:p w14:paraId="67012EDE" w14:textId="77777777" w:rsidR="00A9575B" w:rsidRDefault="00A9575B" w:rsidP="00A9575B">
      <w:r>
        <w:lastRenderedPageBreak/>
        <w:t>À noter également, l’ouverture de la rampe piétonne, faubourg Nézin, pour les poussettes et les personnes à mobilité réduite, vers la crèche municipale La Farandole.</w:t>
      </w:r>
    </w:p>
    <w:p w14:paraId="336FEE44" w14:textId="77777777" w:rsidR="00A9575B" w:rsidRDefault="00A9575B" w:rsidP="00A9575B">
      <w:pPr>
        <w:pStyle w:val="Titre4"/>
      </w:pPr>
      <w:r>
        <w:t>Quartier Centre</w:t>
      </w:r>
    </w:p>
    <w:p w14:paraId="68146497" w14:textId="77777777" w:rsidR="00A9575B" w:rsidRDefault="00A9575B" w:rsidP="00A9575B">
      <w:r>
        <w:t xml:space="preserve">La piétonnisation et la végétalisation du square Lannoy de Bissy et du boulevard du Théâtre se termineront cet automne. Sur la partie accessible aux véhicules, une zone de rencontre a été aménagée. «Nous avons beaucoup de demandes de création de zones de rencontre, tous quartiers confondus», indique Isabelle Dunod, adjointe à la mobilité. Aujourd’hui, il s’agit de travailler sur le vivre-ensemble et le respect des règles du Code de la route. Il faut que les usagers comprennent que ce partage de </w:t>
      </w:r>
      <w:r>
        <w:lastRenderedPageBreak/>
        <w:t>l’espace public et cette sécurisation sont synonymes de meilleure qualité de vie».</w:t>
      </w:r>
    </w:p>
    <w:p w14:paraId="7163F667" w14:textId="3F839BC1" w:rsidR="00A9575B" w:rsidRDefault="00A9575B" w:rsidP="00A9575B">
      <w:r>
        <w:t xml:space="preserve">En mars 2025 débuteront les travaux de l’avenue du Général de Gaulle puis ceux de la partie piétonne de la rue de Boigne. D’un côté, le stationnement sera diminué et exclusivement spécifique (arrêts minute, </w:t>
      </w:r>
      <w:r>
        <w:t xml:space="preserve">PMR </w:t>
      </w:r>
      <w:r>
        <w:t>et autopartage) au profit d’une large végétalisation de l’avenue. De l’autre, il s’agira d’un aménagement paysager au profit des piétons.</w:t>
      </w:r>
    </w:p>
    <w:p w14:paraId="22F0CFCC" w14:textId="77777777" w:rsidR="00A9575B" w:rsidRDefault="00A9575B" w:rsidP="00A9575B">
      <w:pPr>
        <w:pStyle w:val="Titre4"/>
      </w:pPr>
      <w:r>
        <w:t>Entrées de ville</w:t>
      </w:r>
    </w:p>
    <w:p w14:paraId="0B607AB0" w14:textId="77777777" w:rsidR="00A9575B" w:rsidRDefault="00A9575B" w:rsidP="00A9575B">
      <w:r>
        <w:t xml:space="preserve">Trente-deux nouveaux panneaux explicatifs vont également être posés aux entrées de ville pour une meilleure compréhension des différentes vitesses: 30km/h sur l’ensemble de la commune, 20km/h sur les zones de rencontre où le </w:t>
      </w:r>
      <w:r>
        <w:lastRenderedPageBreak/>
        <w:t>piéton est prioritaire et 50km/h sur les axes principaux</w:t>
      </w:r>
    </w:p>
    <w:p w14:paraId="0F4F608C" w14:textId="77777777" w:rsidR="00A9575B" w:rsidRDefault="00A9575B" w:rsidP="00A9575B">
      <w:pPr>
        <w:pStyle w:val="Titre4"/>
      </w:pPr>
      <w:r>
        <w:t>30km/h ou moins</w:t>
      </w:r>
    </w:p>
    <w:p w14:paraId="73378D95" w14:textId="77777777" w:rsidR="00A9575B" w:rsidRDefault="00A9575B" w:rsidP="00A9575B">
      <w:r>
        <w:t>La vitesse de circulation dans 80% des rues de la commune.</w:t>
      </w:r>
    </w:p>
    <w:p w14:paraId="353F8C35" w14:textId="77777777" w:rsidR="00A9575B" w:rsidRDefault="00A9575B" w:rsidP="00A9575B">
      <w:pPr>
        <w:pStyle w:val="Titre3"/>
      </w:pPr>
      <w:r w:rsidRPr="00962A48">
        <w:t>Isabelle Dunod, adjointe en charge de la mobilité durable</w:t>
      </w:r>
    </w:p>
    <w:p w14:paraId="61F2A97D" w14:textId="77777777" w:rsidR="00A9575B" w:rsidRDefault="00A9575B" w:rsidP="00A9575B">
      <w:r>
        <w:t>«Réduire l’emprise de la voiture sur l’espace public, sécuriser les cheminements piétons et cyclables, augmenter le nombre d’arceaux vélos ainsi que l’offre de bus, végétaliser au maximum: la ville apaisée, c’est une démarche globale afin d’améliorer la qualité de vie.»</w:t>
      </w:r>
    </w:p>
    <w:p w14:paraId="355D1141" w14:textId="77777777" w:rsidR="00A9575B" w:rsidRDefault="00A9575B" w:rsidP="00A9575B">
      <w:pPr>
        <w:pStyle w:val="Titre3"/>
      </w:pPr>
      <w:r>
        <w:t>Chambéry rend hommage à Christiane Jomain</w:t>
      </w:r>
    </w:p>
    <w:p w14:paraId="4E6BB338" w14:textId="5F38CA40" w:rsidR="00A9575B" w:rsidRDefault="00A9575B" w:rsidP="00A9575B">
      <w:r>
        <w:t xml:space="preserve">Christiane Jomain est décédée en septembre 2024. Elle fut élue municipale </w:t>
      </w:r>
      <w:r>
        <w:lastRenderedPageBreak/>
        <w:t xml:space="preserve">à deux reprises aux côtés de Louis Besson, chargée des affaires sociales et familiales et présidente du </w:t>
      </w:r>
      <w:r>
        <w:t>CCAS</w:t>
      </w:r>
      <w:r>
        <w:t>. Pendant son mandat, elle a fait de la petite enfance, du grand âge et de lutte contre la précarité les axes majeurs de son action. Infirmière, elle était aussi engagée pour l’accompagnement des personnes en fin de vie et de leurs proches. Les élus du Conseil municipal lui ont rendu hommage le 30 septembre dernier.</w:t>
      </w:r>
    </w:p>
    <w:p w14:paraId="14C7458F" w14:textId="77777777" w:rsidR="00A9575B" w:rsidRDefault="00A9575B" w:rsidP="00A9575B">
      <w:pPr>
        <w:pStyle w:val="Titre3"/>
      </w:pPr>
      <w:r>
        <w:t>Paris 2024: Bravo à nos champions!</w:t>
      </w:r>
    </w:p>
    <w:p w14:paraId="3BC44D1A" w14:textId="77777777" w:rsidR="00A9575B" w:rsidRDefault="00A9575B" w:rsidP="00A9575B">
      <w:r>
        <w:t xml:space="preserve">Bravo à la Chambérienne Émilie Acquistapace qui a décroché une médaille de bronze, avec l’équipe de France d’aviron, aux Jeux paralympiques de Paris. Classés respectivement 8^e et 4^e de leurs épreuves, l’escaladeur Paul Jenft et la triathlonienne Emma Lombardi </w:t>
      </w:r>
      <w:r>
        <w:lastRenderedPageBreak/>
        <w:t>ont porté haut les couleurs de la ville aux Jeux olympiques de Paris.</w:t>
      </w:r>
    </w:p>
    <w:p w14:paraId="74CEA33A" w14:textId="77777777" w:rsidR="00A9575B" w:rsidRDefault="00A9575B" w:rsidP="00A9575B">
      <w:pPr>
        <w:pStyle w:val="Titre3"/>
      </w:pPr>
      <w:r>
        <w:t>Le numérique pour tous</w:t>
      </w:r>
    </w:p>
    <w:p w14:paraId="3658DE88" w14:textId="19C0CA72" w:rsidR="00A9575B" w:rsidRDefault="00A9575B" w:rsidP="00A9575B">
      <w:r>
        <w:t>Chambéry a accueilli, les 25 et 26 septembre derniers, la 7^e édition de Numérique en commun(s), évènement national initié par l’Agence nationale de la cohésion des territoires (</w:t>
      </w:r>
      <w:r>
        <w:t>ANCT</w:t>
      </w:r>
      <w:r>
        <w:t>) pour construire un numérique éthique, responsable et inclusif. Plus de 1’800 participants ont assisté à des conférences, des ateliers et des masters class animés par 300 experts. À cette occasion, Chambéry a édité le Guide numérique pour toutes et tous, répertoriant plus de 30 espaces dans la ville au sein desquels chacun trouve un accompagnement pour ses démarches administratives et l’appropriation des outils numériques.</w:t>
      </w:r>
    </w:p>
    <w:p w14:paraId="0A5DE7FE" w14:textId="77777777" w:rsidR="00A9575B" w:rsidRDefault="00A9575B" w:rsidP="00A9575B">
      <w:pPr>
        <w:pStyle w:val="Titre3"/>
      </w:pPr>
      <w:r>
        <w:lastRenderedPageBreak/>
        <w:t>23 novembre et 7 décembre</w:t>
      </w:r>
    </w:p>
    <w:p w14:paraId="4F99B3EB" w14:textId="77777777" w:rsidR="00A9575B" w:rsidRDefault="00A9575B" w:rsidP="00A9575B">
      <w:r>
        <w:t>Les dates des deux prochains chantiers participatifs de plantation d’arbres et d’arbustes. Le premier est organisé boulevard Massenet en bas de Bellevue; le second aura lieu en haut du parc de Buisson Rond. Rendez-vous à9h! Inscriptions sur: www.participons.chambery.fr</w:t>
      </w:r>
    </w:p>
    <w:p w14:paraId="5698247F" w14:textId="77777777" w:rsidR="00A9575B" w:rsidRDefault="00A9575B" w:rsidP="00A9575B">
      <w:pPr>
        <w:pStyle w:val="Titre3"/>
      </w:pPr>
      <w:r>
        <w:t>La nouvelle vie du faubourg Montmélian</w:t>
      </w:r>
    </w:p>
    <w:p w14:paraId="25BD0C15" w14:textId="77777777" w:rsidR="00A9575B" w:rsidRDefault="00A9575B" w:rsidP="00A9575B">
      <w:r>
        <w:t xml:space="preserve">La partie piétonne du faubourg Montmélian va s’étendre jusqu’au carrefour de la rue Jules Ferry. Le secteur se transformera en une artère apaisée, végétalisée et agréable grâce à ce projet imaginé lors d’ateliers participatifs avec le Conseil de quartier citoyen, combinés à la consultation d’acteurs du quartier, des commerçants et des riverains. À la clé: des aménagements pour les piétons et </w:t>
      </w:r>
      <w:r>
        <w:lastRenderedPageBreak/>
        <w:t>les cyclistes, la plantation de 10 nouveaux arbres en plus des 13 existants, près de 600m^2 de surface végétalisée et 1’000m^2 de surface perméable qui laisse l’eau s’infiltrer dans le sol. Le carrefour Jules Ferry, lui, sera modifié pour sécuriser la circulation. Les travaux débutent à la fin du mois de novembre et s’achèveront en 2025.</w:t>
      </w:r>
    </w:p>
    <w:p w14:paraId="60854357" w14:textId="77777777" w:rsidR="00A9575B" w:rsidRDefault="00A9575B" w:rsidP="00A9575B">
      <w:pPr>
        <w:pStyle w:val="Titre3"/>
      </w:pPr>
      <w:r>
        <w:t>En bref</w:t>
      </w:r>
    </w:p>
    <w:p w14:paraId="737545E8" w14:textId="77777777" w:rsidR="00A9575B" w:rsidRDefault="00A9575B" w:rsidP="00A9575B">
      <w:r>
        <w:t>-0805'299’049 la plateforme téléphonique de prévention des expulsions locatives de la Fondation Abbé Pierre.</w:t>
      </w:r>
    </w:p>
    <w:p w14:paraId="7507C54C" w14:textId="77777777" w:rsidR="00A9575B" w:rsidRDefault="00A9575B" w:rsidP="00A9575B">
      <w:r>
        <w:t>-1 Toit 2 Générations: vous êtes sénior et souhaitez partager votre logement avec un étudiant?</w:t>
      </w:r>
    </w:p>
    <w:p w14:paraId="4628E3BA" w14:textId="77777777" w:rsidR="00A9575B" w:rsidRDefault="00A9575B" w:rsidP="00A9575B">
      <w:r>
        <w:t xml:space="preserve">+ d’infos: </w:t>
      </w:r>
      <w:hyperlink r:id="rId10" w:history="1">
        <w:r w:rsidRPr="004337B6">
          <w:rPr>
            <w:rStyle w:val="Lienhypertexte"/>
          </w:rPr>
          <w:t>habitat@regiecoupdepouce.com</w:t>
        </w:r>
      </w:hyperlink>
    </w:p>
    <w:p w14:paraId="29B53ECC" w14:textId="18C2C5CE" w:rsidR="00A9575B" w:rsidRDefault="00A9575B" w:rsidP="00A9575B">
      <w:r>
        <w:t>-Découvrez le Bail réel solidaire (</w:t>
      </w:r>
      <w:r>
        <w:t>BRS</w:t>
      </w:r>
      <w:r>
        <w:t xml:space="preserve">): un concept novateur qui offre des </w:t>
      </w:r>
      <w:r>
        <w:lastRenderedPageBreak/>
        <w:t>opportunités pour l’accession à la propriété!</w:t>
      </w:r>
    </w:p>
    <w:p w14:paraId="2936E4FD" w14:textId="12910657" w:rsidR="00A9575B" w:rsidRDefault="00A5059D" w:rsidP="00A9575B">
      <w:hyperlink r:id="rId11" w:history="1">
        <w:r w:rsidRPr="009B6C47">
          <w:rPr>
            <w:rStyle w:val="Lienhypertexte"/>
            <w:rFonts w:ascii="Arial" w:hAnsi="Arial"/>
            <w:sz w:val="40"/>
          </w:rPr>
          <w:t>www.cristal-h.fr</w:t>
        </w:r>
      </w:hyperlink>
    </w:p>
    <w:p w14:paraId="5D8A383A" w14:textId="60ACF4D2" w:rsidR="00A5059D" w:rsidRPr="00254371" w:rsidRDefault="00A5059D" w:rsidP="00A9575B">
      <w:hyperlink w:anchor="_Sommaire" w:history="1">
        <w:r w:rsidRPr="00A5059D">
          <w:rPr>
            <w:rStyle w:val="Lienhypertexte"/>
            <w:rFonts w:ascii="Arial" w:hAnsi="Arial"/>
            <w:sz w:val="40"/>
            <w:szCs w:val="24"/>
          </w:rPr>
          <w:t>Retour au So</w:t>
        </w:r>
        <w:r w:rsidRPr="00A5059D">
          <w:rPr>
            <w:rStyle w:val="Lienhypertexte"/>
            <w:rFonts w:ascii="Arial" w:hAnsi="Arial"/>
            <w:sz w:val="40"/>
            <w:szCs w:val="24"/>
          </w:rPr>
          <w:t>m</w:t>
        </w:r>
        <w:r w:rsidRPr="00A5059D">
          <w:rPr>
            <w:rStyle w:val="Lienhypertexte"/>
            <w:rFonts w:ascii="Arial" w:hAnsi="Arial"/>
            <w:sz w:val="40"/>
            <w:szCs w:val="24"/>
          </w:rPr>
          <w:t>maire</w:t>
        </w:r>
      </w:hyperlink>
    </w:p>
    <w:p w14:paraId="39FB7F53" w14:textId="77777777" w:rsidR="00A9575B" w:rsidRDefault="00A9575B" w:rsidP="00A9575B">
      <w:pPr>
        <w:pStyle w:val="Titre1"/>
      </w:pPr>
      <w:bookmarkStart w:id="9" w:name="_Toc182837300"/>
      <w:r>
        <w:t>Questions citoyennes</w:t>
      </w:r>
      <w:bookmarkEnd w:id="9"/>
    </w:p>
    <w:p w14:paraId="00505C96" w14:textId="77777777" w:rsidR="00A9575B" w:rsidRDefault="00A9575B" w:rsidP="00A9575B">
      <w:r>
        <w:t>Ici dans chaque numéro, nous répondons aux questions d’habitant.es</w:t>
      </w:r>
    </w:p>
    <w:p w14:paraId="25FC9A45" w14:textId="77777777" w:rsidR="00A9575B" w:rsidRDefault="00A9575B" w:rsidP="00A9575B">
      <w:r>
        <w:t>Découvrez une sélection de questions posées lors de précédents conseils municipaux et retrouvez les réponses complètes en ligne sur la plateforme participative participons.chambery.fr</w:t>
      </w:r>
    </w:p>
    <w:p w14:paraId="66B7103F" w14:textId="77777777" w:rsidR="00A9575B" w:rsidRDefault="00A9575B" w:rsidP="00A9575B">
      <w:pPr>
        <w:pStyle w:val="Titre3"/>
      </w:pPr>
      <w:r>
        <w:t>Est-il encore possible d’imaginer l’installation, devant le cinéma Astrée, d’un grand échiquier public?</w:t>
      </w:r>
    </w:p>
    <w:p w14:paraId="17F73E8B" w14:textId="77777777" w:rsidR="00A9575B" w:rsidRDefault="00A9575B" w:rsidP="00A9575B">
      <w:r>
        <w:t xml:space="preserve">La Ville répond: Le parvis devant le cinéma l’Astrée est réaménagé dans le cadre des travaux en cours sur le boulevard du Théâtre et le square de Lannoy de Bissy, pour lequel une concertation publique </w:t>
      </w:r>
      <w:r>
        <w:lastRenderedPageBreak/>
        <w:t>s’est déroulée de mai 2022 à juillet 2023. Plusieurs esquisses ont été proposées; celle retenue, validée par l’Architecte des bâtiments de France, prévoit l’installation de tables à proximité de la librairie et du lycée. En lien avec le président du club d’échecs du bassin chambérien, des damiers et échiquiers y seront installés. La Ville offrira ainsi la possibilité aux amateurs d’échecs de pratiquer leur activité dans un lieu public, un passe-temps particulièrement propice aux échanges intergénérationnels.</w:t>
      </w:r>
    </w:p>
    <w:p w14:paraId="0327256E" w14:textId="77777777" w:rsidR="00A9575B" w:rsidRDefault="00A9575B" w:rsidP="00A9575B">
      <w:pPr>
        <w:pStyle w:val="Titre3"/>
      </w:pPr>
      <w:r>
        <w:t>Pourquoi la Ville n’ouvre-t-elle pas une nouvelle école et des centres aérés alors que les effectifs semblent saturés?</w:t>
      </w:r>
    </w:p>
    <w:p w14:paraId="0FD392A7" w14:textId="77777777" w:rsidR="00A9575B" w:rsidRDefault="00A9575B" w:rsidP="00A9575B">
      <w:r>
        <w:t xml:space="preserve">La Ville répond: La Ville est historiquement dotée d’un nombre important d’écoles </w:t>
      </w:r>
      <w:r>
        <w:lastRenderedPageBreak/>
        <w:t xml:space="preserve">publiques: 37 écoles pour 4’464 élèves à la rentrée 2024. Chambéry compte donc une moyenne de 120 élèves par école, un nombre en dessous de la moyenne nationale, ce qui permet de dire que nos équipements ne sont pas saturés. De plus, les écoles sont réparties sur l’ensemble du territoire de la commune: 72% des enfants peuvent se rendre à pied à leur école en moins de 10 minutes. Concernant les centres aérés, la Ville accompagne 8 maisons de l’enfance associatives. Celles-ci travaillent en étroite collaboration et les enfants qui ne peuvent pas être accueillis dans une structure pour des raisons souvent liées au manque de personnel, sont en principe orientés vers une autre maison de l’enfance. Par ailleurs, la Ville vient d’ouvrir les portes </w:t>
      </w:r>
      <w:r>
        <w:lastRenderedPageBreak/>
        <w:t>du nouveau groupe scolaire Vert Bois qui comprend des locaux pour accueillir une future maison de l’enfance.</w:t>
      </w:r>
    </w:p>
    <w:p w14:paraId="42ADD228" w14:textId="77777777" w:rsidR="00A9575B" w:rsidRDefault="00A9575B" w:rsidP="00A9575B">
      <w:pPr>
        <w:pStyle w:val="Titre3"/>
      </w:pPr>
      <w:r>
        <w:t>Quels sont les projets envisagés aux abords du square Tercinet et de la copropriété Maché?</w:t>
      </w:r>
    </w:p>
    <w:p w14:paraId="21642FEF" w14:textId="77777777" w:rsidR="00A9575B" w:rsidRDefault="00A9575B" w:rsidP="00A9575B">
      <w:r>
        <w:t xml:space="preserve">La Ville répond: Ce square fait partie du quartier du Covet où un travail est entrepris depuis plusieurs mois pour améliorer le cadre de vie des habitants. Au sein de la copropriété Maché, composée de plusieurs parcelles appartenant à différents propriétaires, des travaux d’aménagements sont envisagés, mais ils ne pourront intervenir qu’en collaboration et avec la participation des copropriétaires. La demande de création d’un espace végétalisé a bien été reçue par la Ville. Le projet sera étudié pour déterminer la </w:t>
      </w:r>
      <w:r>
        <w:lastRenderedPageBreak/>
        <w:t>faisabilité technique et le coût associé. Forte de ces informations, la Ville priorisera en fonction des autres demandes et des bénéfices identifiés.</w:t>
      </w:r>
    </w:p>
    <w:p w14:paraId="1B8FB0C7" w14:textId="77777777" w:rsidR="00A9575B" w:rsidRDefault="00A9575B" w:rsidP="00A9575B">
      <w:pPr>
        <w:pStyle w:val="Titre3"/>
      </w:pPr>
      <w:r>
        <w:t>Posez vos questions au conseil municipal!</w:t>
      </w:r>
    </w:p>
    <w:p w14:paraId="727D8AAC" w14:textId="77777777" w:rsidR="00A9575B" w:rsidRDefault="00A9575B" w:rsidP="00A9575B">
      <w:r>
        <w:t>Grâce au dispositif des «questions citoyennes», interrogez les élus sur des thématiques qui relèvent de l’intérêt collectif et des compétences de la Ville.</w:t>
      </w:r>
    </w:p>
    <w:p w14:paraId="553DD428" w14:textId="77777777" w:rsidR="00A9575B" w:rsidRDefault="00A9575B" w:rsidP="00A9575B">
      <w:r>
        <w:t>+ d’infos: participons.chambery.fr</w:t>
      </w:r>
    </w:p>
    <w:p w14:paraId="4000DD1F" w14:textId="77777777" w:rsidR="00A9575B" w:rsidRDefault="00A9575B" w:rsidP="00A9575B">
      <w:pPr>
        <w:pStyle w:val="Titre1"/>
      </w:pPr>
      <w:bookmarkStart w:id="10" w:name="_Toc182837301"/>
      <w:r>
        <w:t>La méthode Chambé!</w:t>
      </w:r>
      <w:bookmarkEnd w:id="10"/>
    </w:p>
    <w:p w14:paraId="7C2FB8E3" w14:textId="77777777" w:rsidR="00A9575B" w:rsidRDefault="00A9575B" w:rsidP="00A9575B">
      <w:r>
        <w:t>Ici, dans chaque numéro, nous décryptons une réalisation, un projet, une ambition</w:t>
      </w:r>
    </w:p>
    <w:p w14:paraId="4DD4D95F" w14:textId="77777777" w:rsidR="00A9575B" w:rsidRDefault="00A9575B" w:rsidP="00A9575B">
      <w:pPr>
        <w:pStyle w:val="Titre2"/>
      </w:pPr>
      <w:bookmarkStart w:id="11" w:name="_Toc182837302"/>
      <w:r>
        <w:t>Quels bâtiments rénover pour moins consommer demain?</w:t>
      </w:r>
      <w:bookmarkEnd w:id="11"/>
    </w:p>
    <w:p w14:paraId="79A3E38E" w14:textId="77777777" w:rsidR="00A9575B" w:rsidRDefault="00A9575B" w:rsidP="00A9575B">
      <w:r>
        <w:t xml:space="preserve">Une ambitieuse politique de rénovation énergétique et de moindre émission de CO2 des bâtiments communaux est </w:t>
      </w:r>
      <w:r>
        <w:lastRenderedPageBreak/>
        <w:t>lancée. Elle concerne quatre équipements principaux: Le Manège, les écoles Jean Rostand et de Chambéry-le-Vieux, ainsi que le centre administratif Paul Bert. Un investissement de près de 14 millions d’euros, pour une consommation d’énergie au moins divisée par deux!</w:t>
      </w:r>
    </w:p>
    <w:p w14:paraId="1F5DBAD2" w14:textId="77777777" w:rsidR="00A9575B" w:rsidRPr="00A321A1" w:rsidRDefault="00A9575B" w:rsidP="00A9575B">
      <w:pPr>
        <w:pStyle w:val="Titre4"/>
      </w:pPr>
      <w:r w:rsidRPr="00A321A1">
        <w:t>1. Le contexte</w:t>
      </w:r>
    </w:p>
    <w:p w14:paraId="69D4C40E" w14:textId="77777777" w:rsidR="00A9575B" w:rsidRDefault="00A9575B" w:rsidP="00A9575B">
      <w:r>
        <w:t xml:space="preserve">La Ville a entrepris, dès 2020, une étude pour la rénovation énergétique de plusieurs bâtiments municipaux. Réduction des émissions de CO2, confort d’été comme d’hiver pour les usagers et respect du décret tertiaire: les objectifs sont nombreux et étroitement liés aux enjeux de transition écologique. À noter: le décret tertiaire est une obligation légale qui impose, pour certains bâtiments, une baisse des </w:t>
      </w:r>
      <w:r>
        <w:lastRenderedPageBreak/>
        <w:t>consommations d’énergie d’au moins 40% en 2030 et 60% en 2050.</w:t>
      </w:r>
    </w:p>
    <w:p w14:paraId="22724F04" w14:textId="77777777" w:rsidR="00A9575B" w:rsidRDefault="00A9575B" w:rsidP="00A9575B">
      <w:pPr>
        <w:pStyle w:val="Titre4"/>
      </w:pPr>
      <w:r>
        <w:t>2. La méthode</w:t>
      </w:r>
    </w:p>
    <w:p w14:paraId="164DFE95" w14:textId="77777777" w:rsidR="00A9575B" w:rsidRDefault="00A9575B" w:rsidP="00A9575B">
      <w:r>
        <w:t>Sur les 70 bâtiments entrant dans le champ du décret tertiaire, la Ville a opéré un premier tri en ne conservant que les infrastructures les plus consommatrices et celles dont les usages sont stratégiques pour la vie locale: écoles, gymnases, pôles administratifs… Elle a ainsi retenu 16 bâtiments, qui ont fait l’objet d’un diagnostic énergétique complet. Cette analyse approfondie a permis de sélectionner 7 dossiers prioritaires, dont 4 sont lancés: le Manège, le centre administratif Paul Bert, la maternelle Jean Rostand à Bissy et l’école élémentaire de Chambéry-le-Vieux.</w:t>
      </w:r>
    </w:p>
    <w:p w14:paraId="492C6176" w14:textId="77777777" w:rsidR="00A9575B" w:rsidRPr="00F40C96" w:rsidRDefault="00A9575B" w:rsidP="00A9575B">
      <w:pPr>
        <w:pStyle w:val="Titre4"/>
      </w:pPr>
      <w:r w:rsidRPr="00F40C96">
        <w:lastRenderedPageBreak/>
        <w:t>3. Les travaux programmés</w:t>
      </w:r>
    </w:p>
    <w:p w14:paraId="46A3C2B6" w14:textId="77777777" w:rsidR="00A9575B" w:rsidRDefault="00A9575B" w:rsidP="00A9575B">
      <w:r>
        <w:t>Ajustés en fonction des comportements énergétiques de chacun des bâtiments, ils concernent l’enveloppe bâtie (isolation, menuiseries, toiture…) et l’installation d’équipements performants (chauffage, ventilation, brise-soleil…), ainsi que de dispositifs de contrôle de ces équipements. Ils se complèteront d’un volet de sensibilisation des occupants sur les bons gestes à adopter. À l’occasion de ces travaux, des améliorations seront aussi apportées en matière de sécurité, de confort et d’accessibilité aux personnes en situation de handicap.</w:t>
      </w:r>
    </w:p>
    <w:p w14:paraId="1371879A" w14:textId="77777777" w:rsidR="00A9575B" w:rsidRDefault="00A9575B" w:rsidP="00A9575B">
      <w:pPr>
        <w:pStyle w:val="Titre4"/>
      </w:pPr>
      <w:r>
        <w:t>4. Les résultats attendus</w:t>
      </w:r>
    </w:p>
    <w:p w14:paraId="056BDD5D" w14:textId="77777777" w:rsidR="00A9575B" w:rsidRDefault="00A9575B" w:rsidP="00A9575B">
      <w:r>
        <w:t xml:space="preserve">Globalement, une économie de 50% de l’énergie consommée aujourd’hui est attendue par la seule réalisation des </w:t>
      </w:r>
      <w:r>
        <w:lastRenderedPageBreak/>
        <w:t>travaux. L’ajout de systèmes de pilotage de l’énergie en temps réel et la sensibilisation des occupants devraient permettre d’atteindre une réduction de 60% d’ici à 2050, conformément aux exigences du décret tertiaire. En regard, un budget global d’environ 14 millions d’euros est alloué, incluant la maîtrise d’œuvre, les aléas éventuels et les coûts de relogement, pour les écoles notamment.</w:t>
      </w:r>
    </w:p>
    <w:p w14:paraId="1617F807" w14:textId="77777777" w:rsidR="00A9575B" w:rsidRDefault="00A9575B" w:rsidP="00A9575B">
      <w:pPr>
        <w:pStyle w:val="Titre3"/>
      </w:pPr>
      <w:r>
        <w:t>La preuve par quatre!</w:t>
      </w:r>
    </w:p>
    <w:p w14:paraId="3092E3B5" w14:textId="77777777" w:rsidR="00A9575B" w:rsidRDefault="00A9575B" w:rsidP="00A9575B">
      <w:r>
        <w:t xml:space="preserve">-Au Manège, l’idée conductrice est de séparer la verrière du reste du bâtiment pour l’isoler en cas de fortes chaleurs ou de froid. Des capteurs permettront d’agir sur le chauffage et la ventilation en fonction du nombre de personnes présentes. La rénovation thermique concerne l’isolation des murs intérieurs, </w:t>
      </w:r>
      <w:r>
        <w:lastRenderedPageBreak/>
        <w:t>le toit et les menuiseries, tout en préservant la qualité architecturale de ce bâtiment à valeur patrimoniale.</w:t>
      </w:r>
    </w:p>
    <w:p w14:paraId="0E367551" w14:textId="77777777" w:rsidR="00A9575B" w:rsidRDefault="00A9575B" w:rsidP="00A9575B">
      <w:r>
        <w:t>-Dans les 2 écoles, une isolation par l’extérieur sera opérée, ainsi que l’installation d’un système de ventilation performant et le changement des portes et fenêtres, équipées de brise-soleil orientables pour rafraîchir l’été. Une réflexion est également conduite pour adapter le nombre de salles de classe et leurs tailles aux usages et effectifs futurs. Durant les travaux, les enfants sont accueillis dans des bâtiments provisoires.</w:t>
      </w:r>
    </w:p>
    <w:p w14:paraId="5A3F60BE" w14:textId="77777777" w:rsidR="00A9575B" w:rsidRDefault="00A9575B" w:rsidP="00A9575B">
      <w:r>
        <w:t xml:space="preserve">-Le chantier rue Paul Bert sera le plus long: 3 années à partir de ce mois de novembre. Là encore, une nouvelle enveloppe intérieure sera posée, ainsi qu’une ventilation performante. </w:t>
      </w:r>
      <w:r>
        <w:lastRenderedPageBreak/>
        <w:t>Complexes, les travaux se dérouleront en site occupé, avec l’installation d’un espace provisoire pour le personnel.</w:t>
      </w:r>
    </w:p>
    <w:p w14:paraId="4C6F3B54" w14:textId="77777777" w:rsidR="00A9575B" w:rsidRDefault="00A9575B" w:rsidP="00A9575B">
      <w:pPr>
        <w:pStyle w:val="Titre3"/>
      </w:pPr>
      <w:r>
        <w:t>Jimmy Bâabâa, adjoint au maire en charge de la transition écologique et de la commande publique</w:t>
      </w:r>
    </w:p>
    <w:p w14:paraId="6243EB57" w14:textId="77777777" w:rsidR="00A9575B" w:rsidRDefault="00A9575B" w:rsidP="00A9575B">
      <w:r>
        <w:t>« La plupart des entreprises retenues pour les travaux sont issues du bassin chambérien et nous privilégions le recours à des matériaux biosourcés.»</w:t>
      </w:r>
    </w:p>
    <w:p w14:paraId="62A86309" w14:textId="77777777" w:rsidR="00A9575B" w:rsidRDefault="00A9575B" w:rsidP="00A9575B">
      <w:pPr>
        <w:pStyle w:val="Titre3"/>
      </w:pPr>
      <w:r>
        <w:t>Jean Ruez, conseiller municipal délégué à la rénovation du patrimoine bâti</w:t>
      </w:r>
    </w:p>
    <w:p w14:paraId="70EC48D4" w14:textId="77777777" w:rsidR="00A9575B" w:rsidRDefault="00A9575B" w:rsidP="00A9575B">
      <w:r>
        <w:t xml:space="preserve">«Pour ces projets de rénovation, notre objectif est triple: moins d’énergie consommée, un impact carbone réduit et un confort accru des usagers. Nous avons particulièrement travaillé sur le confort d’été pour garantir des températures plus fraîches dans les </w:t>
      </w:r>
      <w:r>
        <w:lastRenderedPageBreak/>
        <w:t>bâtiments en période de canicule. Les 4 bâtiments publics retenus pour ces premiers travaux sont ceux où il y avait urgence et où 1 euro dépensé en rénovation générait le plus de résultats.»</w:t>
      </w:r>
    </w:p>
    <w:p w14:paraId="33B2D0D2" w14:textId="77777777" w:rsidR="00A9575B" w:rsidRDefault="00A9575B" w:rsidP="00A9575B">
      <w:pPr>
        <w:pStyle w:val="Titre3"/>
      </w:pPr>
      <w:r>
        <w:t>Le calendrier</w:t>
      </w:r>
    </w:p>
    <w:p w14:paraId="6E01E007" w14:textId="77777777" w:rsidR="00A9575B" w:rsidRDefault="00A9575B" w:rsidP="00A9575B">
      <w:r>
        <w:t>-8 oct 2024: Début des travaux au Manège</w:t>
      </w:r>
    </w:p>
    <w:p w14:paraId="58FC6148" w14:textId="77777777" w:rsidR="00A9575B" w:rsidRDefault="00A9575B" w:rsidP="00A9575B">
      <w:r>
        <w:t>-Mi-nov 2024: Début des travaux à la maternelle Jean Rostand. Les enfants sont pour l’heure logés dans des bâtiments provisoires</w:t>
      </w:r>
    </w:p>
    <w:p w14:paraId="652CE0FE" w14:textId="77777777" w:rsidR="00A9575B" w:rsidRDefault="00A9575B" w:rsidP="00A9575B">
      <w:r>
        <w:t>-Nov 2024:</w:t>
      </w:r>
      <w:r w:rsidRPr="00B94EA4">
        <w:t xml:space="preserve"> </w:t>
      </w:r>
      <w:r>
        <w:t>Début des travaux rue Paul Bert</w:t>
      </w:r>
    </w:p>
    <w:p w14:paraId="05C06850" w14:textId="77777777" w:rsidR="00A9575B" w:rsidRDefault="00A9575B" w:rsidP="00A9575B">
      <w:r>
        <w:t>-Juillet 2025: Début des travaux à l’école élémentaire de Chambéry-le-Vieux</w:t>
      </w:r>
    </w:p>
    <w:p w14:paraId="416E7817" w14:textId="77777777" w:rsidR="00A9575B" w:rsidRDefault="00A9575B" w:rsidP="00A9575B">
      <w:r>
        <w:t>-Avril 2026: Réouverture du Manège</w:t>
      </w:r>
    </w:p>
    <w:p w14:paraId="4601D895" w14:textId="77777777" w:rsidR="00A9575B" w:rsidRPr="00F7203D" w:rsidRDefault="00A9575B" w:rsidP="00A9575B">
      <w:r>
        <w:t>-Oct 2026: Emménagement des enfants à la maternelle Jean Rostand</w:t>
      </w:r>
    </w:p>
    <w:p w14:paraId="4FDE97E1" w14:textId="77777777" w:rsidR="00A9575B" w:rsidRDefault="00A9575B" w:rsidP="00A9575B">
      <w:r>
        <w:t>-Fin 2026: Fin des travaux à l’école élémentaire de Chambéry-le-Vieux</w:t>
      </w:r>
    </w:p>
    <w:p w14:paraId="29758515" w14:textId="77777777" w:rsidR="00A9575B" w:rsidRDefault="00A9575B" w:rsidP="00A9575B">
      <w:r>
        <w:lastRenderedPageBreak/>
        <w:t>-Printemps 2027: Finalisation des travaux rue Paul Bert</w:t>
      </w:r>
    </w:p>
    <w:p w14:paraId="34946726" w14:textId="77777777" w:rsidR="00A5059D" w:rsidRDefault="00A5059D" w:rsidP="00A9575B"/>
    <w:p w14:paraId="62E30BCF" w14:textId="5A6C2B79" w:rsidR="00A5059D" w:rsidRDefault="00A5059D" w:rsidP="00A9575B">
      <w:hyperlink w:anchor="_Sommaire" w:history="1">
        <w:r w:rsidRPr="00A5059D">
          <w:rPr>
            <w:rStyle w:val="Lienhypertexte"/>
            <w:rFonts w:ascii="Arial" w:hAnsi="Arial"/>
            <w:sz w:val="40"/>
            <w:szCs w:val="24"/>
          </w:rPr>
          <w:t>Retour au Som</w:t>
        </w:r>
        <w:r w:rsidRPr="00A5059D">
          <w:rPr>
            <w:rStyle w:val="Lienhypertexte"/>
            <w:rFonts w:ascii="Arial" w:hAnsi="Arial"/>
            <w:sz w:val="40"/>
            <w:szCs w:val="24"/>
          </w:rPr>
          <w:t>m</w:t>
        </w:r>
        <w:r w:rsidRPr="00A5059D">
          <w:rPr>
            <w:rStyle w:val="Lienhypertexte"/>
            <w:rFonts w:ascii="Arial" w:hAnsi="Arial"/>
            <w:sz w:val="40"/>
            <w:szCs w:val="24"/>
          </w:rPr>
          <w:t>aire</w:t>
        </w:r>
      </w:hyperlink>
    </w:p>
    <w:p w14:paraId="1C7F3127" w14:textId="77777777" w:rsidR="00A9575B" w:rsidRDefault="00A9575B" w:rsidP="00A9575B">
      <w:pPr>
        <w:pStyle w:val="Titre1"/>
      </w:pPr>
      <w:bookmarkStart w:id="12" w:name="_Toc182837303"/>
      <w:r>
        <w:t>Dossier</w:t>
      </w:r>
      <w:bookmarkEnd w:id="12"/>
    </w:p>
    <w:p w14:paraId="568D5353" w14:textId="77777777" w:rsidR="00A9575B" w:rsidRPr="007A2AAC" w:rsidRDefault="00A9575B" w:rsidP="00A9575B">
      <w:pPr>
        <w:pStyle w:val="Titre2"/>
      </w:pPr>
      <w:bookmarkStart w:id="13" w:name="_Toc182837304"/>
      <w:r>
        <w:t>Implication citoyenne</w:t>
      </w:r>
      <w:bookmarkEnd w:id="13"/>
    </w:p>
    <w:p w14:paraId="06C26CCD" w14:textId="77777777" w:rsidR="00A9575B" w:rsidRDefault="00A9575B" w:rsidP="00A9575B">
      <w:pPr>
        <w:pStyle w:val="Titre3"/>
      </w:pPr>
      <w:r>
        <w:t>Édito</w:t>
      </w:r>
    </w:p>
    <w:p w14:paraId="6BD4992F" w14:textId="77777777" w:rsidR="00A9575B" w:rsidRDefault="00A9575B" w:rsidP="00A9575B">
      <w:r>
        <w:t>[[*ind1*]]Par Claire Plateaux, adjointe au maire, chargée de la démocratie locale et de la vie associative</w:t>
      </w:r>
    </w:p>
    <w:p w14:paraId="5605A06D" w14:textId="77777777" w:rsidR="00A9575B" w:rsidRDefault="00A9575B" w:rsidP="00A9575B">
      <w:pPr>
        <w:pStyle w:val="Titre4"/>
      </w:pPr>
      <w:r>
        <w:t>Pourquoi une participation citoyenne?</w:t>
      </w:r>
    </w:p>
    <w:p w14:paraId="30E85548" w14:textId="77777777" w:rsidR="00A9575B" w:rsidRDefault="00A9575B" w:rsidP="00A9575B">
      <w:r>
        <w:t xml:space="preserve">Le rétablissement de la confiance entre citoyens et institutions se joue d’abord à l’échelle locale. Cette proximité est idéale pour retisser et amplifier des liens de qualité entre les habitants et leurs représentants. À Chambéry, depuis 2020, nous ouvrons des espaces de concertation sur des projets touchant les </w:t>
      </w:r>
      <w:r>
        <w:lastRenderedPageBreak/>
        <w:t>Chambériens, afin de les enrichir de leurs idées et attentes. Aménagements d’espaces publics, culture, végétalisation, urbanisme… Chacun, petit ou grand, habitant ou usager, est invité à apporter son regard et ses idées dans une diversité de domaines ou simplement à mieux comprendre le fonctionnement de la collectivité. Les équipes de la Ville s’engagent en retour à informer sur la prise en compte des contributions et l’avancée des projets. Et pour aller plus loin, à partir de cette année, 400’000 € du budget annuel municipal sont alloués à la réalisation de projets initiés par les habitants dans le cadre du Budget d’initiative citoyenne.</w:t>
      </w:r>
    </w:p>
    <w:p w14:paraId="5C1C8345" w14:textId="77777777" w:rsidR="00A9575B" w:rsidRDefault="00A9575B" w:rsidP="00A9575B">
      <w:r>
        <w:t>À vos idées!</w:t>
      </w:r>
    </w:p>
    <w:p w14:paraId="4CE4DF48" w14:textId="77777777" w:rsidR="00A9575B" w:rsidRDefault="00A9575B" w:rsidP="00A9575B">
      <w:pPr>
        <w:pStyle w:val="Titre3"/>
      </w:pPr>
      <w:r>
        <w:lastRenderedPageBreak/>
        <w:t>On a tout pour faire ensemble!</w:t>
      </w:r>
    </w:p>
    <w:p w14:paraId="0356B89C" w14:textId="77777777" w:rsidR="00A9575B" w:rsidRDefault="00A9575B" w:rsidP="00A9575B">
      <w:r>
        <w:t>Qu’il s’agisse d’améliorer son quartier, de proposer des idées ou de prendre part aux décisions, chaque habitant peut apporter sa pierre à l’édifice. Les Chambériennes et les Chambériens curieux ont accès à des moyens pour suivre les projets en cours et faire entendre leur voix. Mode d’emploi.</w:t>
      </w:r>
    </w:p>
    <w:p w14:paraId="30F4D7EB" w14:textId="77777777" w:rsidR="00A9575B" w:rsidRDefault="00A9575B" w:rsidP="00A9575B">
      <w:r>
        <w:t>Dans le sillage des États généraux de la démocratie locale qui se sont tenus en 2021, les Chambériens poursuivent leurs contributions actives à la vie et aux décisions de la Ville. Cette participation citoyenne est encouragée et encadrée par l’équipe municipale, qui propose plusieurs méthodes pour contribuer.</w:t>
      </w:r>
    </w:p>
    <w:p w14:paraId="3C0C2265" w14:textId="77777777" w:rsidR="00A9575B" w:rsidRDefault="00A9575B" w:rsidP="00A9575B">
      <w:pPr>
        <w:pStyle w:val="Titre4"/>
      </w:pPr>
      <w:r>
        <w:t>La plateforme participons.chambery.fr</w:t>
      </w:r>
    </w:p>
    <w:p w14:paraId="3890563B" w14:textId="77777777" w:rsidR="00A9575B" w:rsidRDefault="00A9575B" w:rsidP="00A9575B">
      <w:r>
        <w:t xml:space="preserve">C’est l’outil d’information principal pour s’impliquer dans la vie de la commune! </w:t>
      </w:r>
      <w:r>
        <w:lastRenderedPageBreak/>
        <w:t>Aménagements, accessibilité, mobilité, urbanisme, voirie, culture, jeunesse... via cette plateforme, il est possible de découvrir les projets ouverts à la concertation, donner son avis, déposer des propositions pour sa ville ou son quartier… On y retrouve toutes les actus, des archives relatives aux chantiers et projets concertés, ainsi qu’une mise en relation avec les Conseils de quartier citoyen. Et pour ne rien manquer, inscrivez-vous, via la plateforme, à la newsletter dédiée à l’implication citoyenne.</w:t>
      </w:r>
    </w:p>
    <w:p w14:paraId="1448F199" w14:textId="5501ADF3" w:rsidR="00A9575B" w:rsidRDefault="00A9575B" w:rsidP="00A9575B">
      <w:pPr>
        <w:pStyle w:val="Titre4"/>
      </w:pPr>
      <w:r>
        <w:t>Le Budget d’initiative citoyenne (</w:t>
      </w:r>
      <w:r>
        <w:t>BIC</w:t>
      </w:r>
      <w:r>
        <w:t>)</w:t>
      </w:r>
    </w:p>
    <w:p w14:paraId="4D693E18" w14:textId="77777777" w:rsidR="00A9575B" w:rsidRDefault="00A9575B" w:rsidP="00A9575B">
      <w:r>
        <w:t xml:space="preserve">Lancé officiellement en 2024, le budget participatif est une enveloppe de 400’000 € réservée à la réalisation de projets proposés par des collectifs d’habitants pour leur quartier ou la ville. </w:t>
      </w:r>
      <w:r>
        <w:lastRenderedPageBreak/>
        <w:t>Grâce à ce dispositif, en 2024, des jardins partagés ont émergé à Chambéry-le-Vieux, des travaux de rénovation ont démarré à la Boule de Bellevue, le city-stade de Mérande a été rénové, des espaces publics ont pu être davantage aménagés (pose de bancs, de points d’eau, installation de boîtes à livres, aménagement de voiries pour l’accessibilité des personnes à mobilité réduite…). Une signalétique va aussi être installée aux entrées du parc du Talweg.</w:t>
      </w:r>
    </w:p>
    <w:p w14:paraId="597FEB72" w14:textId="482470F6" w:rsidR="00A9575B" w:rsidRDefault="00A9575B" w:rsidP="00A9575B">
      <w:pPr>
        <w:pStyle w:val="Titre4"/>
      </w:pPr>
      <w:r>
        <w:t>Les Conseils de quartier citoyen (</w:t>
      </w:r>
      <w:r>
        <w:t>CQC</w:t>
      </w:r>
      <w:r>
        <w:t>)</w:t>
      </w:r>
    </w:p>
    <w:p w14:paraId="1B784E41" w14:textId="1F290E4F" w:rsidR="00A9575B" w:rsidRDefault="00A9575B" w:rsidP="00A9575B">
      <w:r>
        <w:t xml:space="preserve">Ces points de rencontre entre habitants, élus et services municipaux permettent d’aborder des problématiques spécifiques à chaque quartier: urbanisme, mobilités, cadre de vie… Les </w:t>
      </w:r>
      <w:r>
        <w:t xml:space="preserve">CQC </w:t>
      </w:r>
      <w:r>
        <w:t xml:space="preserve">favorisent ainsi la construction de </w:t>
      </w:r>
      <w:r>
        <w:lastRenderedPageBreak/>
        <w:t>projets, le lien social et l’implication citoyenne. Chacun des sept quartiers de la ville dispose, depuis 2021, de son propre conseil.</w:t>
      </w:r>
    </w:p>
    <w:p w14:paraId="715EE548" w14:textId="77777777" w:rsidR="00A9575B" w:rsidRDefault="00A9575B" w:rsidP="00A9575B">
      <w:r>
        <w:t>Pour être tenu au courant de leurs activités ou y participer librement, il suffit de s’inscrire via la plateforme participons.chambery.fr ou en mairie de quartier.</w:t>
      </w:r>
    </w:p>
    <w:p w14:paraId="608EFAE8" w14:textId="77777777" w:rsidR="00A9575B" w:rsidRDefault="00A9575B" w:rsidP="00A9575B">
      <w:pPr>
        <w:pStyle w:val="Titre4"/>
      </w:pPr>
      <w:r>
        <w:t>Les questions citoyennes au conseil municipal</w:t>
      </w:r>
    </w:p>
    <w:p w14:paraId="683C8AF1" w14:textId="77777777" w:rsidR="00A9575B" w:rsidRDefault="00A9575B" w:rsidP="00A9575B">
      <w:r>
        <w:t xml:space="preserve">Une question vous trotte dans la tête et elle porte sur un sujet collectif qui concerne la Ville? Qu’il s’agisse de propreté, d’environnement, de culture ou de tout autre sujet qui vous tient à cœur, il est possible pour chaque habitant, même mineur, de poser une question en l’envoyant via la plateforme participons.chambery.fr. Chaque </w:t>
      </w:r>
      <w:r>
        <w:lastRenderedPageBreak/>
        <w:t>question validée recevra une réponse. Si votre sujet est retenu, vous serez invité à la présenter le jour du conseil municipal. Depuis 2022, trente minutes sont consacrées à ce dialogue direct au début de chaque séance. Les réponses aux 54 questions déjà posées sont disponibles sur la plateforme.</w:t>
      </w:r>
    </w:p>
    <w:p w14:paraId="75AB38A2" w14:textId="77777777" w:rsidR="00A9575B" w:rsidRDefault="00A9575B" w:rsidP="00A9575B">
      <w:pPr>
        <w:pStyle w:val="Titre4"/>
      </w:pPr>
      <w:r>
        <w:t>De nombreux projets sur lesquels contribuer</w:t>
      </w:r>
    </w:p>
    <w:p w14:paraId="44A88D12" w14:textId="77777777" w:rsidR="00A9575B" w:rsidRDefault="00A9575B" w:rsidP="00A9575B">
      <w:r>
        <w:t xml:space="preserve">En parallèle de ces dispositifs permanents, des opérations ponctuelles et thématiques sont organisées. Des ateliers parents-enfants ont ainsi réuni, en octobre, plus de 80 participants pour échanger et imaginer ensemble les futures aires de jeux. Alors qu’une première phase de chantier s’achève boulevard du Théâtre, les échanges se poursuivent sur l’aménagement et la </w:t>
      </w:r>
      <w:r>
        <w:lastRenderedPageBreak/>
        <w:t>végétalisation du centre-ville, avec des temps de concertation directement dans l’espace public. La culture aussi est source d’implication citoyenne avec l’Exploratoire culturel et ses groupes de réflexion ouverts à tous, à l'image du podcast collectif ScaraVox, enregistré une fois par mois au Scarabée. Une concertation a également démarré auprès des enfants et des équipes des écoles dont les cours seront rénovées durant l’été 2025.</w:t>
      </w:r>
    </w:p>
    <w:p w14:paraId="1138CCE0" w14:textId="77777777" w:rsidR="00A9575B" w:rsidRDefault="00A9575B" w:rsidP="00A9575B">
      <w:r>
        <w:t>À vous de jouer!</w:t>
      </w:r>
    </w:p>
    <w:p w14:paraId="4B185EFA" w14:textId="77777777" w:rsidR="00A9575B" w:rsidRDefault="00A9575B" w:rsidP="00A9575B">
      <w:pPr>
        <w:pStyle w:val="Titre3"/>
      </w:pPr>
      <w:r>
        <w:t>Avec le Budget d’initiative citoyenne, la Ville soutient les projets des habitants</w:t>
      </w:r>
    </w:p>
    <w:p w14:paraId="0100801B" w14:textId="77777777" w:rsidR="00A9575B" w:rsidRDefault="00A9575B" w:rsidP="00A9575B">
      <w:r>
        <w:t>Chaque étape fait l’objet d’échange avec les porteurs du projet.</w:t>
      </w:r>
    </w:p>
    <w:p w14:paraId="0B3F32C6" w14:textId="77777777" w:rsidR="00A9575B" w:rsidRDefault="00A9575B" w:rsidP="00A9575B">
      <w:r>
        <w:t>Règlement détaillé sur participons. chambery.fr</w:t>
      </w:r>
    </w:p>
    <w:p w14:paraId="128B9ACB" w14:textId="77777777" w:rsidR="00A9575B" w:rsidRDefault="00A9575B" w:rsidP="00A9575B">
      <w:r>
        <w:lastRenderedPageBreak/>
        <w:t>1. Un collectif d’habitants (accompagné par la Ville ou une structure partenaire) propose une idée ou un projet.</w:t>
      </w:r>
    </w:p>
    <w:p w14:paraId="10BE19F4" w14:textId="77777777" w:rsidR="00A9575B" w:rsidRDefault="00A9575B" w:rsidP="00A9575B">
      <w:r>
        <w:t>2. La Ville vérifie que le projet est recevable au regard des critères (portée collective, dans les compétences de la Ville...).</w:t>
      </w:r>
    </w:p>
    <w:p w14:paraId="67F66A4F" w14:textId="77777777" w:rsidR="00A9575B" w:rsidRDefault="00A9575B" w:rsidP="00A9575B">
      <w:r>
        <w:t>-Si le projet n’est pas recevable, le collectif est informé et réorienté si possible vers d’autres relais.</w:t>
      </w:r>
    </w:p>
    <w:p w14:paraId="735957E3" w14:textId="77777777" w:rsidR="00A9575B" w:rsidRDefault="00A9575B" w:rsidP="00A9575B">
      <w:r>
        <w:t>3. Si le projet est recevable, la Ville étudie alors sa faisabilité (capacité technique, financière et juridique à le réaliser).</w:t>
      </w:r>
    </w:p>
    <w:p w14:paraId="458D994C" w14:textId="77777777" w:rsidR="00A9575B" w:rsidRDefault="00A9575B" w:rsidP="00A9575B">
      <w:r>
        <w:t>-Si le projet n’est pas réalisable, il est soit abandonné soit soumis à l’arbitrage de la collectivité sur des échéances plus lointaines.</w:t>
      </w:r>
    </w:p>
    <w:p w14:paraId="643EDFEF" w14:textId="77777777" w:rsidR="00A9575B" w:rsidRDefault="00A9575B" w:rsidP="00A9575B">
      <w:r>
        <w:t>4. Si le projet est faisable, il doit ensuite être financé.</w:t>
      </w:r>
    </w:p>
    <w:p w14:paraId="5B21C02B" w14:textId="77777777" w:rsidR="00A9575B" w:rsidRDefault="00A9575B" w:rsidP="00A9575B">
      <w:r>
        <w:lastRenderedPageBreak/>
        <w:t>-Si le projet est simple et peu coûteux, il est intégré au Programme d’intervention de la Ville. Son financement et sa réalisation sont assurés par les services municipaux.</w:t>
      </w:r>
    </w:p>
    <w:p w14:paraId="38D6247D" w14:textId="060D3BE3" w:rsidR="00A9575B" w:rsidRDefault="00A9575B" w:rsidP="00A9575B">
      <w:r>
        <w:t xml:space="preserve">5. Si le projet est plus complexe, il est intégré au Budget d’initiative citoyenne. Si l’enveloppe budgétaire du </w:t>
      </w:r>
      <w:r>
        <w:t xml:space="preserve">BIC </w:t>
      </w:r>
      <w:r>
        <w:t>ne permet pas de réaliser toutes les propositions, les citoyens votent pour choisir le(s) projet(s) à réaliser.</w:t>
      </w:r>
    </w:p>
    <w:p w14:paraId="0A429459" w14:textId="77777777" w:rsidR="00A9575B" w:rsidRDefault="00A9575B" w:rsidP="00A9575B">
      <w:r>
        <w:t>-En cas d’arbitrage citoyen, les projets non retenus lors du vote ne pourront pas être réalisés par la Ville.</w:t>
      </w:r>
    </w:p>
    <w:p w14:paraId="3741D201" w14:textId="18928721" w:rsidR="00A9575B" w:rsidRDefault="00A9575B" w:rsidP="00A9575B">
      <w:r>
        <w:t xml:space="preserve">6. Si le projet est retenu dans le cadre du </w:t>
      </w:r>
      <w:r>
        <w:t>BIC</w:t>
      </w:r>
      <w:r>
        <w:t>, il est financé par la Ville et réalisé. Le collectif porteur du projet peut, selon certaines conditions, participer à sa réalisation.</w:t>
      </w:r>
    </w:p>
    <w:p w14:paraId="732248A0" w14:textId="77777777" w:rsidR="00A9575B" w:rsidRDefault="00A9575B" w:rsidP="00A9575B">
      <w:pPr>
        <w:pStyle w:val="Titre3"/>
      </w:pPr>
      <w:r>
        <w:lastRenderedPageBreak/>
        <w:t>Questions à Florence Bourgeois, adjointe du quartier de Chambéry-le-Vieux</w:t>
      </w:r>
    </w:p>
    <w:p w14:paraId="05492148" w14:textId="756D0864" w:rsidR="00A9575B" w:rsidRDefault="00A9575B" w:rsidP="00A9575B">
      <w:pPr>
        <w:pStyle w:val="Titre4"/>
      </w:pPr>
      <w:r>
        <w:t>À quoi le budget d’initiative citoyenne (</w:t>
      </w:r>
      <w:r>
        <w:t>BIC</w:t>
      </w:r>
      <w:r>
        <w:t>) a-t-il été consacré dans votre quartier?</w:t>
      </w:r>
    </w:p>
    <w:p w14:paraId="618E8412" w14:textId="36737907" w:rsidR="00A9575B" w:rsidRDefault="00A9575B" w:rsidP="00A9575B">
      <w:r>
        <w:t xml:space="preserve">Des projets d’intérêt collectif et d’ampleur différente ont été financés grâce au </w:t>
      </w:r>
      <w:r>
        <w:t xml:space="preserve">BIC </w:t>
      </w:r>
      <w:r>
        <w:t>à Chambéry-le-Vieux. À la demande d’habitants, une boîte à livres a été créée devant la mairie de quartier et le jardin partagé des Grenouilles a ouvert ses portes. On a aussi réaménagé une rue en impasse pour permettre aux enfants d’y jouer en toute sécurité grâce à ce budget.</w:t>
      </w:r>
    </w:p>
    <w:p w14:paraId="336D9A3B" w14:textId="77777777" w:rsidR="00A9575B" w:rsidRDefault="00A9575B" w:rsidP="00A9575B">
      <w:pPr>
        <w:pStyle w:val="Titre4"/>
      </w:pPr>
      <w:r>
        <w:t>En quoi ce dispositif est-il efficace?</w:t>
      </w:r>
    </w:p>
    <w:p w14:paraId="0EC28E4C" w14:textId="77777777" w:rsidR="00A9575B" w:rsidRDefault="00A9575B" w:rsidP="00A9575B">
      <w:r>
        <w:t xml:space="preserve">Certains projets gagnent à être imaginés par les habitants, pour s’adapter au plus </w:t>
      </w:r>
      <w:r>
        <w:lastRenderedPageBreak/>
        <w:t>près à leurs besoins quotidiens. Plusieurs d’entre eux permettent une mise en œuvre rapide et ne demandent qu’un petit budget, d’autres, comme l’étude pour la construction d’un city-stade, sont sur un temps plus longs. Mais tous ont leur raison d’être et nous veillons à bien répartir les investissements.</w:t>
      </w:r>
    </w:p>
    <w:p w14:paraId="58D9AA50" w14:textId="77777777" w:rsidR="00A9575B" w:rsidRPr="00FF0657" w:rsidRDefault="00A9575B" w:rsidP="00A9575B">
      <w:pPr>
        <w:pStyle w:val="Titre3"/>
      </w:pPr>
      <w:r>
        <w:t>Thierry Repentin, maire de Chambéry</w:t>
      </w:r>
    </w:p>
    <w:p w14:paraId="31679B73" w14:textId="77777777" w:rsidR="00A9575B" w:rsidRDefault="00A9575B" w:rsidP="00A9575B">
      <w:r>
        <w:t>«L’implication citoyenne est l’une des priorités de notre mandat. Je me félicite du nombre croissant de réunions publiques, de temps d’information, de projets ouverts à la contribution et à l’avis des citoyens.»</w:t>
      </w:r>
    </w:p>
    <w:p w14:paraId="6EC36331" w14:textId="77777777" w:rsidR="00A9575B" w:rsidRDefault="00A9575B" w:rsidP="00A9575B">
      <w:pPr>
        <w:pStyle w:val="Titre3"/>
      </w:pPr>
      <w:r>
        <w:lastRenderedPageBreak/>
        <w:t>Christophe Gresse, membre du Conseil de quartier citoyen de Bissy</w:t>
      </w:r>
    </w:p>
    <w:p w14:paraId="58C13587" w14:textId="77777777" w:rsidR="00A9575B" w:rsidRDefault="00A9575B" w:rsidP="00A9575B">
      <w:r>
        <w:t>«La force d’un Conseil de quartier, c’est d’avoir d’un côté une expertise d’habitants concrète et de l’autre, un accès direct aux parties prenantes à la mairie, où nous avons une référente. De quoi faire avancer nos projets rapidement!»</w:t>
      </w:r>
    </w:p>
    <w:p w14:paraId="00F0780A" w14:textId="7AD00012" w:rsidR="00A5059D" w:rsidRDefault="00A5059D" w:rsidP="00A9575B">
      <w:hyperlink w:anchor="_Sommaire" w:history="1">
        <w:r w:rsidRPr="00A5059D">
          <w:rPr>
            <w:rStyle w:val="Lienhypertexte"/>
            <w:rFonts w:ascii="Arial" w:hAnsi="Arial"/>
            <w:sz w:val="40"/>
            <w:szCs w:val="24"/>
          </w:rPr>
          <w:t>Retour au Som</w:t>
        </w:r>
        <w:r w:rsidRPr="00A5059D">
          <w:rPr>
            <w:rStyle w:val="Lienhypertexte"/>
            <w:rFonts w:ascii="Arial" w:hAnsi="Arial"/>
            <w:sz w:val="40"/>
            <w:szCs w:val="24"/>
          </w:rPr>
          <w:t>m</w:t>
        </w:r>
        <w:r w:rsidRPr="00A5059D">
          <w:rPr>
            <w:rStyle w:val="Lienhypertexte"/>
            <w:rFonts w:ascii="Arial" w:hAnsi="Arial"/>
            <w:sz w:val="40"/>
            <w:szCs w:val="24"/>
          </w:rPr>
          <w:t>aire</w:t>
        </w:r>
      </w:hyperlink>
    </w:p>
    <w:p w14:paraId="072F5716" w14:textId="77777777" w:rsidR="00A9575B" w:rsidRDefault="00A9575B" w:rsidP="00A9575B">
      <w:pPr>
        <w:pStyle w:val="Titre1"/>
      </w:pPr>
      <w:bookmarkStart w:id="14" w:name="_Toc182837305"/>
      <w:r>
        <w:t>Les rédac’chefs, c’est nous!</w:t>
      </w:r>
      <w:bookmarkEnd w:id="14"/>
    </w:p>
    <w:p w14:paraId="3E2C8EB4" w14:textId="77777777" w:rsidR="00A9575B" w:rsidRDefault="00A9575B" w:rsidP="00A9575B">
      <w:r>
        <w:t>Dans chaque numéro, des jeunes prennent la parole.</w:t>
      </w:r>
    </w:p>
    <w:p w14:paraId="4E6B7392" w14:textId="6B2DB694" w:rsidR="00A9575B" w:rsidRDefault="000049C7" w:rsidP="00A9575B">
      <w:pPr>
        <w:pStyle w:val="Titre2"/>
      </w:pPr>
      <w:bookmarkStart w:id="15" w:name="_Toc182837306"/>
      <w:r>
        <w:t>LGBT</w:t>
      </w:r>
      <w:r w:rsidR="00A9575B">
        <w:t>+ Savoie</w:t>
      </w:r>
      <w:bookmarkEnd w:id="15"/>
    </w:p>
    <w:p w14:paraId="0B3D7C43" w14:textId="2F03C012" w:rsidR="00A9575B" w:rsidRDefault="00A9575B" w:rsidP="00A9575B">
      <w:r>
        <w:t xml:space="preserve">Ici, la parole est donnée à trois adhérents de l’association </w:t>
      </w:r>
      <w:r w:rsidR="000049C7">
        <w:t>LGBT</w:t>
      </w:r>
      <w:r>
        <w:t>+ Savoie, engagés dans la lutte contre les discriminations.</w:t>
      </w:r>
    </w:p>
    <w:p w14:paraId="50D4D01C" w14:textId="77777777" w:rsidR="00A9575B" w:rsidRDefault="00A9575B" w:rsidP="00A9575B">
      <w:r>
        <w:t>Soley, jeune femme rayonnante qui fait des merveilles en maquillage.</w:t>
      </w:r>
    </w:p>
    <w:p w14:paraId="0F409DBD" w14:textId="77777777" w:rsidR="00A9575B" w:rsidRDefault="00A9575B" w:rsidP="00A9575B">
      <w:r>
        <w:lastRenderedPageBreak/>
        <w:t>Maxime, co-secrétaire de l’association, aussi à l’aise avec l’informatique que sur les pistes d’athlétisme.</w:t>
      </w:r>
    </w:p>
    <w:p w14:paraId="3CF00DCA" w14:textId="77777777" w:rsidR="00A9575B" w:rsidRDefault="00A9575B" w:rsidP="00A9575B">
      <w:r>
        <w:t>Hannah, jeune femme engagée pour l’inclusion et le vivre-ensemble.</w:t>
      </w:r>
    </w:p>
    <w:p w14:paraId="604DC5B7" w14:textId="203CAC56" w:rsidR="00A9575B" w:rsidRDefault="00A9575B" w:rsidP="00A9575B">
      <w:pPr>
        <w:pStyle w:val="Titre3"/>
      </w:pPr>
      <w:r>
        <w:t xml:space="preserve">La parole à Thaïs, Présidente de </w:t>
      </w:r>
      <w:r w:rsidR="000049C7">
        <w:t>LGBT</w:t>
      </w:r>
      <w:r>
        <w:t>+ Savoie</w:t>
      </w:r>
    </w:p>
    <w:p w14:paraId="22A6D453" w14:textId="636C35A6" w:rsidR="00A9575B" w:rsidRDefault="00A9575B" w:rsidP="00A9575B">
      <w:r>
        <w:t xml:space="preserve">«Fondée pour organiser une Pride à Chambéry, notre association est à l’origine d’un projet entre amis ressentant le besoin de créer un espace d’inclusion et de vivre-ensemble dans une ville où nous ne sentions pas notre place. Aujourd’hui, nous avons la chance d’être soutenus par une municipalité prête à porter nos revendications haut et fort. Chambéry nous aide pour l’organisation de la Pride et n’a ni peur ni honte de faire briller les couleurs </w:t>
      </w:r>
      <w:r w:rsidR="000049C7">
        <w:t>LGBTQIA</w:t>
      </w:r>
      <w:r>
        <w:t xml:space="preserve">+. Bien sûr, beaucoup reste à </w:t>
      </w:r>
      <w:r>
        <w:lastRenderedPageBreak/>
        <w:t xml:space="preserve">faire, car les actes </w:t>
      </w:r>
      <w:r w:rsidR="000049C7">
        <w:t xml:space="preserve">LGBT </w:t>
      </w:r>
      <w:r>
        <w:t>phobes persistent.»</w:t>
      </w:r>
    </w:p>
    <w:p w14:paraId="752C3BA2" w14:textId="77777777" w:rsidR="00A9575B" w:rsidRDefault="00A9575B" w:rsidP="00A9575B">
      <w:r>
        <w:t>+ d’infos: lgbtplussavoie.fr</w:t>
      </w:r>
    </w:p>
    <w:p w14:paraId="3CF89AA1" w14:textId="77777777" w:rsidR="00A9575B" w:rsidRDefault="00A9575B" w:rsidP="00A9575B">
      <w:pPr>
        <w:pStyle w:val="Titre3"/>
      </w:pPr>
      <w:r>
        <w:t>Notre évènement star: La Marche des fiertés</w:t>
      </w:r>
    </w:p>
    <w:p w14:paraId="2850F82B" w14:textId="77777777" w:rsidR="00A9575B" w:rsidRDefault="00A9575B" w:rsidP="00A9575B">
      <w:r>
        <w:t>« Chaque année, en octobre, nous organisons la Marche des fiertés</w:t>
      </w:r>
    </w:p>
    <w:p w14:paraId="454D4FC1" w14:textId="77777777" w:rsidR="00A9575B" w:rsidRDefault="00A9575B" w:rsidP="00A9575B">
      <w:r>
        <w:t>intergénérationnelle, appelée aussi Chambéry Pride, avec le soutien de la Ville.</w:t>
      </w:r>
    </w:p>
    <w:p w14:paraId="41F9798D" w14:textId="77777777" w:rsidR="00A9575B" w:rsidRDefault="00A9575B" w:rsidP="00A9575B">
      <w:r>
        <w:t>C’est une journée à la fois engagée et festive pour la défense des droits</w:t>
      </w:r>
    </w:p>
    <w:p w14:paraId="1AB8F948" w14:textId="77777777" w:rsidR="00A9575B" w:rsidRDefault="00A9575B" w:rsidP="00A9575B">
      <w:r>
        <w:t>LGBTQIA+. Partant de la place du Château des ducs de Savoie, la marche de</w:t>
      </w:r>
    </w:p>
    <w:p w14:paraId="453FF794" w14:textId="77777777" w:rsidR="00A9575B" w:rsidRDefault="00A9575B" w:rsidP="00A9575B">
      <w:r>
        <w:t>2,5 kilomètres est ponctuée de discours et de pauses pour des témoignages,</w:t>
      </w:r>
    </w:p>
    <w:p w14:paraId="4209B9FD" w14:textId="77777777" w:rsidR="00A9575B" w:rsidRDefault="00A9575B" w:rsidP="00A9575B">
      <w:r>
        <w:t>jusqu’à l’arrivée au Carré Curial où un village associatif met en avant</w:t>
      </w:r>
    </w:p>
    <w:p w14:paraId="0A30F4DB" w14:textId="77777777" w:rsidR="00A9575B" w:rsidRDefault="00A9575B" w:rsidP="00A9575B">
      <w:r>
        <w:t>les différentes actions des structures de lutte contre les discriminations</w:t>
      </w:r>
    </w:p>
    <w:p w14:paraId="132E3626" w14:textId="77777777" w:rsidR="00A9575B" w:rsidRDefault="00A9575B" w:rsidP="00A9575B">
      <w:r>
        <w:lastRenderedPageBreak/>
        <w:t>et des spectacles hauts en couleur, dont des DJ sets et des drags shows. »</w:t>
      </w:r>
    </w:p>
    <w:p w14:paraId="6EE0194F" w14:textId="77777777" w:rsidR="00A9575B" w:rsidRDefault="00A9575B" w:rsidP="00A9575B">
      <w:r>
        <w:t>-1'200 participants à la marche des fiertés intergénérationnelle organisée le 12 octobre dernier à Chambéry.</w:t>
      </w:r>
    </w:p>
    <w:p w14:paraId="2637CCCF" w14:textId="77777777" w:rsidR="00A9575B" w:rsidRDefault="00A9575B" w:rsidP="00A9575B">
      <w:pPr>
        <w:pStyle w:val="Titre3"/>
      </w:pPr>
      <w:r>
        <w:t>2024: Année de la création d’Altitudes Queer</w:t>
      </w:r>
    </w:p>
    <w:p w14:paraId="45B8E443" w14:textId="051D7131" w:rsidR="00A9575B" w:rsidRDefault="00A9575B" w:rsidP="00A9575B">
      <w:r>
        <w:t>F</w:t>
      </w:r>
      <w:r w:rsidRPr="008344A6">
        <w:t>estival</w:t>
      </w:r>
      <w:r>
        <w:t xml:space="preserve"> de cinéma </w:t>
      </w:r>
      <w:r w:rsidR="000049C7">
        <w:t>LGBTQIA</w:t>
      </w:r>
      <w:r>
        <w:t xml:space="preserve">+ de Chambéry, par l’association </w:t>
      </w:r>
      <w:r w:rsidR="000049C7">
        <w:t>LGBT</w:t>
      </w:r>
      <w:r>
        <w:t>+ Savoie. La deuxième édition est prévue en septembre 2025.</w:t>
      </w:r>
    </w:p>
    <w:p w14:paraId="6119A79E" w14:textId="77777777" w:rsidR="00A9575B" w:rsidRDefault="00A9575B" w:rsidP="00A9575B">
      <w:pPr>
        <w:pStyle w:val="Titre3"/>
      </w:pPr>
      <w:r>
        <w:t>On aime: La charte pour un sport sans discrimination</w:t>
      </w:r>
    </w:p>
    <w:p w14:paraId="30404AF7" w14:textId="66765E16" w:rsidR="00A9575B" w:rsidRDefault="00A9575B" w:rsidP="00A9575B">
      <w:r>
        <w:t xml:space="preserve">«Près de 30 associations sportives chambériennes ont signé en octobre dernier la charte contre les </w:t>
      </w:r>
      <w:r w:rsidR="000049C7">
        <w:t>LGBTQIA</w:t>
      </w:r>
      <w:r>
        <w:t xml:space="preserve">+ phobies dans le sport, aux côtés de la Ville de Chambéry. Très attendu par notre communauté, cet engagement fort </w:t>
      </w:r>
      <w:r>
        <w:lastRenderedPageBreak/>
        <w:t xml:space="preserve">rappelle que chacun peut être qui il est dans les clubs sans être discriminé. Ce qui n’est malheureusement pas le cas aujourd’hui. 77% des Français perçoivent le milieu sportif comme homophobe et 40% des pratiquants d’un sport ont été témoins ou visés par une situation homophobe. Ce taux atteint 70% chez les personnes issues de la communauté </w:t>
      </w:r>
      <w:r w:rsidR="000049C7">
        <w:t>LGBTQIA</w:t>
      </w:r>
      <w:r>
        <w:t>+.</w:t>
      </w:r>
    </w:p>
    <w:p w14:paraId="2D88B528" w14:textId="062DB2FF" w:rsidR="00A9575B" w:rsidRDefault="00A9575B" w:rsidP="00A9575B">
      <w:r>
        <w:t xml:space="preserve">Au-delà des bonnes intentions, nous avions besoin d’actes. Grâce à cette charte, les signataires s’engagent à reconnaître les discriminations contre les personnes </w:t>
      </w:r>
      <w:r w:rsidR="000049C7">
        <w:t>LGBTQIA</w:t>
      </w:r>
      <w:r>
        <w:t xml:space="preserve">+ et à agir en conséquence. Aujourd’hui, ils sont déterminés à les dénoncer et les sanctionner, à apporter leur soutien aux personnes harcelées et à mettre en place des modules éducatifs. Nous espérons que cela fera bouger les </w:t>
      </w:r>
      <w:r>
        <w:lastRenderedPageBreak/>
        <w:t>mentalités et les clichés. Les associations sportives doivent devenir des lieux où les genres sont respectés. L’inclusion ne se décrète pas, c’est un travail de chaque instant.»</w:t>
      </w:r>
    </w:p>
    <w:p w14:paraId="709A87AF" w14:textId="77777777" w:rsidR="00A9575B" w:rsidRDefault="00A9575B" w:rsidP="00A9575B">
      <w:pPr>
        <w:pStyle w:val="Titre3"/>
      </w:pPr>
      <w:r>
        <w:t>Dans notre agenda: La quinzaine de l’égalité</w:t>
      </w:r>
    </w:p>
    <w:p w14:paraId="735441B4" w14:textId="77777777" w:rsidR="00A9575B" w:rsidRDefault="00A9575B" w:rsidP="00A9575B">
      <w:r>
        <w:t>«Autour de la lutte contre les discriminations, du genre, du handicap et des orientations sexuelles, la Quinzaine de l’égalité met en lumière les actions menées par la Ville et une quarantaine d’associations, dont la nôtre. Du 8 au 23 mars prochain, des démonstrations sportives, des spectacles, des conférences et des projections sensibiliseront à nos combats quotidiens, en particulier cette année l’âge et l’origine.»</w:t>
      </w:r>
    </w:p>
    <w:p w14:paraId="02697D6C" w14:textId="77777777" w:rsidR="00A9575B" w:rsidRDefault="00A9575B" w:rsidP="00A9575B">
      <w:pPr>
        <w:pStyle w:val="Titre3"/>
      </w:pPr>
      <w:r>
        <w:lastRenderedPageBreak/>
        <w:t>Bon plan</w:t>
      </w:r>
    </w:p>
    <w:p w14:paraId="23FD426C" w14:textId="2FA17BF6" w:rsidR="00A9575B" w:rsidRDefault="00A9575B" w:rsidP="00A9575B">
      <w:r>
        <w:t xml:space="preserve">«Chambéry est une ville à taille humaine, à la fois calme et animée, où de nombreuses adresses queer et alliées de la cause </w:t>
      </w:r>
      <w:r w:rsidR="000049C7">
        <w:t>LGBT</w:t>
      </w:r>
      <w:r>
        <w:t>+ sont cool et attirent une clientèle variée. Ouvert depuis un an rue d’Italie, le bar O’Sixela propose par exemple d’excellentes bières artisanales et des one man shows toute l’année.»</w:t>
      </w:r>
    </w:p>
    <w:p w14:paraId="45E9E6D4" w14:textId="77777777" w:rsidR="00A9575B" w:rsidRDefault="00A9575B" w:rsidP="00A9575B">
      <w:pPr>
        <w:pStyle w:val="Titre3"/>
      </w:pPr>
      <w:r>
        <w:t>Notre meilleur spot: Le bar Hangover</w:t>
      </w:r>
    </w:p>
    <w:p w14:paraId="39492955" w14:textId="2EC308EB" w:rsidR="00A9575B" w:rsidRDefault="00A9575B" w:rsidP="00A9575B">
      <w:r>
        <w:t>«</w:t>
      </w:r>
      <w:r w:rsidR="000049C7">
        <w:t xml:space="preserve">QG </w:t>
      </w:r>
      <w:r>
        <w:t>de la communauté, ce bar programme toute l’année des événements, comme le queerpong et le karaoqueer, avec des cocktails savoureux et une déco pleine d’humour. Des drag shows sont organisés régulièrement avec des artistes incroyables qui composent toutes les couleurs de l’arc-en-ciel. La Hangover est également notre partenaire sur de nombreux événements.»</w:t>
      </w:r>
    </w:p>
    <w:p w14:paraId="414E3822" w14:textId="57DCE293" w:rsidR="00A5059D" w:rsidRDefault="00A5059D" w:rsidP="00A9575B">
      <w:pPr>
        <w:rPr>
          <w:szCs w:val="24"/>
        </w:rPr>
      </w:pPr>
      <w:hyperlink w:anchor="_Sommaire" w:history="1">
        <w:r w:rsidRPr="00A5059D">
          <w:rPr>
            <w:rStyle w:val="Lienhypertexte"/>
            <w:rFonts w:ascii="Arial" w:hAnsi="Arial"/>
            <w:sz w:val="40"/>
            <w:szCs w:val="24"/>
          </w:rPr>
          <w:t>Retour au S</w:t>
        </w:r>
        <w:r w:rsidRPr="00A5059D">
          <w:rPr>
            <w:rStyle w:val="Lienhypertexte"/>
            <w:rFonts w:ascii="Arial" w:hAnsi="Arial"/>
            <w:sz w:val="40"/>
            <w:szCs w:val="24"/>
          </w:rPr>
          <w:t>o</w:t>
        </w:r>
        <w:r w:rsidRPr="00A5059D">
          <w:rPr>
            <w:rStyle w:val="Lienhypertexte"/>
            <w:rFonts w:ascii="Arial" w:hAnsi="Arial"/>
            <w:sz w:val="40"/>
            <w:szCs w:val="24"/>
          </w:rPr>
          <w:t>mmaire</w:t>
        </w:r>
      </w:hyperlink>
    </w:p>
    <w:p w14:paraId="52FBF959" w14:textId="77777777" w:rsidR="00A5059D" w:rsidRDefault="00A5059D" w:rsidP="00A9575B"/>
    <w:p w14:paraId="46C3854F" w14:textId="77777777" w:rsidR="00A9575B" w:rsidRDefault="00A9575B" w:rsidP="00A9575B">
      <w:pPr>
        <w:pStyle w:val="Titre1"/>
      </w:pPr>
      <w:bookmarkStart w:id="16" w:name="_Toc182837307"/>
      <w:r>
        <w:t>Chambéry-le-Vieux est formidable</w:t>
      </w:r>
      <w:bookmarkEnd w:id="16"/>
    </w:p>
    <w:p w14:paraId="55DE02F6" w14:textId="77777777" w:rsidR="00A9575B" w:rsidRDefault="00A9575B" w:rsidP="00A9575B">
      <w:r w:rsidRPr="00CC459D">
        <w:t>Ici, dans chaque numéro, un coup de projecteur sur un quartier.</w:t>
      </w:r>
    </w:p>
    <w:p w14:paraId="41247A59" w14:textId="77777777" w:rsidR="00A9575B" w:rsidRDefault="00A9575B" w:rsidP="00A9575B">
      <w:pPr>
        <w:pStyle w:val="Titre3"/>
      </w:pPr>
      <w:r>
        <w:t>Yves Padey, le dernier éleveur de Chambéry-le-Vieux</w:t>
      </w:r>
    </w:p>
    <w:p w14:paraId="2F768026" w14:textId="77777777" w:rsidR="00A9575B" w:rsidRDefault="00A9575B" w:rsidP="00A9575B">
      <w:r>
        <w:t>[[*ind1*]]Par Yves Padey</w:t>
      </w:r>
    </w:p>
    <w:p w14:paraId="701F0725" w14:textId="77777777" w:rsidR="00A9575B" w:rsidRDefault="00A9575B" w:rsidP="00A9575B">
      <w:r>
        <w:t xml:space="preserve">Yves Padey ne cache pas sa fierté d’élever un cheptel de 130 blondes d’Aquitaine, «une race à viande au gabarit robuste et d’une grande élégance». Éleveur, naisseur et engraisseur, il connaît chacune de ses bêtes et veille quotidiennement à leurs besoins. Nettoyage des crèches, nourrissage, soins: les journées sont bien remplies. Entre Sonnaz et Chambéry-le-Vieux, les 120 hectares de l’exploitation se partagent entre paisibles pâturages et </w:t>
      </w:r>
      <w:r>
        <w:lastRenderedPageBreak/>
        <w:t>terres cultivées pour nourrir les animaux. «À proximité des villes, et avec nos voisins, il nous faut toujours expliquer notre métier, explique l’éleveur qui ouvre volontiers les portes de sa ferme. Savoir comment on produit, ça remet les pieds sur terre». Conserver des terrains agricoles en bordure de zones urbaines, c’est aussi être garant de l’écologie, avance ce passionné qui n’échangerait son métier pour rien au monde.</w:t>
      </w:r>
    </w:p>
    <w:p w14:paraId="7162125F" w14:textId="77777777" w:rsidR="00A9575B" w:rsidRDefault="00A9575B" w:rsidP="00A9575B">
      <w:pPr>
        <w:pStyle w:val="Titre3"/>
      </w:pPr>
      <w:r>
        <w:t>Bientôt à Chambéry-le-Vieux</w:t>
      </w:r>
    </w:p>
    <w:p w14:paraId="5A67B122" w14:textId="77777777" w:rsidR="00A9575B" w:rsidRDefault="00A9575B" w:rsidP="00A9575B">
      <w:pPr>
        <w:pStyle w:val="Titre4"/>
      </w:pPr>
      <w:r>
        <w:t>La Nébuleuse en folie</w:t>
      </w:r>
    </w:p>
    <w:p w14:paraId="57035179" w14:textId="77777777" w:rsidR="00A9575B" w:rsidRDefault="00A9575B" w:rsidP="00A9575B">
      <w:r>
        <w:t xml:space="preserve">Carton plein, le 21 septembre dernier, pour le Festi’Neb du café associatif La Nébuleuse, concentré de pop, rock, reggae et chansons françaises. Place maintenant aux Jam sessions des vendredis jusqu’à la fin de l’année. Le </w:t>
      </w:r>
      <w:r>
        <w:lastRenderedPageBreak/>
        <w:t>29 novembre, soirée latina précédée d'une initiation danse!</w:t>
      </w:r>
    </w:p>
    <w:p w14:paraId="35596CEB" w14:textId="77777777" w:rsidR="00A9575B" w:rsidRDefault="00A9575B" w:rsidP="00A9575B">
      <w:r>
        <w:t>+ d’infos:@La Nébuleuse - café associatif</w:t>
      </w:r>
    </w:p>
    <w:p w14:paraId="42B444AB" w14:textId="77777777" w:rsidR="00A9575B" w:rsidRDefault="00A9575B" w:rsidP="00A9575B">
      <w:pPr>
        <w:pStyle w:val="Titre3"/>
      </w:pPr>
      <w:r>
        <w:t>La lettre aux habitants: Un petit journal de quartier qui tisse le lien</w:t>
      </w:r>
    </w:p>
    <w:p w14:paraId="18BB3109" w14:textId="77777777" w:rsidR="00A9575B" w:rsidRDefault="00A9575B" w:rsidP="00A9575B">
      <w:r>
        <w:t xml:space="preserve">Trois fois par an, les habitants de Chambéry-le-Vieux ont la chance de trouver dans leur boîte aux lettres une double-page en couleurs répertoriant les événements sportifs, culturels et plus largement tous les rendez-vous associatifs à venir dans leur quartier. C’est La Lettre aux habitants, véritable petit journal de quartier lancé pour la première fois en 2009 à l’initiative du Conseil de quartier citoyen. Quinze ans plus tard, un petit noyau de bénévoles continue de collecter les informations, rédiger, mettre en page et distribuer cette missive qui fonctionne comme un </w:t>
      </w:r>
      <w:r>
        <w:lastRenderedPageBreak/>
        <w:t>véritable agenda pour les habitants. «Cette lettre est très importante pour le lien social, c’est un trait d’union entre les habitants», confie Paul Limagne, qui a rejoint la rédaction en 2013. En partenariat avec la mairie de quartier, elle permet aussi de faire passer des informations. «Nous avons par exemple fait un zoom sur la réglementation de la taille de haie dans la dernière édition », indique Florence Bourgeois, adjointe de quartier.</w:t>
      </w:r>
    </w:p>
    <w:p w14:paraId="6054E2BC" w14:textId="77777777" w:rsidR="00A9575B" w:rsidRDefault="00A9575B" w:rsidP="00A9575B">
      <w:pPr>
        <w:pStyle w:val="Titre3"/>
      </w:pPr>
      <w:r>
        <w:t>Ligne synchro: Un ramassage scolaire dès le plus jeune âge</w:t>
      </w:r>
    </w:p>
    <w:p w14:paraId="338B368A" w14:textId="77777777" w:rsidR="00A9575B" w:rsidRDefault="00A9575B" w:rsidP="00A9575B">
      <w:r>
        <w:t xml:space="preserve">À l’arrêt «Iris», à 8h10, Elouan 6 ans et sa petite sœur Faustine 3 ans, accompagnés de leur maman, attendent le bus pour rejoindre seuls leur école. Pas de quoi impressionner les deux enfants qui prennent matin et soir, et ce </w:t>
      </w:r>
      <w:r>
        <w:lastRenderedPageBreak/>
        <w:t>depuis la petite section, ce bus unique. À son bord, une employée en charge du périscolaire, toujours la même, accueille et attache chaque enfant.</w:t>
      </w:r>
    </w:p>
    <w:p w14:paraId="7EB829B7" w14:textId="77777777" w:rsidR="00A9575B" w:rsidRDefault="00A9575B" w:rsidP="00A9575B">
      <w:r>
        <w:t xml:space="preserve">Mise en service il y a une cinquantaine d’années, la ligne Synchro 101 effectue une boucle au départ de l’école de Chambéry-le-Vieux. 25 enfants l’empruntent cette année et une dizaine d’arrêts est desservie dans ce quartier, l’un des plus ruraux de la ville. «Nous sommes très attachés à cette ligne, confie Sonia Pacoret, la maman d’Elouan et Faustine. Compte tenu de notre éloignement de l’école, on ne peut pas venir à pied ou à vélo. Le bus nous évite d’avoir à nous garer, ce qui n’est pas toujours évident. Pour les enfants, ce sont de bons moments, et retrouver le </w:t>
      </w:r>
      <w:r>
        <w:lastRenderedPageBreak/>
        <w:t>même visage chaque matin est très rassurant».</w:t>
      </w:r>
    </w:p>
    <w:p w14:paraId="7A254CA9" w14:textId="77777777" w:rsidR="00A9575B" w:rsidRDefault="00A9575B" w:rsidP="00A9575B">
      <w:r>
        <w:t>L’abonnement, basé sur le quotient familial, donne accès à tout le réseau Synchro.</w:t>
      </w:r>
    </w:p>
    <w:p w14:paraId="03FAE0EA" w14:textId="77777777" w:rsidR="00A9575B" w:rsidRDefault="00A9575B" w:rsidP="00A9575B">
      <w:r>
        <w:t>Il est gratuit pour les moins de 4 ans.</w:t>
      </w:r>
    </w:p>
    <w:p w14:paraId="4A932BAD" w14:textId="77777777" w:rsidR="00A9575B" w:rsidRDefault="00A9575B" w:rsidP="00A9575B">
      <w:pPr>
        <w:pStyle w:val="Titre3"/>
      </w:pPr>
      <w:r>
        <w:t>Festif</w:t>
      </w:r>
    </w:p>
    <w:p w14:paraId="0AFF6E4F" w14:textId="77777777" w:rsidR="00A9575B" w:rsidRDefault="00A9575B" w:rsidP="00A9575B">
      <w:r>
        <w:t xml:space="preserve">Retour en images sur la fête du quartier de Chambéry-le-Vieux, organisée le 14 septembre par la mairie et les associations. Plus de 120 personnes, essentiellement en famille, sont venues partager ce moment de détente et de convivialité. Au menu: dégustation de tartes préparées par les Amis du vieux four, confrontations autour de jeux en bois, démonstration de danses folkloriques, spectacle de gym et concert en soirée.  </w:t>
      </w:r>
    </w:p>
    <w:p w14:paraId="043773BE" w14:textId="77777777" w:rsidR="00A9575B" w:rsidRDefault="00A9575B" w:rsidP="00A9575B">
      <w:pPr>
        <w:pStyle w:val="Titre3"/>
      </w:pPr>
      <w:r>
        <w:lastRenderedPageBreak/>
        <w:t>Le saviez-vous?</w:t>
      </w:r>
    </w:p>
    <w:p w14:paraId="5E5FE57C" w14:textId="77777777" w:rsidR="00A9575B" w:rsidRDefault="00A9575B" w:rsidP="00A9575B">
      <w:r>
        <w:t>Le cimetière de la rue Saint-Ombre a été rattaché à la Ville de Chambéry à partir de 1961, lors de la fusion des trois communes: Chambéry, Bissy et Chambéry-le-Vieux. Mais l’accès à l’inhumation est toujours réservé aux habitants de Chambéry-le-Vieux. Le service municipal du bureau des cimetières, à Charrière Neuve, délivre tous les renseignements nécessaires. Un site internet permet également de rechercher les défunts et de visualiser, sur plan, les concessions.</w:t>
      </w:r>
    </w:p>
    <w:p w14:paraId="1FF3BF5C" w14:textId="77777777" w:rsidR="00A9575B" w:rsidRDefault="00A9575B" w:rsidP="00A9575B">
      <w:r>
        <w:t>cimetiere.gescime.com/chamberycimetiere-73011</w:t>
      </w:r>
    </w:p>
    <w:p w14:paraId="6500E2D1" w14:textId="77777777" w:rsidR="00A9575B" w:rsidRDefault="00A9575B" w:rsidP="00A9575B">
      <w:pPr>
        <w:pStyle w:val="Titre3"/>
      </w:pPr>
      <w:r>
        <w:lastRenderedPageBreak/>
        <w:t>Brèves de quartier</w:t>
      </w:r>
    </w:p>
    <w:p w14:paraId="6E0A672E" w14:textId="77777777" w:rsidR="00A9575B" w:rsidRPr="00600D62" w:rsidRDefault="00A9575B" w:rsidP="00A9575B">
      <w:pPr>
        <w:pStyle w:val="Titre4"/>
      </w:pPr>
      <w:r>
        <w:t>Fournées de pain et de brioches</w:t>
      </w:r>
    </w:p>
    <w:p w14:paraId="20254833" w14:textId="77777777" w:rsidR="00A9575B" w:rsidRPr="00DA1A70" w:rsidRDefault="00A9575B" w:rsidP="00A9575B">
      <w:r>
        <w:t xml:space="preserve">Érick Chatagnon, président depuis deux ans des Amis du vieux four, situé rue de Champet, continue à proposer, un samedi toutes les trois semaines, des fournées de pain et de brioches aux 150 adhérents de l’association et s’investit pour développer de nouvelles </w:t>
      </w:r>
      <w:r w:rsidRPr="00DA1A70">
        <w:t>animations.</w:t>
      </w:r>
    </w:p>
    <w:p w14:paraId="514F8300" w14:textId="64EC9E6F" w:rsidR="00A9575B" w:rsidRPr="00600D62" w:rsidRDefault="00A9575B" w:rsidP="00A9575B">
      <w:pPr>
        <w:pStyle w:val="Titre4"/>
      </w:pPr>
      <w:r>
        <w:t xml:space="preserve">Ça bouge à la </w:t>
      </w:r>
      <w:r w:rsidR="000049C7">
        <w:t xml:space="preserve">CCV </w:t>
      </w:r>
      <w:r>
        <w:t>Gym</w:t>
      </w:r>
    </w:p>
    <w:p w14:paraId="726172DC" w14:textId="04597AE6" w:rsidR="00A9575B" w:rsidRDefault="00A9575B" w:rsidP="00A9575B">
      <w:r w:rsidRPr="00600D62">
        <w:t xml:space="preserve">Body tonic, gym douce, Zumba, yoga, </w:t>
      </w:r>
      <w:r>
        <w:t xml:space="preserve">Pilates, marche nordique… ça bouge à la </w:t>
      </w:r>
      <w:r w:rsidR="000049C7">
        <w:t xml:space="preserve">CCV </w:t>
      </w:r>
      <w:r>
        <w:t xml:space="preserve">Gym, l’une des associations gymniques les plus importantes et dynamiques de la ville. Trois salles permettent de proposer des cours tous les jours et pour tous les âges.  </w:t>
      </w:r>
    </w:p>
    <w:p w14:paraId="4E7F869D" w14:textId="3B1C7C51" w:rsidR="00A5059D" w:rsidRDefault="00A5059D" w:rsidP="00A9575B">
      <w:hyperlink w:anchor="_Sommaire" w:history="1">
        <w:r w:rsidRPr="00A5059D">
          <w:rPr>
            <w:rStyle w:val="Lienhypertexte"/>
            <w:rFonts w:ascii="Arial" w:hAnsi="Arial"/>
            <w:sz w:val="40"/>
            <w:szCs w:val="24"/>
          </w:rPr>
          <w:t>Retour au Sommaire</w:t>
        </w:r>
      </w:hyperlink>
    </w:p>
    <w:p w14:paraId="1F80564A" w14:textId="77777777" w:rsidR="00A9575B" w:rsidRDefault="00A9575B" w:rsidP="00A9575B">
      <w:pPr>
        <w:pStyle w:val="Titre1"/>
      </w:pPr>
      <w:bookmarkStart w:id="17" w:name="_Toc182837308"/>
      <w:r>
        <w:lastRenderedPageBreak/>
        <w:t>Nos quartiers sont formidables!</w:t>
      </w:r>
      <w:bookmarkEnd w:id="17"/>
    </w:p>
    <w:p w14:paraId="197B0BCF" w14:textId="77777777" w:rsidR="00A9575B" w:rsidRDefault="00A9575B" w:rsidP="00A9575B">
      <w:r>
        <w:t>Ici, dans chaque numéro, des nouvelles de nos quartiers.</w:t>
      </w:r>
    </w:p>
    <w:p w14:paraId="2080BD26" w14:textId="77777777" w:rsidR="00A9575B" w:rsidRDefault="00A9575B" w:rsidP="00A9575B">
      <w:pPr>
        <w:pStyle w:val="Titre3"/>
      </w:pPr>
      <w:r>
        <w:t>Bissy, premières ventes du Gaec Labiaz</w:t>
      </w:r>
    </w:p>
    <w:p w14:paraId="05E51015" w14:textId="77777777" w:rsidR="00A9575B" w:rsidRDefault="00A9575B" w:rsidP="00A9575B">
      <w:r>
        <w:t xml:space="preserve">Depuis le 21 août, Benoit Barthe et Augustin Drouet, les deux instigateurs du Groupement agricole d’exploitation en commun (Gaec) de Labiaz, s’installent tous les mercredis de 11h30 à 18h30 sur le parking du stade Mager pour vendre leurs légumes bio de saison. «Avec 100 à 150 personnes par jour, nous sommes vraiment contents de ce démarrage, se félicite Benoit. Bissy est un village et le bouche-à-oreille fonctionne très bien». Sur leur étal: un choix d’une trentaine de légumes, cultivés à quelques mètres de là dans l’exploitation qu’ils ont ouverte en janvier dernier. Pour l’heure, 1,6 hectare est réservé au maraîchage, </w:t>
      </w:r>
      <w:r>
        <w:lastRenderedPageBreak/>
        <w:t>tandis qu’un projet de verger pour poules pondeuses est envisagé sur 8’000m^2 restés libres. Et dans un an, un magasin de vente en directe sera proposé à la ferme.</w:t>
      </w:r>
    </w:p>
    <w:p w14:paraId="3FA6AEBA" w14:textId="77777777" w:rsidR="00A9575B" w:rsidRDefault="00A9575B" w:rsidP="00A9575B">
      <w:pPr>
        <w:pStyle w:val="Titre3"/>
      </w:pPr>
      <w:r>
        <w:t>Bellevue, nouvelle aire de jeux</w:t>
      </w:r>
    </w:p>
    <w:p w14:paraId="7889D8C7" w14:textId="77777777" w:rsidR="00A9575B" w:rsidRDefault="00A9575B" w:rsidP="00A9575B">
      <w:r>
        <w:t>Dans le prolongement de la réhabilitation de l’espace dit Cœur de cité, réalisée l’an dernier, une nouvelle aire de jeux sera bientôt proposée aux enfants de 2 à 8 ans. Les travaux démarreront en début d’année prochaine, pour une livraison en février si la météo reste clémente. La pente naturelle du terrain sera exploitée pour rendre encore plus attractifs et amusants les toboggans et jeux sélectionnés.</w:t>
      </w:r>
    </w:p>
    <w:p w14:paraId="5B4E47DF" w14:textId="77777777" w:rsidR="00A9575B" w:rsidRDefault="00A9575B" w:rsidP="00A9575B">
      <w:pPr>
        <w:pStyle w:val="Titre3"/>
      </w:pPr>
      <w:r>
        <w:lastRenderedPageBreak/>
        <w:t>Centre, plus de vente d’alcool à emporter après 20 heures</w:t>
      </w:r>
    </w:p>
    <w:p w14:paraId="65282055" w14:textId="77777777" w:rsidR="00A9575B" w:rsidRDefault="00A9575B" w:rsidP="00A9575B">
      <w:r>
        <w:t>Soucieuse du maintien de la tranquillité publique et de la préservation du cadre de vie des habitants, la Ville de Chambéry interdit la vente d’alcool à emporter à compter de 20h dans un secteur défini du centre-ville.</w:t>
      </w:r>
    </w:p>
    <w:p w14:paraId="4F6D536A" w14:textId="77777777" w:rsidR="00A9575B" w:rsidRDefault="00A9575B" w:rsidP="00A9575B">
      <w:r>
        <w:t xml:space="preserve">Cette mesure fait suite à des plaintes relayées par les riverains, les forces de l’ordre et les services municipaux faisant état de nuisances générées par des groupes de personnes très alcoolisées qui provoquent des troubles à l’ordre public (nuisances, bagarres, dégradations de mobilier urbain, vols, agressions…). La consommation d’alcool sur place reste possible dans les lieux et lors des manifestations qui détiennent une autorisation. La police municipale </w:t>
      </w:r>
      <w:r>
        <w:lastRenderedPageBreak/>
        <w:t>contrôle la bonne application de l’arrêté et sanctionne les éventuels manquements.</w:t>
      </w:r>
    </w:p>
    <w:p w14:paraId="3025F0FC" w14:textId="77777777" w:rsidR="00A9575B" w:rsidRDefault="00A9575B" w:rsidP="00A9575B">
      <w:r>
        <w:t>Cette décision s’insère dans une série de mesures prises en lien avec la Préfecture et la police nationale. Elle sera réévaluée au début de l’année 2025.</w:t>
      </w:r>
    </w:p>
    <w:p w14:paraId="3A9AC778" w14:textId="77777777" w:rsidR="00A9575B" w:rsidRDefault="00A9575B" w:rsidP="00A9575B">
      <w:r>
        <w:t>+ d’infos: www.chambery.fr</w:t>
      </w:r>
    </w:p>
    <w:p w14:paraId="5EE30ADA" w14:textId="77777777" w:rsidR="00A9575B" w:rsidRDefault="00A9575B" w:rsidP="00A9575B">
      <w:pPr>
        <w:pStyle w:val="Titre3"/>
      </w:pPr>
      <w:r>
        <w:t>Biollay, un café ambulant à l’écoute des habitants</w:t>
      </w:r>
    </w:p>
    <w:p w14:paraId="4724393E" w14:textId="77777777" w:rsidR="00A9575B" w:rsidRDefault="00A9575B" w:rsidP="00A9575B">
      <w:r>
        <w:t xml:space="preserve">Porté par la régie Coup de pouce, un vélo cargo un peu atypique sillonne une fois par semaine les rues du Biollay. Au programme: du café chaud, de la spontanéité et une oreille à l’écoute des habitants. «Lancée en 2020 après les premiers confinements, l’idée était d’aller prendre la température du quartier auprès des habitants, de </w:t>
      </w:r>
      <w:r>
        <w:lastRenderedPageBreak/>
        <w:t>remonter ce qu’ils vivaient au quotidien», explique Alexandre Lomba, chargé de mission habitat partagé et solidaire – lien social à la Régie Coup de pouce et co-fondateur de ce café ambulant.</w:t>
      </w:r>
    </w:p>
    <w:p w14:paraId="53B4D684" w14:textId="77777777" w:rsidR="00A9575B" w:rsidRDefault="00A9575B" w:rsidP="00A9575B">
      <w:r>
        <w:t>Quatre ans plus tard, le vélo est bien identifié et continue de cheminer au hasard des rencontres, mais il lui arrive aussi d’être fixe autour d’une thématique. «Semaine des aidants, urbanisme transitoire, habitat, santé, discrimination … on peut tirer la pelote à l’infini, poursuit Alexandre. L’idée, c’est de restaurer le lien sans être dans une obligation d’adhésion et qu’émergent des histoires, des projets qui nous feront réagir de manière citoyenne».</w:t>
      </w:r>
    </w:p>
    <w:p w14:paraId="5B965B5F" w14:textId="77777777" w:rsidR="00A9575B" w:rsidRDefault="00A9575B" w:rsidP="00A9575B">
      <w:pPr>
        <w:pStyle w:val="Titre3"/>
      </w:pPr>
      <w:r>
        <w:lastRenderedPageBreak/>
        <w:t>Hauts-de-Chambéry, en avant les jeunes à la Dynamo</w:t>
      </w:r>
    </w:p>
    <w:p w14:paraId="323C280D" w14:textId="77777777" w:rsidR="00A9575B" w:rsidRPr="001D2692" w:rsidRDefault="00A9575B" w:rsidP="00A9575B">
      <w:r>
        <w:t xml:space="preserve">L’association Posse 33 a été retenue pour assurer, à la demande de la Ville, une offre d’animation pour les 10-25 ans dans le quartier des Hauts-de-Chambéry. C’est au sein du tiers-lieu de La Dynamo que les jeunes seront accueillis. «La Ville entend créer un environnement favorable à l’épanouissement et à l’accompagnement des jeunes de toutes les tranches d’âge, y compris celles qui n’ont pas eu accès à des services adaptés ces dernières années, indique Gaëtan Pauchet, adjoint en charge de la politique de la ville, de la vie sociale des quartiers et du logement, de la jeunesse et de la vie étudiante. Posse 33 nous a fait part de sa volonté de coopérer avec les autres </w:t>
      </w:r>
      <w:r>
        <w:lastRenderedPageBreak/>
        <w:t>acteurs du territoire». Sport, culture, formation, emploi, éducation, santé, numérique: l’offre d’activités prend forme progressivement et sera opérationnelle à 100% dès le début de l’année prochaine.</w:t>
      </w:r>
    </w:p>
    <w:p w14:paraId="48D93AB6" w14:textId="77777777" w:rsidR="00A9575B" w:rsidRDefault="00A9575B" w:rsidP="00A9575B">
      <w:pPr>
        <w:pStyle w:val="Titre3"/>
      </w:pPr>
      <w:r>
        <w:t>Laurier, à la Toupie, les jouets ont une seconde vie!</w:t>
      </w:r>
    </w:p>
    <w:p w14:paraId="50AE369A" w14:textId="77777777" w:rsidR="00A9575B" w:rsidRDefault="00A9575B" w:rsidP="00A9575B">
      <w:r>
        <w:t xml:space="preserve">À la Toupie solidaire, la mission est de remettre en circulation des jeux, jouets et livres usagés. Après les avoir triés, nettoyés et complétés, les salariés fixent les prix et les mettent en rayon dans la boutique. Reste à conseiller les clients souvent sensibles à la démarche de cette association agréée «atelier et chantier d’insertion» depuis septembre 2023. La Toupie accompagne ainsi 6 personnes vers l’emploi durable. 3,3 tonnes de jeux et livres ont été collectées en 2023 auprès d’écoles, </w:t>
      </w:r>
      <w:r>
        <w:lastRenderedPageBreak/>
        <w:t>d’entreprises… et plus de 5’000 objets ont pu être sauvés. Pour Raphaëlle Mouric, adjointe chargée du développement de l’économie locale et de l’attractivité, la Toupie est devenue une adresse incontournable: «Son activité reflète le besoin de donner une nouvelle vie aux objets. Le faubourg Montmélian accueille des enseignes portées par des personnes d’un dynamisme remarquable».</w:t>
      </w:r>
    </w:p>
    <w:p w14:paraId="46718DA8" w14:textId="77777777" w:rsidR="00A9575B" w:rsidRDefault="00A9575B" w:rsidP="00A9575B">
      <w:r>
        <w:t>C’est bientôt Noël: pensez à la seconde main pour vos cadeaux, et faites plaisir tout en soutenant un projet à impact social et environnemental! Vous pouvez aussi faire de la place dans vos placards et donner vos anciens jouets.</w:t>
      </w:r>
    </w:p>
    <w:p w14:paraId="0D544C76" w14:textId="77777777" w:rsidR="00A9575B" w:rsidRDefault="00A9575B" w:rsidP="00A9575B">
      <w:r>
        <w:t>Rendez-vous au 51 faubourg Montmélian!</w:t>
      </w:r>
    </w:p>
    <w:p w14:paraId="760609F4" w14:textId="77777777" w:rsidR="00A9575B" w:rsidRDefault="00A9575B" w:rsidP="00A9575B">
      <w:r>
        <w:t xml:space="preserve">La Toupie a récemment installé son atelier dans un local voisin, non loin de la </w:t>
      </w:r>
      <w:r>
        <w:lastRenderedPageBreak/>
        <w:t>boutique. Un nouvel espace dédié au tri, à la valorisation des jouets et à l’organisation d’ateliers</w:t>
      </w:r>
    </w:p>
    <w:p w14:paraId="60B8D398" w14:textId="177B3150" w:rsidR="00A9575B" w:rsidRDefault="00A9575B" w:rsidP="00A9575B">
      <w:r>
        <w:t xml:space="preserve">+ d’infos: </w:t>
      </w:r>
      <w:hyperlink r:id="rId12" w:history="1">
        <w:r w:rsidR="00A5059D" w:rsidRPr="009B6C47">
          <w:rPr>
            <w:rStyle w:val="Lienhypertexte"/>
            <w:rFonts w:ascii="Arial" w:hAnsi="Arial"/>
            <w:sz w:val="40"/>
          </w:rPr>
          <w:t>www.latoupie-savoie.fr</w:t>
        </w:r>
      </w:hyperlink>
    </w:p>
    <w:p w14:paraId="1DD0454F" w14:textId="6C1F8D6C" w:rsidR="00A5059D" w:rsidRDefault="00A5059D" w:rsidP="00A9575B">
      <w:pPr>
        <w:rPr>
          <w:szCs w:val="24"/>
        </w:rPr>
      </w:pPr>
      <w:hyperlink w:anchor="_Sommaire" w:history="1">
        <w:r w:rsidRPr="00A5059D">
          <w:rPr>
            <w:rStyle w:val="Lienhypertexte"/>
            <w:rFonts w:ascii="Arial" w:hAnsi="Arial"/>
            <w:sz w:val="40"/>
            <w:szCs w:val="24"/>
          </w:rPr>
          <w:t>Retour au Sommaire</w:t>
        </w:r>
      </w:hyperlink>
    </w:p>
    <w:p w14:paraId="2882B133" w14:textId="77777777" w:rsidR="00A5059D" w:rsidRDefault="00A5059D" w:rsidP="00A9575B"/>
    <w:p w14:paraId="2D9A5519" w14:textId="77777777" w:rsidR="00A9575B" w:rsidRDefault="00A9575B" w:rsidP="00A9575B">
      <w:pPr>
        <w:pStyle w:val="Titre1"/>
      </w:pPr>
      <w:bookmarkStart w:id="18" w:name="_Toc182837309"/>
      <w:r>
        <w:t>Tribunes!</w:t>
      </w:r>
      <w:bookmarkEnd w:id="18"/>
    </w:p>
    <w:p w14:paraId="14BF629F" w14:textId="77777777" w:rsidR="00A9575B" w:rsidRDefault="00A9575B" w:rsidP="00A9575B">
      <w:pPr>
        <w:pStyle w:val="Titre3"/>
      </w:pPr>
      <w:r>
        <w:t>Groupe majoritaire</w:t>
      </w:r>
    </w:p>
    <w:p w14:paraId="0D372CA1" w14:textId="77777777" w:rsidR="00A9575B" w:rsidRDefault="00A9575B" w:rsidP="00A9575B">
      <w:pPr>
        <w:pStyle w:val="Titre4"/>
      </w:pPr>
      <w:r>
        <w:t>Le Gouvernement a confirmé son intention de ponctionner 5 milliards d’euros sur les collectivités</w:t>
      </w:r>
    </w:p>
    <w:p w14:paraId="18B7DF2D" w14:textId="4C5E2873" w:rsidR="00A9575B" w:rsidRDefault="00A9575B" w:rsidP="00A9575B">
      <w:r>
        <w:t>Alors que le projet de loi de finances (</w:t>
      </w:r>
      <w:r w:rsidR="000049C7">
        <w:t>PLF</w:t>
      </w:r>
      <w:r>
        <w:t xml:space="preserve">) 2025 est actuellement débattu au Parlement, notre majorité municipale tient à alerter sur les mesures envisagées par le Gouvernement, qui pourraient lourdement impacter les collectivités locales. La ponction de 2% sur les recettes de fonctionnement des </w:t>
      </w:r>
      <w:r>
        <w:lastRenderedPageBreak/>
        <w:t xml:space="preserve">communes, dont Chambéry, représenterait pour notre ville une perte de 2,3 millions d’euros chaque année. Cela équivaut, par exemple, au coût de construction de la nouvelle crèche Bulle de Neige, récemment inaugurée dans le nouveau quartier de Vetrotex. 2,3 millions d’euros confisqués à la Ville, c’est aussi le montant, par exemple, de la facture d’électricité et de chauffage payée par la commune en 2023. S’ajoute à cela l’augmentation de la cotisation employeur à la caisse de retraite des fonctionnaires territoriaux, pour un surcoût d’1,3 million d’euros supplémentaire, ainsi que la diminution des reversements du Fonds de compensation de la </w:t>
      </w:r>
      <w:r w:rsidR="000049C7">
        <w:t xml:space="preserve">TVA </w:t>
      </w:r>
      <w:r>
        <w:t>(</w:t>
      </w:r>
      <w:r w:rsidR="000049C7">
        <w:t>FCTVA</w:t>
      </w:r>
      <w:r>
        <w:t xml:space="preserve">) et la diminution de 60% du Fonds vert, censé </w:t>
      </w:r>
      <w:r>
        <w:lastRenderedPageBreak/>
        <w:t>accompagner les collectivités pour financer la transition écologique.</w:t>
      </w:r>
    </w:p>
    <w:p w14:paraId="60F98E26" w14:textId="60E8F91E" w:rsidR="00A9575B" w:rsidRDefault="00A9575B" w:rsidP="00A9575B">
      <w:r>
        <w:t xml:space="preserve">Pour Chambéry, le total de ces pertes pourrait s’élever à 5,1 millions d’euros annuels, menaçant directement nos capacités d’investissement et la qualité des services publics locaux. Nos écoles, nos équipements sportifs, nos infrastructures culturelles et sociales sont autant de piliers essentiels de la vie locale qui risquent d’être fragilisés. Nous appelons donc l’État à revoir sa copie et à protéger les collectivités. Les collectivités locales portent l’essentiel de l’investissement public en France, à hauteur de 70%. Ces dépenses sont essentielles à la vitalité économique de nos territoires et soutiennent très majoritairement un tissu de </w:t>
      </w:r>
      <w:r w:rsidR="000049C7">
        <w:t xml:space="preserve">PME </w:t>
      </w:r>
      <w:r>
        <w:t xml:space="preserve">locales. C’est un moteur indispensable pour </w:t>
      </w:r>
      <w:r>
        <w:lastRenderedPageBreak/>
        <w:t>maintenir des emplois non délocalisables. Nous restons mobilisés, avec nos associations d’élus, pour défendre les intérêts de notre territoire et appelons nos parlementaires à porter cette voix dans les débats budgétaires en cours, à l’Assemblée nationale comme au Sénat.</w:t>
      </w:r>
    </w:p>
    <w:p w14:paraId="60CF289C" w14:textId="77777777" w:rsidR="00A9575B" w:rsidRDefault="00A9575B" w:rsidP="00A9575B">
      <w:pPr>
        <w:pStyle w:val="Titre5"/>
      </w:pPr>
      <w:r>
        <w:t>École Vert Bois: un projet exemplaire pour l’éducation et l’environnement</w:t>
      </w:r>
    </w:p>
    <w:p w14:paraId="0655DC97" w14:textId="77777777" w:rsidR="00A9575B" w:rsidRDefault="00A9575B" w:rsidP="00A9575B">
      <w:r>
        <w:t xml:space="preserve">Malgré ce contexte budgétaire incertain, notre priorité à l’éducation continue de se traduire par des réalisations concrètes. Ce mois-ci, nous avons ouvert les portes de la nouvelle école Vert Bois, un bâtiment exemplaire en matière énergétique et environnementale, au cœur de l’écoquartier des Combes. Après la démolition de l’ancien bâtiment vétuste, </w:t>
      </w:r>
      <w:r>
        <w:lastRenderedPageBreak/>
        <w:t>ce groupe scolaire, qui réunit une école maternelle, une école élémentaire et une maison de l’enfance, incarne notre engagement à offrir aux enfants du quartier un cadre éducatif moderne et adapté à leurs besoins.</w:t>
      </w:r>
    </w:p>
    <w:p w14:paraId="26FC4042" w14:textId="77777777" w:rsidR="00A9575B" w:rsidRDefault="00A9575B" w:rsidP="00A9575B">
      <w:r>
        <w:t>Construit en bois des Alpes, le bâtiment est pensé pour sa sobriété énergétique et son empreinte carbone réduite. Ce projet, financé par la Ville, a trouvé de nombreux partenaires, permettant sa soutenabilité pour les finances communales: l’État, la Région, le Département et l’Union européenne, récompensant notamment sa haute qualité environnementale.</w:t>
      </w:r>
    </w:p>
    <w:p w14:paraId="3639EEAE" w14:textId="77777777" w:rsidR="00A9575B" w:rsidRDefault="00A9575B" w:rsidP="00A9575B">
      <w:pPr>
        <w:pStyle w:val="Titre5"/>
      </w:pPr>
      <w:r>
        <w:t>Chambéry se démarque</w:t>
      </w:r>
    </w:p>
    <w:p w14:paraId="678666B8" w14:textId="77777777" w:rsidR="00A9575B" w:rsidRDefault="00A9575B" w:rsidP="00A9575B">
      <w:r>
        <w:t xml:space="preserve">Enfin, Chambéry se démarque en accueillant des événements sportifs de haut niveau. Le 16 novembre, nous </w:t>
      </w:r>
      <w:r>
        <w:lastRenderedPageBreak/>
        <w:t xml:space="preserve">avons reçu pour la première fois deux matchs internationaux de rugby au Chambéry Savoie Stadium. Les équipes des États-Unis, des Îles Tonga, du Japon et de l’Uruguay se sont affrontées sous les yeux de milliers de spectateurs venus de toute la France. Chambéry s’est transformée aux couleurs de ces quatre nations, pour offrir une ambiance festive dans nos rues, nos restaurants et aux abords du Stade. Mais ce n’est pas tout! En août 2025, Chambéry aura l’honneur d’accueillir deux étapes du Tour de France Femmes, en étant la seule ville de cette édition à être à la fois ville départ et arrivée. Nous organiserons également l’étape ouverte au grand public, qui rassemblera des passionnés de vélo de France et d’Europe. Cet événement majeur fera </w:t>
      </w:r>
      <w:r>
        <w:lastRenderedPageBreak/>
        <w:t>rayonner Chambéry bien au-delà de ses frontières et promet d’être une grande fête populaire et sportive.</w:t>
      </w:r>
    </w:p>
    <w:p w14:paraId="2A1F950F" w14:textId="77777777" w:rsidR="00A9575B" w:rsidRDefault="00A9575B" w:rsidP="00A9575B">
      <w:r>
        <w:t xml:space="preserve">Ces événements ne sont pas seulement des spectacles sportifs porteurs de sens; ils représentent une formidable opportunité économique pour notre territoire. Nos clubs, nos hôtels, nos restaurants et nos commerces bénéficieront directement de cette dynamique. Au-delà de l’intérêt économique, nous sommes heureux d’accueillir des visiteurs qui, au fil de leur séjour, découvriront notre patrimoine, notre environnement exceptionnel ainsi que notre offre culturelle riche et diverse. Sur les routes alpines du Tour féminin, nous sommes avant tout fiers d’offrir des exploits à admirer, des exemples à reproduire et </w:t>
      </w:r>
      <w:r>
        <w:lastRenderedPageBreak/>
        <w:t>des souvenirs à chérir pour les nouvelles générations..</w:t>
      </w:r>
    </w:p>
    <w:p w14:paraId="18A62FBA" w14:textId="77777777" w:rsidR="00A9575B" w:rsidRDefault="00A9575B" w:rsidP="00A9575B">
      <w:r>
        <w:t>Thierry Repentin, Martin Noblecourt, Christelle Favetta Sieyes, Jimmy Bâabâa, Claire Plateaux, Jean-Pierre Casazza, Raphaële Mouric, Jean-François Beccu, Sophie Bourgade, Daniel Bouchet, Isabelle Dunod, Gaëtan Pauchet, Lydie Mateo, Claudine Bonilla, Florence Bourgeois, Farid Rezzak, Benjamin Louis, Marianne Bourou, Marielle Thiévenaz, Dominique Loctin, Micheline Myard-Dalmais, Michel Camoz, Alain Caraco, Jean Ruez, Pierre Brun, Françoise Rahard, Salim Bouziane, Philippe Vuillermet, Jean-Benoît Cerino, Sara Rotelli, Sabrina Haerinck, Mathieu Le Gagneux, Marie Bénévise, Julie Rambaud, Jérémy Paris.</w:t>
      </w:r>
    </w:p>
    <w:p w14:paraId="3A81ACCA" w14:textId="77777777" w:rsidR="00A9575B" w:rsidRDefault="00A9575B" w:rsidP="00A9575B">
      <w:pPr>
        <w:pStyle w:val="Titre3"/>
      </w:pPr>
      <w:r>
        <w:lastRenderedPageBreak/>
        <w:t>Groupe minoritaire</w:t>
      </w:r>
    </w:p>
    <w:p w14:paraId="1BCEA065" w14:textId="77777777" w:rsidR="00A9575B" w:rsidRDefault="00A9575B" w:rsidP="00A9575B">
      <w:pPr>
        <w:pStyle w:val="Titre4"/>
      </w:pPr>
      <w:r>
        <w:t>Ne soyons pas dupes…</w:t>
      </w:r>
    </w:p>
    <w:p w14:paraId="60EC0274" w14:textId="77777777" w:rsidR="00A9575B" w:rsidRDefault="00A9575B" w:rsidP="00A9575B">
      <w:r>
        <w:t>À maintenant un an et demi des prochaines élections municipales, Monsieur le Maire et son cabinet se sont réunis. Ils ont fait le bilan du mandat et le résultat est sans appel: aucun projet promis pendant la campagne électorale n’est sorti. Cela leur pose donc un vrai problème. Eureka, ils ont trouvé la solution: s’approprier les projets précédents et communiquer sur tout pour faire croire qu’il se passe des choses à Chambéry. Mais ne soyez pas dupes! Rétablissons la vérité face aux mensonges. Chers chambériennes et chambériens vous trouverez donc ci-après des projets dont monsieur le Maire essaye de s’attribuer la paternité.</w:t>
      </w:r>
    </w:p>
    <w:p w14:paraId="59270C15" w14:textId="77777777" w:rsidR="00A9575B" w:rsidRDefault="00A9575B" w:rsidP="00A9575B">
      <w:pPr>
        <w:pStyle w:val="Titre5"/>
      </w:pPr>
      <w:r>
        <w:lastRenderedPageBreak/>
        <w:t>La crèche Bulle de neige dans le quartier de Vetrotex</w:t>
      </w:r>
    </w:p>
    <w:p w14:paraId="4A0769B4" w14:textId="77777777" w:rsidR="00A9575B" w:rsidRDefault="00A9575B" w:rsidP="00A9575B">
      <w:r>
        <w:t>L’implantation de cette crèche a été décidée en 2018. La volonté de Michel Dantin, Maire de 2014 à 2020 été claire: avoir des services publics dans ce nouveau quartier et notamment une crèche. Il était en effet impensable d’avoir un quartier de plus de 800 logements sans des services pour les familles. Cette nouvelle crèche devait donc venir en ajout des autres crèches de notre ville.</w:t>
      </w:r>
    </w:p>
    <w:p w14:paraId="196F03B2" w14:textId="77777777" w:rsidR="00A9575B" w:rsidRDefault="00A9575B" w:rsidP="00A9575B">
      <w:r>
        <w:t xml:space="preserve">La seule décision que Monsieur le maire a prise, sur ce projet a été de fermer la crèche de Chantemerle sans la relocaliser sur le quartier obligeant ainsi les familles de Chantemerle à se déplacer sur Vetrotex. C’est donc seulement 7 places supplémentaires de </w:t>
      </w:r>
      <w:r>
        <w:lastRenderedPageBreak/>
        <w:t>crèche au lieu 30 prévues par Michel Dantin qui ont vu le jour.</w:t>
      </w:r>
    </w:p>
    <w:p w14:paraId="52ED8D51" w14:textId="77777777" w:rsidR="00A9575B" w:rsidRDefault="00A9575B" w:rsidP="00A9575B">
      <w:r>
        <w:t>Ne soyez pas dupes, l’actuelle mandature n’a aucune volonté d’augmenter le nombre de places en crèche sur Chambéry.</w:t>
      </w:r>
    </w:p>
    <w:p w14:paraId="7E534B77" w14:textId="77777777" w:rsidR="00A9575B" w:rsidRDefault="00A9575B" w:rsidP="00A9575B">
      <w:pPr>
        <w:pStyle w:val="Titre5"/>
      </w:pPr>
      <w:r>
        <w:t>École de vert bois</w:t>
      </w:r>
    </w:p>
    <w:p w14:paraId="5C831BC6" w14:textId="77777777" w:rsidR="00A9575B" w:rsidRDefault="00A9575B" w:rsidP="00A9575B">
      <w:r>
        <w:t>Il y a quelques jours, l’école de Vert Bois a ouvert ses portes. Contrairement à l’information qui est véhiculée par l’actuel détenteur des clés de la commune, c’est bien en 2019 que la décision a été prise de reconstruire l’école de vert bois, et que cela a été suivi des faits par le lancement des marchés publics. L’actuelle municipalité n’a donc fait que poursuivre ce projet tout en cherchant à s’en approprier les lauriers.</w:t>
      </w:r>
    </w:p>
    <w:p w14:paraId="2CCD6B66" w14:textId="77777777" w:rsidR="00A9575B" w:rsidRDefault="00A9575B" w:rsidP="00A9575B">
      <w:r>
        <w:t>Ne soyez pas dupes.</w:t>
      </w:r>
    </w:p>
    <w:p w14:paraId="5F9DF42E" w14:textId="77777777" w:rsidR="00A9575B" w:rsidRDefault="00A9575B" w:rsidP="00A9575B">
      <w:pPr>
        <w:pStyle w:val="Titre5"/>
      </w:pPr>
      <w:r>
        <w:lastRenderedPageBreak/>
        <w:t>Le boulevard de la colonne</w:t>
      </w:r>
    </w:p>
    <w:p w14:paraId="49AD7788" w14:textId="77777777" w:rsidR="00A9575B" w:rsidRDefault="00A9575B" w:rsidP="00A9575B">
      <w:r>
        <w:t xml:space="preserve">Les travaux du boulevard du théâtre tardent à se finir. Ceux de la rue vieille monnaie ont été faits a minima. Bientôt ce sera au tour de l’avenue du Général De Gaulle et du haut de la rue de Boigne d’être réaménagées. Si on en croit les panneaux installés sur site, tout aurait commencé en 2020 et cet aménagement serait à mettre au crédit du maire actuel. C’est bien sûr faux puisque le réaménagement de ce secteur a été lancé dès 2017 avec une grande concertation, et en 2019, s’en sont suivis des travaux transitoires. La construction du parking Ravet était d’ailleurs un prérequis pour permettre la suppression des places en surface. Au lieu d’aménager le secteur dans son ensemble, Monsieur le maire a choisi de </w:t>
      </w:r>
      <w:r>
        <w:lastRenderedPageBreak/>
        <w:t>le découper en tronçons et de traiter différemment chacun d’entre eux, le tout sans cohérence.</w:t>
      </w:r>
    </w:p>
    <w:p w14:paraId="1ECF68B0" w14:textId="77777777" w:rsidR="00A9575B" w:rsidRDefault="00A9575B" w:rsidP="00A9575B">
      <w:r>
        <w:t>Ne soyez pas dupes.</w:t>
      </w:r>
    </w:p>
    <w:p w14:paraId="15EFD7F8" w14:textId="77777777" w:rsidR="00A9575B" w:rsidRDefault="00A9575B" w:rsidP="00A9575B">
      <w:pPr>
        <w:pStyle w:val="Titre5"/>
      </w:pPr>
      <w:r>
        <w:t>Le Chambéry Savoie Stadium</w:t>
      </w:r>
    </w:p>
    <w:p w14:paraId="2D3D0921" w14:textId="77777777" w:rsidR="00A9575B" w:rsidRDefault="00A9575B" w:rsidP="00A9575B">
      <w:r>
        <w:t xml:space="preserve">Alors que la moitié de l’équipe de Monsieur le maire a voté contre la construction du nouveau stade, cette même majorité se plaît à y supporter nos clubs et faire usage dudit stade pour y tenir des réunions participatives, et des événements. Il faut croire que ce stade était finalement une belle opportunité pour la ville. Là aussi c’est bien Michel Dantin qui a pris la décision de doter Chambéry d’un stade à la hauteur des ambitions du SOC. La seule décision du Maire actuel a été de stopper en 2020 les délibérations destinées à lancer la </w:t>
      </w:r>
      <w:r>
        <w:lastRenderedPageBreak/>
        <w:t>construction du stade, conduisant ainsi à un surcoût pour la ville.</w:t>
      </w:r>
    </w:p>
    <w:p w14:paraId="19940E22" w14:textId="77777777" w:rsidR="00A9575B" w:rsidRDefault="00A9575B" w:rsidP="00A9575B">
      <w:pPr>
        <w:pStyle w:val="Titre5"/>
      </w:pPr>
      <w:r>
        <w:t>La communication comme seul projet</w:t>
      </w:r>
    </w:p>
    <w:p w14:paraId="5FEEEB57" w14:textId="77777777" w:rsidR="00A9575B" w:rsidRDefault="00A9575B" w:rsidP="00A9575B">
      <w:r>
        <w:t>Le vide du programme impose à la majorité élue de tenter de faire croire qu’ils agissent, et les supports de communication de la ville sont devenus des vrais supports de propagande politique. De 2014 à 2020, les supports d’affichage publics étaient presque exclusivement réservés aux associations pour mettre en avant leurs événements. Depuis 2020 les panneaux sont systématiquement utilisés pour mettre en avant les élus et leur soi-disant action.</w:t>
      </w:r>
    </w:p>
    <w:p w14:paraId="6BC76343" w14:textId="77777777" w:rsidR="00A9575B" w:rsidRDefault="00A9575B" w:rsidP="00A9575B">
      <w:r>
        <w:t>Ne soyez pas dupes, plus on communique, moins on agit.</w:t>
      </w:r>
    </w:p>
    <w:p w14:paraId="5B37E871" w14:textId="77777777" w:rsidR="00A9575B" w:rsidRDefault="00A9575B" w:rsidP="00A9575B">
      <w:pPr>
        <w:pStyle w:val="Titre5"/>
      </w:pPr>
      <w:r>
        <w:t>La saison des inaugurations est ouverte</w:t>
      </w:r>
    </w:p>
    <w:p w14:paraId="0ADD0E7F" w14:textId="77777777" w:rsidR="00A9575B" w:rsidRDefault="00A9575B" w:rsidP="00A9575B">
      <w:r>
        <w:lastRenderedPageBreak/>
        <w:t>Faute de pouvoir lancer et voir aboutir ses propres projets, Monsieur le maire ne peut que inaugurer ceux lancés sous le mandat précédent.</w:t>
      </w:r>
    </w:p>
    <w:p w14:paraId="5D81D0A3" w14:textId="77777777" w:rsidR="00A9575B" w:rsidRDefault="00A9575B" w:rsidP="00A9575B">
      <w:r>
        <w:t>Ne soyez pas dupes, aucune des inaugurations réalisées depuis 2020 n’est à attribuer à l’actuelle mandature, à l’exception de la végétalisation des cours d’écoles.</w:t>
      </w:r>
    </w:p>
    <w:p w14:paraId="582DE763" w14:textId="77777777" w:rsidR="00A9575B" w:rsidRDefault="00A9575B" w:rsidP="00A9575B">
      <w:r>
        <w:t>Alexandra Turnar, Sandrine Garçin, Sylvie Koska, Aloïs Chassot, Laïla Karoui, Walter Sartori, Nathalie Colin-Cocchi, Philippe Cordier, Isabelle Rousseau, Benoit Perrotton</w:t>
      </w:r>
    </w:p>
    <w:p w14:paraId="7412A990" w14:textId="77777777" w:rsidR="00A9575B" w:rsidRDefault="00A9575B" w:rsidP="00A9575B">
      <w:pPr>
        <w:pStyle w:val="Titre3"/>
      </w:pPr>
      <w:r>
        <w:lastRenderedPageBreak/>
        <w:t>Infos pratiques!</w:t>
      </w:r>
    </w:p>
    <w:p w14:paraId="0AFFE909" w14:textId="77777777" w:rsidR="00A9575B" w:rsidRDefault="00A9575B" w:rsidP="00A9575B">
      <w:pPr>
        <w:pStyle w:val="Titre4"/>
      </w:pPr>
      <w:r>
        <w:t>Contacter la mairie, les mairies de quartiers et connaître les principales infos pratiques</w:t>
      </w:r>
    </w:p>
    <w:p w14:paraId="169BAB28" w14:textId="77777777" w:rsidR="00A9575B" w:rsidRDefault="00A9575B" w:rsidP="00A9575B">
      <w:r>
        <w:t>Horaires des services, tarifs, état civil, papiers d’identité, vie associative, mairies de quartier, éducation, urbanisme, domaine public…</w:t>
      </w:r>
    </w:p>
    <w:p w14:paraId="6D01C970" w14:textId="77777777" w:rsidR="00A9575B" w:rsidRDefault="00A9575B" w:rsidP="00A9575B">
      <w:r>
        <w:t>Tél. 04’79’60’20’20, du lundi au vendredi, de 8h à 12h30 et de 13h30 à 17h30.</w:t>
      </w:r>
    </w:p>
    <w:p w14:paraId="7899B875" w14:textId="77777777" w:rsidR="00A9575B" w:rsidRDefault="00A9575B" w:rsidP="00A9575B">
      <w:pPr>
        <w:pStyle w:val="Titre4"/>
      </w:pPr>
      <w:r>
        <w:t>Réaliser ses démarches en ligne</w:t>
      </w:r>
    </w:p>
    <w:p w14:paraId="3C465A90" w14:textId="77777777" w:rsidR="00A9575B" w:rsidRDefault="00A9575B" w:rsidP="00A9575B">
      <w:r>
        <w:t>Prendre rendez-vous avec certains services (urbanisme, éducation et mairies de quartiers), signaler un problème dans la ville (déchets au sol, graffitis, non-réception du magazine...)</w:t>
      </w:r>
    </w:p>
    <w:p w14:paraId="720D1C1A" w14:textId="77777777" w:rsidR="00A9575B" w:rsidRDefault="00A9575B" w:rsidP="00A9575B">
      <w:r>
        <w:t>+ d’infos: simplici.chambery.fr</w:t>
      </w:r>
    </w:p>
    <w:p w14:paraId="7BFC10D2" w14:textId="77777777" w:rsidR="00A9575B" w:rsidRDefault="00A9575B" w:rsidP="00A9575B">
      <w:pPr>
        <w:pStyle w:val="Titre4"/>
      </w:pPr>
      <w:r>
        <w:lastRenderedPageBreak/>
        <w:t>Se rendre à l’hôtel de ville</w:t>
      </w:r>
    </w:p>
    <w:p w14:paraId="101E4067" w14:textId="77777777" w:rsidR="00A9575B" w:rsidRDefault="00A9575B" w:rsidP="00A9575B">
      <w:r>
        <w:t>Du lundi au vendredi, de 8h30 à 12h et de 13h30 à 17h30</w:t>
      </w:r>
    </w:p>
    <w:p w14:paraId="7399697C" w14:textId="77777777" w:rsidR="00A9575B" w:rsidRDefault="00A9575B" w:rsidP="00A9575B">
      <w:pPr>
        <w:pStyle w:val="Titre4"/>
      </w:pPr>
      <w:r>
        <w:t>Les mairies de quartiers</w:t>
      </w:r>
    </w:p>
    <w:p w14:paraId="5F70B17B" w14:textId="77777777" w:rsidR="00A9575B" w:rsidRDefault="00A9575B" w:rsidP="00A9575B">
      <w:r>
        <w:t>Centre-Laurier, 45 place Grenette</w:t>
      </w:r>
    </w:p>
    <w:p w14:paraId="0155AA35" w14:textId="77777777" w:rsidR="00A9575B" w:rsidRDefault="00A9575B" w:rsidP="00A9575B">
      <w:r>
        <w:t>Hauts-de-Chambéry, 1 place du Forum</w:t>
      </w:r>
    </w:p>
    <w:p w14:paraId="4E6F63A8" w14:textId="77777777" w:rsidR="00A9575B" w:rsidRDefault="00A9575B" w:rsidP="00A9575B">
      <w:r>
        <w:t>Bissy, 567 avenue Général Cartier</w:t>
      </w:r>
    </w:p>
    <w:p w14:paraId="224F0AE9" w14:textId="77777777" w:rsidR="00A9575B" w:rsidRDefault="00A9575B" w:rsidP="00A9575B">
      <w:r>
        <w:t>Biollay-Bellevue, 169 rue Oradour-sur-Glane</w:t>
      </w:r>
    </w:p>
    <w:p w14:paraId="4D625AA5" w14:textId="77777777" w:rsidR="00A9575B" w:rsidRDefault="00A9575B" w:rsidP="00A9575B">
      <w:r>
        <w:t>Chambéry-le-Vieux, 1 place Paul Vachez</w:t>
      </w:r>
    </w:p>
    <w:p w14:paraId="513C4927" w14:textId="77777777" w:rsidR="00A9575B" w:rsidRDefault="00A9575B" w:rsidP="00A9575B">
      <w:r>
        <w:t>Leurs horaires d’ouverture:</w:t>
      </w:r>
    </w:p>
    <w:p w14:paraId="10CF3583" w14:textId="77777777" w:rsidR="00A9575B" w:rsidRPr="00BF486E" w:rsidRDefault="00A9575B" w:rsidP="00A9575B">
      <w:r w:rsidRPr="00BF486E">
        <w:t xml:space="preserve">-Lundi: 8h30-17h </w:t>
      </w:r>
    </w:p>
    <w:p w14:paraId="78449BFB" w14:textId="77777777" w:rsidR="00A9575B" w:rsidRPr="00A9575B" w:rsidRDefault="00A9575B" w:rsidP="00A9575B">
      <w:r w:rsidRPr="00A9575B">
        <w:t xml:space="preserve">-Mardi: 8h30-12h30 / 13h30-17h </w:t>
      </w:r>
    </w:p>
    <w:p w14:paraId="7B20F1A1" w14:textId="77777777" w:rsidR="00A9575B" w:rsidRDefault="00A9575B" w:rsidP="00A9575B">
      <w:r>
        <w:t xml:space="preserve">Bissy et le Biollay-Bellevue sont ouvertes uniquement le matin </w:t>
      </w:r>
    </w:p>
    <w:p w14:paraId="39E29AA9" w14:textId="77777777" w:rsidR="00A9575B" w:rsidRPr="00FE684F" w:rsidRDefault="00A9575B" w:rsidP="00A9575B">
      <w:pPr>
        <w:rPr>
          <w:lang w:val="en-GB"/>
        </w:rPr>
      </w:pPr>
      <w:r>
        <w:rPr>
          <w:lang w:val="en-GB"/>
        </w:rPr>
        <w:t>-</w:t>
      </w:r>
      <w:r w:rsidRPr="00FE684F">
        <w:rPr>
          <w:lang w:val="en-GB"/>
        </w:rPr>
        <w:t>Mercredi</w:t>
      </w:r>
      <w:r>
        <w:rPr>
          <w:lang w:val="en-GB"/>
        </w:rPr>
        <w:t>:</w:t>
      </w:r>
      <w:r w:rsidRPr="00FE684F">
        <w:rPr>
          <w:lang w:val="en-GB"/>
        </w:rPr>
        <w:t xml:space="preserve"> 8h30-12h30 / 13h30-17h </w:t>
      </w:r>
    </w:p>
    <w:p w14:paraId="455411E5" w14:textId="77777777" w:rsidR="00A9575B" w:rsidRPr="006E09E9" w:rsidRDefault="00A9575B" w:rsidP="00A9575B">
      <w:pPr>
        <w:rPr>
          <w:lang w:val="en-GB"/>
        </w:rPr>
      </w:pPr>
      <w:r w:rsidRPr="006E09E9">
        <w:rPr>
          <w:lang w:val="en-GB"/>
        </w:rPr>
        <w:t>-Jeudi</w:t>
      </w:r>
      <w:r>
        <w:rPr>
          <w:lang w:val="en-GB"/>
        </w:rPr>
        <w:t>:</w:t>
      </w:r>
      <w:r w:rsidRPr="006E09E9">
        <w:rPr>
          <w:lang w:val="en-GB"/>
        </w:rPr>
        <w:t xml:space="preserve"> 13h30-18h</w:t>
      </w:r>
    </w:p>
    <w:p w14:paraId="453F697D" w14:textId="77777777" w:rsidR="00A9575B" w:rsidRDefault="00A9575B" w:rsidP="00A9575B">
      <w:r w:rsidRPr="00A9575B">
        <w:t>-</w:t>
      </w:r>
      <w:r>
        <w:t>Vendredi: 8h30-12h30</w:t>
      </w:r>
    </w:p>
    <w:p w14:paraId="2CBEBE72" w14:textId="77777777" w:rsidR="00A9575B" w:rsidRDefault="00A9575B" w:rsidP="00A9575B">
      <w:pPr>
        <w:pStyle w:val="Titre4"/>
      </w:pPr>
      <w:r>
        <w:lastRenderedPageBreak/>
        <w:t>Identité numérique</w:t>
      </w:r>
    </w:p>
    <w:p w14:paraId="2C9CF3AE" w14:textId="77777777" w:rsidR="00A9575B" w:rsidRDefault="00A9575B" w:rsidP="00A9575B">
      <w:r>
        <w:t>Créez votre carte d’identité numérique via le dispositif national France identité! Rendez-vous ensuite en mairie de quartier pour la faire valider, grâce au QR code généré par l’appli.</w:t>
      </w:r>
    </w:p>
    <w:p w14:paraId="1C3D3301" w14:textId="77777777" w:rsidR="00A9575B" w:rsidRDefault="00A9575B" w:rsidP="00A9575B">
      <w:r>
        <w:t>+ d’infos: simplici.chambery.fr</w:t>
      </w:r>
    </w:p>
    <w:p w14:paraId="72DA6A34" w14:textId="77777777" w:rsidR="00A9575B" w:rsidRDefault="00A9575B" w:rsidP="00A9575B">
      <w:pPr>
        <w:pStyle w:val="Titre4"/>
      </w:pPr>
      <w:r>
        <w:t>Besoin d’aide pour vos démarches en ligne?</w:t>
      </w:r>
    </w:p>
    <w:p w14:paraId="4029399D" w14:textId="77777777" w:rsidR="00A9575B" w:rsidRDefault="00A9575B" w:rsidP="00A9575B">
      <w:r>
        <w:t>Des conseillers France Services proposent des permanences avec ou sans RDV au 04’79’60’20’20</w:t>
      </w:r>
    </w:p>
    <w:p w14:paraId="08940518" w14:textId="77777777" w:rsidR="00A9575B" w:rsidRDefault="00A9575B" w:rsidP="00A9575B">
      <w:r>
        <w:t>À la mairie de quartier des Hauts-de-Chambéry:</w:t>
      </w:r>
    </w:p>
    <w:p w14:paraId="31942104" w14:textId="77777777" w:rsidR="00A9575B" w:rsidRDefault="00A9575B" w:rsidP="00A9575B">
      <w:r>
        <w:t xml:space="preserve">-le lundi et mardi: 8h30-12h30 / 13h30-17h </w:t>
      </w:r>
    </w:p>
    <w:p w14:paraId="1AC3723E" w14:textId="77777777" w:rsidR="00A9575B" w:rsidRDefault="00A9575B" w:rsidP="00A9575B">
      <w:r>
        <w:t>-le jeudi: 13h30-18h</w:t>
      </w:r>
    </w:p>
    <w:p w14:paraId="57027B8E" w14:textId="77777777" w:rsidR="00A9575B" w:rsidRDefault="00A9575B" w:rsidP="00A9575B">
      <w:r>
        <w:t>-le vendredi: 8h30-12h30</w:t>
      </w:r>
    </w:p>
    <w:p w14:paraId="154AD7EC" w14:textId="77777777" w:rsidR="00A9575B" w:rsidRDefault="00A9575B" w:rsidP="00A9575B">
      <w:r>
        <w:t>Au lieu d’accueil Déclic du Biollay, 1 rue Louis Blériot:</w:t>
      </w:r>
    </w:p>
    <w:p w14:paraId="734A2A56" w14:textId="77777777" w:rsidR="00A9575B" w:rsidRDefault="00A9575B" w:rsidP="00A9575B">
      <w:r>
        <w:t>-le mercredi: 8h30-12h30 / 13h30-17h</w:t>
      </w:r>
    </w:p>
    <w:p w14:paraId="518B805F" w14:textId="28E48974" w:rsidR="00A5059D" w:rsidRDefault="00A5059D" w:rsidP="00A9575B">
      <w:pPr>
        <w:rPr>
          <w:szCs w:val="24"/>
        </w:rPr>
      </w:pPr>
      <w:hyperlink w:anchor="_Sommaire" w:history="1">
        <w:r w:rsidRPr="00A5059D">
          <w:rPr>
            <w:rStyle w:val="Lienhypertexte"/>
            <w:rFonts w:ascii="Arial" w:hAnsi="Arial"/>
            <w:sz w:val="40"/>
            <w:szCs w:val="24"/>
          </w:rPr>
          <w:t>Retour au Sommaire</w:t>
        </w:r>
      </w:hyperlink>
    </w:p>
    <w:p w14:paraId="7D9B6DD1" w14:textId="77777777" w:rsidR="00A5059D" w:rsidRDefault="00A5059D" w:rsidP="00A9575B"/>
    <w:p w14:paraId="7F470885" w14:textId="77777777" w:rsidR="00A9575B" w:rsidRDefault="00A9575B" w:rsidP="00A9575B">
      <w:pPr>
        <w:pStyle w:val="Titre1"/>
      </w:pPr>
      <w:bookmarkStart w:id="19" w:name="_Toc182837310"/>
      <w:r>
        <w:t>Histoire capitale!</w:t>
      </w:r>
      <w:bookmarkEnd w:id="19"/>
    </w:p>
    <w:p w14:paraId="631ECA14" w14:textId="77777777" w:rsidR="00A9575B" w:rsidRDefault="00A9575B" w:rsidP="00A9575B">
      <w:pPr>
        <w:pStyle w:val="Titre3"/>
      </w:pPr>
      <w:r w:rsidRPr="0026563D">
        <w:t xml:space="preserve">Florence Girard-Madoux, avocate, </w:t>
      </w:r>
      <w:r>
        <w:t>féministe et humaniste</w:t>
      </w:r>
    </w:p>
    <w:p w14:paraId="2F3B5388" w14:textId="77777777" w:rsidR="00A9575B" w:rsidRDefault="00A9575B" w:rsidP="00A9575B">
      <w:r>
        <w:t>Première avocate chambérienne en 1973, puis première bâtonnière du barreau de Chambéry en 2001, Florence Girard-Madoux est une figure de la ville reconnue pour ses engagements auprès des femmes victimes de violences et plus largement des personnes vulnérables. Un verger baptisé en son honneur a été inauguré en septembre.</w:t>
      </w:r>
    </w:p>
    <w:p w14:paraId="12006253" w14:textId="77777777" w:rsidR="00A9575B" w:rsidRDefault="00A9575B" w:rsidP="00A9575B">
      <w:r>
        <w:t xml:space="preserve">Née en 1951 à Chambéry, Florence Girard-Madoux est issue d’une famille d’avocats impliqués dans la vie de la cité. Son grand-père était député de la Savoie et son père maire de Chignin. Une maîtrise d’avocat en poche, elle reprend à </w:t>
      </w:r>
      <w:r>
        <w:lastRenderedPageBreak/>
        <w:t>seulement 22 ans le cabinet de son père, précocement décédé, au 20 rue Jean-Pierre Veyrat. Elle devient, en 1973, la première avocate chambérienne puis la première bâtonnière du barreau de Chambéry en 2001.</w:t>
      </w:r>
    </w:p>
    <w:p w14:paraId="33C8BC6E" w14:textId="77777777" w:rsidR="00A9575B" w:rsidRDefault="00A9575B" w:rsidP="00A9575B">
      <w:pPr>
        <w:pStyle w:val="Titre5"/>
      </w:pPr>
      <w:r>
        <w:t>Un engagement militant</w:t>
      </w:r>
    </w:p>
    <w:p w14:paraId="36F19D3B" w14:textId="77777777" w:rsidR="00A9575B" w:rsidRDefault="00A9575B" w:rsidP="00A9575B">
      <w:r>
        <w:t>Florence Girard-Madoux aimait à rappeler que le cœur de son métier était de défendre inconditionnellement tous les prévenus quoiqu’il puisse leur être reproché. «Toute sa carrière, elle a été attentive aux plus vulnérables», se remémore son compagnon, Michel Boulanger. Féministe engagée, elle a défendu les femmes victimes de violences conjugales à une époque où les droits des femmes étaient encore balbutiants.</w:t>
      </w:r>
    </w:p>
    <w:p w14:paraId="6E29AF08" w14:textId="77777777" w:rsidR="00A9575B" w:rsidRDefault="00A9575B" w:rsidP="00A9575B">
      <w:pPr>
        <w:pStyle w:val="Titre5"/>
      </w:pPr>
      <w:r>
        <w:lastRenderedPageBreak/>
        <w:t>Des convictions humanistes</w:t>
      </w:r>
    </w:p>
    <w:p w14:paraId="502CB480" w14:textId="77777777" w:rsidR="00A9575B" w:rsidRDefault="00A9575B" w:rsidP="00A9575B">
      <w:r>
        <w:t>Militante active d’Amnesty international et de La Ligue des droits de l’homme, elle participa également à de nombreuses actions en faveur des personnes sortant de prison, des sans-abri ou des toxicomanes, avec notamment la création du foyer de réinsertion de l’association La Gallopaz, dont elle fut l’un des membres fondateurs.</w:t>
      </w:r>
    </w:p>
    <w:p w14:paraId="5E15703C" w14:textId="77777777" w:rsidR="00A9575B" w:rsidRDefault="00A9575B" w:rsidP="00A9575B">
      <w:r>
        <w:t>Combattante des grandes causes, celle des femmes et des droits de l’homme, « elle était une citoyenne par-dessus tout, les yeux toujours tournés vers l’intérêt général, se souvient Daniel Cataldi, l’actuel bâtonnier de l’ordre des avocats de Chambéry. Une avocate qui donnait beaucoup de sens à son serment et qui imprégnait le barreau de sa présence électrique ».</w:t>
      </w:r>
    </w:p>
    <w:p w14:paraId="777F908D" w14:textId="77777777" w:rsidR="00A9575B" w:rsidRDefault="00A9575B" w:rsidP="00A9575B">
      <w:r>
        <w:lastRenderedPageBreak/>
        <w:t>Avec ce verger baptisé en son honneur, la Ville rend hommage à cette professionnelle engagée qui n’eut de cesse de lutter contre les discriminations.</w:t>
      </w:r>
    </w:p>
    <w:p w14:paraId="73D95A7E" w14:textId="77777777" w:rsidR="00A9575B" w:rsidRDefault="00A9575B" w:rsidP="00A9575B">
      <w:pPr>
        <w:pStyle w:val="Titre4"/>
      </w:pPr>
      <w:r>
        <w:t>En chiffres</w:t>
      </w:r>
    </w:p>
    <w:p w14:paraId="74719BEA" w14:textId="77777777" w:rsidR="00A9575B" w:rsidRDefault="00A9575B" w:rsidP="00A9575B">
      <w:r>
        <w:t>-13 mai 1951:  naissance à Chambéry</w:t>
      </w:r>
    </w:p>
    <w:p w14:paraId="457761DC" w14:textId="77777777" w:rsidR="00A9575B" w:rsidRDefault="00A9575B" w:rsidP="00A9575B">
      <w:r>
        <w:t>-1973:  première femme avocate chambérienne</w:t>
      </w:r>
    </w:p>
    <w:p w14:paraId="0FF20686" w14:textId="77777777" w:rsidR="00A9575B" w:rsidRDefault="00A9575B" w:rsidP="00A9575B">
      <w:r>
        <w:t>-2001: Florence Girard-Madoux est nommée bâtonnière du barreau de Chambéry. Elle est la première femme à occuper ce poste</w:t>
      </w:r>
    </w:p>
    <w:p w14:paraId="52F0EEBD" w14:textId="77777777" w:rsidR="00A9575B" w:rsidRDefault="00A9575B" w:rsidP="00A9575B">
      <w:r>
        <w:t>-2006: décès à Chambéry</w:t>
      </w:r>
    </w:p>
    <w:p w14:paraId="4CE26245" w14:textId="77777777" w:rsidR="00A5059D" w:rsidRDefault="00A5059D" w:rsidP="00A9575B"/>
    <w:p w14:paraId="21559BF3" w14:textId="6ECE34A8" w:rsidR="00A5059D" w:rsidRDefault="00A5059D" w:rsidP="00A9575B">
      <w:hyperlink w:anchor="_Sommaire" w:history="1">
        <w:r w:rsidRPr="00A5059D">
          <w:rPr>
            <w:rStyle w:val="Lienhypertexte"/>
            <w:rFonts w:ascii="Arial" w:hAnsi="Arial"/>
            <w:sz w:val="40"/>
            <w:szCs w:val="24"/>
          </w:rPr>
          <w:t>Retour au Sommaire</w:t>
        </w:r>
      </w:hyperlink>
    </w:p>
    <w:p w14:paraId="00039B03" w14:textId="77777777" w:rsidR="00A9575B" w:rsidRDefault="00A9575B" w:rsidP="00A9575B">
      <w:pPr>
        <w:pStyle w:val="Titre1"/>
      </w:pPr>
      <w:bookmarkStart w:id="20" w:name="_Toc182837311"/>
      <w:r>
        <w:t>Agenda!</w:t>
      </w:r>
      <w:bookmarkEnd w:id="20"/>
    </w:p>
    <w:p w14:paraId="255E671B" w14:textId="77777777" w:rsidR="00A9575B" w:rsidRDefault="00A9575B" w:rsidP="00A9575B">
      <w:r>
        <w:t>Le meilleur de l’actu culturelle, festive et de loisirs de Chambéry</w:t>
      </w:r>
    </w:p>
    <w:p w14:paraId="31A6464F" w14:textId="77777777" w:rsidR="00A9575B" w:rsidRDefault="00A9575B" w:rsidP="00A9575B">
      <w:r>
        <w:lastRenderedPageBreak/>
        <w:t>Animations gratuites sauf mention contraire et sous réserve des informations transmises par l’organisateur.</w:t>
      </w:r>
    </w:p>
    <w:p w14:paraId="52E421A6" w14:textId="77777777" w:rsidR="00A9575B" w:rsidRDefault="00A9575B" w:rsidP="00A9575B">
      <w:pPr>
        <w:pStyle w:val="Titre3"/>
      </w:pPr>
      <w:r>
        <w:t>Novembre</w:t>
      </w:r>
    </w:p>
    <w:p w14:paraId="14EBB071" w14:textId="77777777" w:rsidR="00A9575B" w:rsidRDefault="00A9575B" w:rsidP="00A9575B">
      <w:pPr>
        <w:pStyle w:val="Titre4"/>
      </w:pPr>
      <w:r>
        <w:t>Du 20 nov. au 3 déc.</w:t>
      </w:r>
    </w:p>
    <w:p w14:paraId="30DC93A7" w14:textId="77777777" w:rsidR="00A9575B" w:rsidRDefault="00A9575B" w:rsidP="00A9575B">
      <w:pPr>
        <w:pStyle w:val="Titre5"/>
      </w:pPr>
      <w:r>
        <w:t>Quinzaine du cinéma italien</w:t>
      </w:r>
    </w:p>
    <w:p w14:paraId="191934C7" w14:textId="77777777" w:rsidR="00A9575B" w:rsidRDefault="00A9575B" w:rsidP="00A9575B">
      <w:r>
        <w:t>Des films en avant-première, des films historiques, des conférences, des expositions, des ateliers cuisine et bien d’autres animations.</w:t>
      </w:r>
    </w:p>
    <w:p w14:paraId="770A783A" w14:textId="77777777" w:rsidR="00A9575B" w:rsidRDefault="00A9575B" w:rsidP="00A9575B">
      <w:r>
        <w:t>Cinéma Astrée - Payant - Réservation conseillée</w:t>
      </w:r>
    </w:p>
    <w:p w14:paraId="67B34347" w14:textId="77777777" w:rsidR="00A9575B" w:rsidRDefault="00A9575B" w:rsidP="00A9575B">
      <w:pPr>
        <w:pStyle w:val="Titre4"/>
      </w:pPr>
      <w:r>
        <w:t>Dimanche 24 novembre</w:t>
      </w:r>
    </w:p>
    <w:p w14:paraId="6328DE85" w14:textId="77777777" w:rsidR="00A9575B" w:rsidRDefault="00A9575B" w:rsidP="00A9575B">
      <w:pPr>
        <w:pStyle w:val="Titre5"/>
      </w:pPr>
      <w:r>
        <w:t>Handball: Chambéry contre Paris</w:t>
      </w:r>
    </w:p>
    <w:p w14:paraId="31ED8B74" w14:textId="77777777" w:rsidR="00A9575B" w:rsidRDefault="00A9575B" w:rsidP="00A9575B">
      <w:r>
        <w:t xml:space="preserve">Pour sa J11 de Liqui Moly StarLigue, Chambéry reçoit l'adversaire le plus attendu de la saison. Un match dédié à </w:t>
      </w:r>
      <w:r>
        <w:lastRenderedPageBreak/>
        <w:t>la solidarité avec une collecte au profit de la Banque alimentaire.</w:t>
      </w:r>
    </w:p>
    <w:p w14:paraId="010BB3A4" w14:textId="77777777" w:rsidR="00A9575B" w:rsidRDefault="00A9575B" w:rsidP="00A9575B">
      <w:r>
        <w:t>Prenez vos places sur billetterie.teamchambe.com</w:t>
      </w:r>
    </w:p>
    <w:p w14:paraId="38F74D88" w14:textId="77777777" w:rsidR="00A9575B" w:rsidRDefault="00A9575B" w:rsidP="00A9575B">
      <w:r>
        <w:t>Le Phare - 16h - Payant.</w:t>
      </w:r>
    </w:p>
    <w:p w14:paraId="026621AB" w14:textId="77777777" w:rsidR="00A9575B" w:rsidRDefault="00A9575B" w:rsidP="00A9575B">
      <w:pPr>
        <w:pStyle w:val="Titre4"/>
      </w:pPr>
      <w:r>
        <w:t>Lundi 25 novembre</w:t>
      </w:r>
    </w:p>
    <w:p w14:paraId="23265219" w14:textId="77777777" w:rsidR="00A9575B" w:rsidRDefault="00A9575B" w:rsidP="00A9575B">
      <w:pPr>
        <w:pStyle w:val="Titre5"/>
      </w:pPr>
      <w:r>
        <w:t>Journée internationale contre les violences faites aux femmes</w:t>
      </w:r>
    </w:p>
    <w:p w14:paraId="10284CAC" w14:textId="77777777" w:rsidR="00A9575B" w:rsidRDefault="00A9575B" w:rsidP="00A9575B">
      <w:r>
        <w:t>Des sachets de pain présentant un «violentomètre» seront distribués dans des boulangeries partenaires pour sensibiliser aux violences conjugales.</w:t>
      </w:r>
    </w:p>
    <w:p w14:paraId="751226D1" w14:textId="77777777" w:rsidR="00A9575B" w:rsidRDefault="00A9575B" w:rsidP="00A9575B">
      <w:r>
        <w:t>Et aussi: ciné-débat à 20h15 dans le cadre de la Quinzaine du cinéma italien avec le film «Familia», à l’Astrée.</w:t>
      </w:r>
    </w:p>
    <w:p w14:paraId="546812F1" w14:textId="77777777" w:rsidR="00A9575B" w:rsidRDefault="00A9575B" w:rsidP="00A9575B">
      <w:pPr>
        <w:pStyle w:val="Titre4"/>
      </w:pPr>
      <w:r>
        <w:t>Mardi 26 novembre</w:t>
      </w:r>
    </w:p>
    <w:p w14:paraId="37AB7A7F" w14:textId="77777777" w:rsidR="00A9575B" w:rsidRDefault="00A9575B" w:rsidP="00A9575B">
      <w:pPr>
        <w:pStyle w:val="Titre5"/>
      </w:pPr>
      <w:r>
        <w:t>Concert: «Duo Cello»</w:t>
      </w:r>
    </w:p>
    <w:p w14:paraId="488736E6" w14:textId="77777777" w:rsidR="00A9575B" w:rsidRDefault="00A9575B" w:rsidP="00A9575B">
      <w:r>
        <w:t xml:space="preserve">Un événement présenté en lien avec le bicentenaire du théâtre Charles Dullin, </w:t>
      </w:r>
      <w:r>
        <w:lastRenderedPageBreak/>
        <w:t>pour découvrir les compositeurs présents à cette époque: Beethoven, Schubert mais aussi Franchomme ou encore Jansa.</w:t>
      </w:r>
    </w:p>
    <w:p w14:paraId="0651EA74" w14:textId="77777777" w:rsidR="00A9575B" w:rsidRDefault="00A9575B" w:rsidP="00A9575B">
      <w:r>
        <w:t>Cité des arts - Payant.</w:t>
      </w:r>
    </w:p>
    <w:p w14:paraId="0F9C0FE7" w14:textId="77777777" w:rsidR="00A9575B" w:rsidRDefault="00A9575B" w:rsidP="00A9575B">
      <w:r>
        <w:t>Réservation conseillée via le site Forum cinémas</w:t>
      </w:r>
    </w:p>
    <w:p w14:paraId="711AC763" w14:textId="77777777" w:rsidR="00A9575B" w:rsidRDefault="00A9575B" w:rsidP="00A9575B">
      <w:pPr>
        <w:pStyle w:val="Titre4"/>
      </w:pPr>
      <w:r>
        <w:t>Mercredi 27 novembre</w:t>
      </w:r>
    </w:p>
    <w:p w14:paraId="2B602331" w14:textId="77777777" w:rsidR="00A9575B" w:rsidRDefault="00A9575B" w:rsidP="00A9575B">
      <w:pPr>
        <w:pStyle w:val="Titre5"/>
      </w:pPr>
      <w:r>
        <w:t>Visite de l’abri Nézin - Albert Perriol</w:t>
      </w:r>
    </w:p>
    <w:p w14:paraId="2232DCF4" w14:textId="77777777" w:rsidR="00A9575B" w:rsidRDefault="00A9575B" w:rsidP="00A9575B">
      <w:r>
        <w:t>Après des décennies de fermeture et quelques mois de travaux, l’abri se dévoile enfin au public! Visitez ce lieu remarquablement conservé depuis la Seconde Guerre mondiale. Inscriptions auprès de l’office de tourisme de Chambéry Montagnes.</w:t>
      </w:r>
    </w:p>
    <w:p w14:paraId="1453416E" w14:textId="77777777" w:rsidR="00A9575B" w:rsidRDefault="00A9575B" w:rsidP="00A9575B">
      <w:r>
        <w:t>Aussi le 30/11 à 9h30 et 11h.</w:t>
      </w:r>
    </w:p>
    <w:p w14:paraId="5901C2B2" w14:textId="77777777" w:rsidR="00A9575B" w:rsidRDefault="00A9575B" w:rsidP="00A9575B">
      <w:r>
        <w:t>Centre-ville 25 bis faubourg Nézin 14h et 15h30 - Payant</w:t>
      </w:r>
    </w:p>
    <w:p w14:paraId="3397072C" w14:textId="77777777" w:rsidR="00A9575B" w:rsidRDefault="00A9575B" w:rsidP="00A9575B">
      <w:pPr>
        <w:pStyle w:val="Titre5"/>
      </w:pPr>
      <w:r>
        <w:lastRenderedPageBreak/>
        <w:t>Projection du film documentaire «La Combattante»</w:t>
      </w:r>
    </w:p>
    <w:p w14:paraId="43FAFB06" w14:textId="77777777" w:rsidR="00A9575B" w:rsidRDefault="00A9575B" w:rsidP="00A9575B">
      <w:r>
        <w:t>Dans le cadre du mois du film documentaire, découvrez le film «La combattante» de Camille Ponsin.</w:t>
      </w:r>
    </w:p>
    <w:p w14:paraId="0E7CFF6E" w14:textId="77777777" w:rsidR="00A9575B" w:rsidRDefault="00A9575B" w:rsidP="00A9575B">
      <w:r>
        <w:t>Bibliothèque G. Brassens - 19h - Gratuit</w:t>
      </w:r>
    </w:p>
    <w:p w14:paraId="6C5FE82A" w14:textId="77777777" w:rsidR="00A9575B" w:rsidRDefault="00A9575B" w:rsidP="00A9575B">
      <w:pPr>
        <w:pStyle w:val="Titre4"/>
      </w:pPr>
      <w:r>
        <w:t>Jeudi 28 novembre</w:t>
      </w:r>
    </w:p>
    <w:p w14:paraId="365A7EDB" w14:textId="77777777" w:rsidR="00A9575B" w:rsidRDefault="00A9575B" w:rsidP="00A9575B">
      <w:pPr>
        <w:pStyle w:val="Titre5"/>
      </w:pPr>
      <w:r>
        <w:t>12h15 au musée: «Le corps en mouvement»</w:t>
      </w:r>
    </w:p>
    <w:p w14:paraId="48C16B1A" w14:textId="77777777" w:rsidR="00A9575B" w:rsidRDefault="00A9575B" w:rsidP="00A9575B">
      <w:r>
        <w:t>Découvrez comment les artistes représentés dans les collections permanentes du musée se sont emparés du sujet de la représentation de l’homme, de la femme et de l’enfant.</w:t>
      </w:r>
    </w:p>
    <w:p w14:paraId="3F36B297" w14:textId="77777777" w:rsidR="00A9575B" w:rsidRDefault="00A9575B" w:rsidP="00A9575B">
      <w:r>
        <w:t>Musée des Beaux-Arts - 12h15-13h15 - Payant</w:t>
      </w:r>
    </w:p>
    <w:p w14:paraId="306E2525" w14:textId="77777777" w:rsidR="00A9575B" w:rsidRDefault="00A9575B" w:rsidP="00A9575B">
      <w:pPr>
        <w:pStyle w:val="Titre5"/>
      </w:pPr>
      <w:r>
        <w:t>Théâtre: «Tant bien que mal»</w:t>
      </w:r>
    </w:p>
    <w:p w14:paraId="0C93D190" w14:textId="77777777" w:rsidR="00A9575B" w:rsidRDefault="00A9575B" w:rsidP="00A9575B">
      <w:r>
        <w:t xml:space="preserve">Une épopée poignante où la mort vient frapper brusquement les membres d’une </w:t>
      </w:r>
      <w:r>
        <w:lastRenderedPageBreak/>
        <w:t>famille. Un hymne à la vie, qui fait rejaillir la beauté au milieu du drame, en restant toujours drôle.</w:t>
      </w:r>
    </w:p>
    <w:p w14:paraId="1DDB41FA" w14:textId="0C0C6B54" w:rsidR="00A9575B" w:rsidRDefault="000049C7" w:rsidP="00A9575B">
      <w:r>
        <w:t xml:space="preserve">MJC </w:t>
      </w:r>
      <w:r w:rsidR="00A9575B">
        <w:t>- 20h30 - Payant</w:t>
      </w:r>
    </w:p>
    <w:p w14:paraId="7F7EE44A" w14:textId="77777777" w:rsidR="00A9575B" w:rsidRDefault="00A9575B" w:rsidP="00A9575B">
      <w:pPr>
        <w:pStyle w:val="Titre4"/>
      </w:pPr>
      <w:r>
        <w:t>Du 28 au 29 novembre</w:t>
      </w:r>
    </w:p>
    <w:p w14:paraId="4208EE3B" w14:textId="77777777" w:rsidR="00A9575B" w:rsidRDefault="00A9575B" w:rsidP="00A9575B">
      <w:pPr>
        <w:pStyle w:val="Titre5"/>
      </w:pPr>
      <w:r>
        <w:t>Théâtre: «Velvet»</w:t>
      </w:r>
    </w:p>
    <w:p w14:paraId="6BA8374E" w14:textId="77777777" w:rsidR="00A9575B" w:rsidRDefault="00A9575B" w:rsidP="00A9575B">
      <w:r>
        <w:t>Dans un univers de drapés et de teintes lumineuses, Nathalie Béasse et ses interprètes nous invitent à une exploration des zones les plus secrètes et mystérieuses du théâtre.</w:t>
      </w:r>
    </w:p>
    <w:p w14:paraId="2F5E9E6D" w14:textId="77777777" w:rsidR="00A9575B" w:rsidRDefault="00A9575B" w:rsidP="00A9575B">
      <w:r>
        <w:t>Théâtre Charles Dullin - 20h - Payant</w:t>
      </w:r>
    </w:p>
    <w:p w14:paraId="5BF0956F" w14:textId="77777777" w:rsidR="00A9575B" w:rsidRDefault="00A9575B" w:rsidP="00A9575B">
      <w:r>
        <w:t>Sur inscription auprès de l’Espace Malraux</w:t>
      </w:r>
    </w:p>
    <w:p w14:paraId="37A1BB5C" w14:textId="77777777" w:rsidR="00A9575B" w:rsidRDefault="00A9575B" w:rsidP="00A9575B">
      <w:pPr>
        <w:pStyle w:val="Titre4"/>
      </w:pPr>
      <w:r>
        <w:t>Vendredi 29 novembre</w:t>
      </w:r>
    </w:p>
    <w:p w14:paraId="529D91CF" w14:textId="77777777" w:rsidR="00A9575B" w:rsidRDefault="00A9575B" w:rsidP="00A9575B">
      <w:pPr>
        <w:pStyle w:val="Titre5"/>
      </w:pPr>
      <w:r>
        <w:t>Spectacle: «La Fabrique de l’inattendu»</w:t>
      </w:r>
    </w:p>
    <w:p w14:paraId="01EFA6CB" w14:textId="77777777" w:rsidR="00A9575B" w:rsidRDefault="00A9575B" w:rsidP="00A9575B">
      <w:r>
        <w:t>Les élèves de la Cité des arts vous invitent à découvrir leurs créations!</w:t>
      </w:r>
    </w:p>
    <w:p w14:paraId="61DE5F22" w14:textId="77777777" w:rsidR="00A9575B" w:rsidRDefault="00A9575B" w:rsidP="00A9575B">
      <w:r>
        <w:t>Cité des arts - 19h30 - Gratuit</w:t>
      </w:r>
    </w:p>
    <w:p w14:paraId="2AF48DB2" w14:textId="77777777" w:rsidR="00A9575B" w:rsidRDefault="00A9575B" w:rsidP="00A9575B">
      <w:pPr>
        <w:pStyle w:val="Titre5"/>
      </w:pPr>
      <w:r>
        <w:lastRenderedPageBreak/>
        <w:t>Parade de Noël du Centre</w:t>
      </w:r>
    </w:p>
    <w:p w14:paraId="02ECB731" w14:textId="77777777" w:rsidR="00A9575B" w:rsidRDefault="00A9575B" w:rsidP="00A9575B">
      <w:r>
        <w:t>Rendez-vous place d’Italie pour le lancement des illuminations et le départ de la parade de Noël, pour une arrivée place St-léger avec l’inauguration du marché de Noël. En route, assistez à la descente du père Noël depuis le toit de l’hôtel de ville!</w:t>
      </w:r>
    </w:p>
    <w:p w14:paraId="4E3C77E4" w14:textId="77777777" w:rsidR="00A9575B" w:rsidRDefault="00A9575B" w:rsidP="00A9575B">
      <w:r>
        <w:t>Centre-ville - 17h-19h - Gratuit</w:t>
      </w:r>
    </w:p>
    <w:p w14:paraId="00D03C4D" w14:textId="77777777" w:rsidR="00A9575B" w:rsidRDefault="00A9575B" w:rsidP="00A9575B">
      <w:pPr>
        <w:pStyle w:val="Titre4"/>
      </w:pPr>
      <w:r>
        <w:t>Du 29 au 30 novembre</w:t>
      </w:r>
    </w:p>
    <w:p w14:paraId="4FA6119D" w14:textId="77777777" w:rsidR="00A9575B" w:rsidRDefault="00A9575B" w:rsidP="00A9575B">
      <w:pPr>
        <w:pStyle w:val="Titre5"/>
      </w:pPr>
      <w:r>
        <w:t>Téléthon</w:t>
      </w:r>
    </w:p>
    <w:p w14:paraId="30FEA45B" w14:textId="72795177" w:rsidR="00A9575B" w:rsidRDefault="00A9575B" w:rsidP="00A9575B">
      <w:r>
        <w:t>Mobilisez-vous aux côtés de l’</w:t>
      </w:r>
      <w:r w:rsidR="000049C7">
        <w:t>AFM</w:t>
      </w:r>
      <w:r>
        <w:t>-Téléthon pour la guérison des malades atteints de myopathie.</w:t>
      </w:r>
    </w:p>
    <w:p w14:paraId="33F400B7" w14:textId="77777777" w:rsidR="00A9575B" w:rsidRDefault="00A9575B" w:rsidP="00A9575B">
      <w:r>
        <w:t>Faubourg Montmélian - 10h-19h (29 et 30 novembre)</w:t>
      </w:r>
    </w:p>
    <w:p w14:paraId="32CC3529" w14:textId="77777777" w:rsidR="00A9575B" w:rsidRDefault="00A9575B" w:rsidP="00A9575B">
      <w:r>
        <w:t>Avenue d’Annecy - 14h-18h (le 30 novembre) - Gratuit</w:t>
      </w:r>
    </w:p>
    <w:p w14:paraId="5F204713" w14:textId="77777777" w:rsidR="00A9575B" w:rsidRDefault="00A9575B" w:rsidP="00A9575B">
      <w:pPr>
        <w:pStyle w:val="Titre4"/>
      </w:pPr>
      <w:r>
        <w:lastRenderedPageBreak/>
        <w:t>Du 29 nov. au 31 décembre</w:t>
      </w:r>
    </w:p>
    <w:p w14:paraId="7453944B" w14:textId="77777777" w:rsidR="00A9575B" w:rsidRDefault="00A9575B" w:rsidP="00A9575B">
      <w:pPr>
        <w:pStyle w:val="Titre5"/>
      </w:pPr>
      <w:r>
        <w:t>Marché de Noël</w:t>
      </w:r>
    </w:p>
    <w:p w14:paraId="456CECC5" w14:textId="77777777" w:rsidR="00A9575B" w:rsidRDefault="00A9575B" w:rsidP="00A9575B">
      <w:r>
        <w:t>Profitez de nombreux stands de produits 100% locaux pour préparer vos cadeaux et vos repas de fête! Programme des animations sur le site de la Ville.</w:t>
      </w:r>
    </w:p>
    <w:p w14:paraId="7EC40E37" w14:textId="77777777" w:rsidR="00A9575B" w:rsidRDefault="00A9575B" w:rsidP="00A9575B">
      <w:r>
        <w:t>Centre-ville, Place Saint-Léger - Tous les jours de 11h-21h</w:t>
      </w:r>
    </w:p>
    <w:p w14:paraId="42624D37" w14:textId="77777777" w:rsidR="00A9575B" w:rsidRDefault="00A9575B" w:rsidP="00A9575B">
      <w:r>
        <w:t>Vendredi: jusqu’à 22h - Gratuit</w:t>
      </w:r>
    </w:p>
    <w:p w14:paraId="50390CEC" w14:textId="77777777" w:rsidR="00A9575B" w:rsidRDefault="00A9575B" w:rsidP="00A9575B">
      <w:pPr>
        <w:pStyle w:val="Titre4"/>
      </w:pPr>
      <w:r>
        <w:t>Samedi 30 novembre</w:t>
      </w:r>
    </w:p>
    <w:p w14:paraId="37B1A0B0" w14:textId="77777777" w:rsidR="00A9575B" w:rsidRDefault="00A9575B" w:rsidP="00A9575B">
      <w:pPr>
        <w:pStyle w:val="Titre5"/>
      </w:pPr>
      <w:r>
        <w:t>Concert: «Meridian Brothers + Divine»</w:t>
      </w:r>
    </w:p>
    <w:p w14:paraId="346E4971" w14:textId="77777777" w:rsidR="00A9575B" w:rsidRDefault="00A9575B" w:rsidP="00A9575B">
      <w:r>
        <w:t>Pour la sortie de leur nouvel album, les Meridian Brothers font une halte à Chambéry! Venez écouter ce véritable laboratoire de recherche musicale et d’expérimentations sonores.</w:t>
      </w:r>
    </w:p>
    <w:p w14:paraId="06045529" w14:textId="3BB1651D" w:rsidR="00A9575B" w:rsidRDefault="000049C7" w:rsidP="00A9575B">
      <w:r>
        <w:t xml:space="preserve">MJC </w:t>
      </w:r>
      <w:r w:rsidR="00A9575B">
        <w:t>- 20h - Payant</w:t>
      </w:r>
    </w:p>
    <w:p w14:paraId="6F43C8F4" w14:textId="77777777" w:rsidR="00A9575B" w:rsidRDefault="00A9575B" w:rsidP="00A9575B">
      <w:pPr>
        <w:pStyle w:val="Titre5"/>
      </w:pPr>
      <w:r>
        <w:t>Rugby: Chambéry contre Langon</w:t>
      </w:r>
    </w:p>
    <w:p w14:paraId="16812849" w14:textId="77777777" w:rsidR="00A9575B" w:rsidRDefault="00A9575B" w:rsidP="00A9575B">
      <w:r>
        <w:lastRenderedPageBreak/>
        <w:t>Venez soutenir votre équipe lors de ce match de championnat national! Prenez vos places sur shop.soc-rugby.com/billetterie</w:t>
      </w:r>
    </w:p>
    <w:p w14:paraId="73F344DE" w14:textId="77777777" w:rsidR="00A9575B" w:rsidRDefault="00A9575B" w:rsidP="00A9575B">
      <w:r>
        <w:t>Chambéry Savoie Stadium - 15h30 - Payant</w:t>
      </w:r>
    </w:p>
    <w:p w14:paraId="56A5FC5F" w14:textId="77777777" w:rsidR="00A9575B" w:rsidRDefault="00A9575B" w:rsidP="00A9575B">
      <w:pPr>
        <w:pStyle w:val="Titre5"/>
      </w:pPr>
      <w:r>
        <w:t>Rencontre avec l’écrivaine Maria Pia Veladiano</w:t>
      </w:r>
    </w:p>
    <w:p w14:paraId="38CFAEF1" w14:textId="77777777" w:rsidR="00A9575B" w:rsidRPr="00136231" w:rsidRDefault="00A9575B" w:rsidP="00A9575B">
      <w:r w:rsidRPr="00136231">
        <w:t>Maria Pia Veladiano est l’auteur de La vita accanto.</w:t>
      </w:r>
    </w:p>
    <w:p w14:paraId="127712A5" w14:textId="77777777" w:rsidR="00A9575B" w:rsidRDefault="00A9575B" w:rsidP="00A9575B">
      <w:r>
        <w:t>Rencontre en partenariat avec la Quinzaine du cinéma italien, animée par Lectures Plurielles.</w:t>
      </w:r>
    </w:p>
    <w:p w14:paraId="7D12F52A" w14:textId="77777777" w:rsidR="00A9575B" w:rsidRDefault="00A9575B" w:rsidP="00A9575B">
      <w:r>
        <w:t>Médiathèque JJ Rousseau - 15h - Gratuit</w:t>
      </w:r>
    </w:p>
    <w:p w14:paraId="5B54596C" w14:textId="77777777" w:rsidR="00A9575B" w:rsidRDefault="00A9575B" w:rsidP="00A9575B">
      <w:pPr>
        <w:pStyle w:val="Titre5"/>
      </w:pPr>
      <w:r>
        <w:t>Accueil des nouveaux habitants</w:t>
      </w:r>
    </w:p>
    <w:p w14:paraId="4DF7662A" w14:textId="77777777" w:rsidR="00A9575B" w:rsidRDefault="00A9575B" w:rsidP="00A9575B">
      <w:r>
        <w:t>Sur inscription via www.chambery.fr</w:t>
      </w:r>
    </w:p>
    <w:p w14:paraId="2717429C" w14:textId="77777777" w:rsidR="00A9575B" w:rsidRDefault="00A9575B" w:rsidP="00A9575B">
      <w:r>
        <w:t>Hôtel-de-Ville - 10h-12h</w:t>
      </w:r>
    </w:p>
    <w:p w14:paraId="42631CFC" w14:textId="77777777" w:rsidR="00A9575B" w:rsidRDefault="00A9575B" w:rsidP="00A9575B">
      <w:pPr>
        <w:pStyle w:val="Titre4"/>
      </w:pPr>
      <w:r>
        <w:t>Du 30 nov. au 29 décembre</w:t>
      </w:r>
    </w:p>
    <w:p w14:paraId="6F5BBFDE" w14:textId="77777777" w:rsidR="00A9575B" w:rsidRDefault="00A9575B" w:rsidP="00A9575B">
      <w:pPr>
        <w:pStyle w:val="Titre5"/>
      </w:pPr>
      <w:r>
        <w:t>Balades en calèche</w:t>
      </w:r>
    </w:p>
    <w:p w14:paraId="2DDC9D10" w14:textId="77777777" w:rsidR="00A9575B" w:rsidRDefault="00A9575B" w:rsidP="00A9575B">
      <w:r>
        <w:lastRenderedPageBreak/>
        <w:t>En lien avec le marché de Noël, animation proposée les samedis et dimanches,</w:t>
      </w:r>
    </w:p>
    <w:p w14:paraId="03823A92" w14:textId="77777777" w:rsidR="00A9575B" w:rsidRDefault="00A9575B" w:rsidP="00A9575B">
      <w:r>
        <w:t>ainsi que les mercredis 11 et 18 décembre.</w:t>
      </w:r>
    </w:p>
    <w:p w14:paraId="360D98A7" w14:textId="77777777" w:rsidR="00A9575B" w:rsidRDefault="00A9575B" w:rsidP="00A9575B">
      <w:r>
        <w:t>Centre-ville - 14h30-19h - Gratuit</w:t>
      </w:r>
    </w:p>
    <w:p w14:paraId="42A61F8D" w14:textId="77777777" w:rsidR="00A9575B" w:rsidRDefault="00A9575B" w:rsidP="00A9575B">
      <w:pPr>
        <w:pStyle w:val="Titre3"/>
      </w:pPr>
      <w:r>
        <w:t>Décembre</w:t>
      </w:r>
    </w:p>
    <w:p w14:paraId="7A1538BD" w14:textId="77777777" w:rsidR="00A9575B" w:rsidRDefault="00A9575B" w:rsidP="00A9575B">
      <w:pPr>
        <w:pStyle w:val="Titre4"/>
      </w:pPr>
      <w:r>
        <w:t>Mardi 3 décembre</w:t>
      </w:r>
    </w:p>
    <w:p w14:paraId="1B2EA6AB" w14:textId="77777777" w:rsidR="00A9575B" w:rsidRDefault="00A9575B" w:rsidP="00A9575B">
      <w:pPr>
        <w:pStyle w:val="Titre5"/>
      </w:pPr>
      <w:r>
        <w:t>Conférence par Benoît Magnin: «J.S et C.P.E. Bach, tel père, tel fils?»</w:t>
      </w:r>
    </w:p>
    <w:p w14:paraId="67BCB946" w14:textId="77777777" w:rsidR="00A9575B" w:rsidRDefault="00A9575B" w:rsidP="00A9575B">
      <w:r>
        <w:t>Exploration de deux pièces pour flûte seule: La partita en mi de Jean-Sébastien et La sonata en la de son fils Carl Philip Emmanuel.</w:t>
      </w:r>
    </w:p>
    <w:p w14:paraId="4E1C9363" w14:textId="77777777" w:rsidR="00A9575B" w:rsidRDefault="00A9575B" w:rsidP="00A9575B">
      <w:r>
        <w:t>Cité des arts - 19h30 - Gratuit</w:t>
      </w:r>
    </w:p>
    <w:p w14:paraId="394F1874" w14:textId="77777777" w:rsidR="00A9575B" w:rsidRDefault="00A9575B" w:rsidP="00A9575B">
      <w:pPr>
        <w:pStyle w:val="Titre4"/>
      </w:pPr>
      <w:r>
        <w:t>Mercredi 4 décembre</w:t>
      </w:r>
    </w:p>
    <w:p w14:paraId="2A69EBAA" w14:textId="77777777" w:rsidR="00A9575B" w:rsidRDefault="00A9575B" w:rsidP="00A9575B">
      <w:pPr>
        <w:pStyle w:val="Titre5"/>
      </w:pPr>
      <w:r>
        <w:t>Conférence: «La représentation de la danse dans l’art pictural»</w:t>
      </w:r>
    </w:p>
    <w:p w14:paraId="3C82A436" w14:textId="77777777" w:rsidR="00A9575B" w:rsidRDefault="00A9575B" w:rsidP="00A9575B">
      <w:r>
        <w:t xml:space="preserve">Claire Grébille évoque les traces visibles que la danse – par essence éphémère – </w:t>
      </w:r>
      <w:r>
        <w:lastRenderedPageBreak/>
        <w:t>laisse pourtant dans la peinture et la sculpture depuis les peintures rupestres primitives.</w:t>
      </w:r>
    </w:p>
    <w:p w14:paraId="7AE28215" w14:textId="77777777" w:rsidR="00A9575B" w:rsidRDefault="00A9575B" w:rsidP="00A9575B">
      <w:r>
        <w:t>Cité des arts - 18h30 - Gratuit</w:t>
      </w:r>
    </w:p>
    <w:p w14:paraId="5EA550FE" w14:textId="77777777" w:rsidR="00A9575B" w:rsidRDefault="00A9575B" w:rsidP="00A9575B">
      <w:pPr>
        <w:pStyle w:val="Titre5"/>
      </w:pPr>
      <w:r>
        <w:t>Théâtre musical: «Le bal des casse-cailloux»</w:t>
      </w:r>
    </w:p>
    <w:p w14:paraId="072119BC" w14:textId="77777777" w:rsidR="00A9575B" w:rsidRDefault="00A9575B" w:rsidP="00A9575B">
      <w:r>
        <w:t>Entre chansons et tranches de vie, une plongée dans l’épopée des tailleurs de pierre italiens qui ont fui le fascisme dès les années 1920 et sont venus «cogner le granit» en France. Une galerie de personnages saisissants, drôles ou émouvants.</w:t>
      </w:r>
    </w:p>
    <w:p w14:paraId="1BE505A2" w14:textId="053EB93A" w:rsidR="00A9575B" w:rsidRDefault="000049C7" w:rsidP="00A9575B">
      <w:r>
        <w:t xml:space="preserve">MJC </w:t>
      </w:r>
      <w:r w:rsidR="00A9575B">
        <w:t>- 20h - Payant</w:t>
      </w:r>
    </w:p>
    <w:p w14:paraId="3C15E481" w14:textId="77777777" w:rsidR="00A9575B" w:rsidRDefault="00A9575B" w:rsidP="00A9575B">
      <w:pPr>
        <w:pStyle w:val="Titre5"/>
      </w:pPr>
      <w:r>
        <w:t>Contrôle technique et marquage vélo</w:t>
      </w:r>
    </w:p>
    <w:p w14:paraId="2EEBFBBC" w14:textId="77777777" w:rsidR="00A9575B" w:rsidRDefault="00A9575B" w:rsidP="00A9575B">
      <w:r>
        <w:t>Un technicien de l’agence Écomobilité vérifie gratuitement l’état de votre vélo.</w:t>
      </w:r>
    </w:p>
    <w:p w14:paraId="2E253117" w14:textId="77777777" w:rsidR="00A9575B" w:rsidRDefault="00A9575B" w:rsidP="00A9575B">
      <w:r>
        <w:t>Centre-ville</w:t>
      </w:r>
    </w:p>
    <w:p w14:paraId="63D9185E" w14:textId="77777777" w:rsidR="00A9575B" w:rsidRDefault="00A9575B" w:rsidP="00A9575B">
      <w:r>
        <w:lastRenderedPageBreak/>
        <w:t>Place du Palais de Justice - 15h-18h - Gratuit</w:t>
      </w:r>
    </w:p>
    <w:p w14:paraId="1A88C643" w14:textId="77777777" w:rsidR="00A9575B" w:rsidRDefault="00A9575B" w:rsidP="00A9575B">
      <w:pPr>
        <w:pStyle w:val="Titre5"/>
      </w:pPr>
      <w:r>
        <w:t>Parade de Noël de Bissy</w:t>
      </w:r>
    </w:p>
    <w:p w14:paraId="0C2AB256" w14:textId="77777777" w:rsidR="00A9575B" w:rsidRDefault="00A9575B" w:rsidP="00A9575B">
      <w:r>
        <w:t>Départ du parc du Mas Barral pour une arrivée allée Jean Rostand.</w:t>
      </w:r>
    </w:p>
    <w:p w14:paraId="5D085758" w14:textId="77777777" w:rsidR="00A9575B" w:rsidRDefault="00A9575B" w:rsidP="00A9575B">
      <w:r>
        <w:t>Bissy - 17h-18h30 - Gratuit</w:t>
      </w:r>
    </w:p>
    <w:p w14:paraId="240BBD76" w14:textId="77777777" w:rsidR="00A9575B" w:rsidRDefault="00A9575B" w:rsidP="00A9575B">
      <w:pPr>
        <w:pStyle w:val="Titre5"/>
      </w:pPr>
      <w:r>
        <w:t>La Nuit de l’orientation</w:t>
      </w:r>
    </w:p>
    <w:p w14:paraId="71702052" w14:textId="6D7B533E" w:rsidR="00A9575B" w:rsidRDefault="00A9575B" w:rsidP="00A9575B">
      <w:r>
        <w:t xml:space="preserve">Ateliers, espace métiers, conseils réalité virtuelle, escape game, surprises... pour découvrir divers secteurs d’activité et métiers afin d’accompagner les jeunes, leurs parents et les personnes en reconversion dans leur orientation professionnelle. Organisé par la </w:t>
      </w:r>
      <w:r w:rsidR="000049C7">
        <w:t>CCI</w:t>
      </w:r>
      <w:r>
        <w:t>.</w:t>
      </w:r>
    </w:p>
    <w:p w14:paraId="7594DC6D" w14:textId="77777777" w:rsidR="00A9575B" w:rsidRDefault="00A9575B" w:rsidP="00A9575B">
      <w:r>
        <w:t>Lycée Monge - 15h-20h</w:t>
      </w:r>
    </w:p>
    <w:p w14:paraId="6AD93E80" w14:textId="77777777" w:rsidR="00A9575B" w:rsidRDefault="00A9575B" w:rsidP="00A9575B">
      <w:pPr>
        <w:pStyle w:val="Titre4"/>
      </w:pPr>
      <w:r>
        <w:t>Du 6 au 7 décembre</w:t>
      </w:r>
    </w:p>
    <w:p w14:paraId="2B3FACE9" w14:textId="77777777" w:rsidR="00A9575B" w:rsidRDefault="00A9575B" w:rsidP="00A9575B">
      <w:pPr>
        <w:pStyle w:val="Titre5"/>
      </w:pPr>
      <w:r>
        <w:t>Danse: «VanThorhout»</w:t>
      </w:r>
    </w:p>
    <w:p w14:paraId="44D93C96" w14:textId="77777777" w:rsidR="00A9575B" w:rsidRDefault="00A9575B" w:rsidP="00A9575B">
      <w:r>
        <w:lastRenderedPageBreak/>
        <w:t>Tel un derviche tourneur placé au centre du public, le chorégraphe et circassien Alexander Vantournhout enchaîne les rotations sur lui-même et manipule à bout de bras un immense marteau.</w:t>
      </w:r>
    </w:p>
    <w:p w14:paraId="5CF62D71" w14:textId="77777777" w:rsidR="00A9575B" w:rsidRDefault="00A9575B" w:rsidP="00A9575B">
      <w:r>
        <w:t>Espace Malraux - 20h - Payant</w:t>
      </w:r>
    </w:p>
    <w:p w14:paraId="6B3A37EB" w14:textId="77777777" w:rsidR="00A9575B" w:rsidRDefault="00A9575B" w:rsidP="00A9575B">
      <w:pPr>
        <w:pStyle w:val="Titre4"/>
      </w:pPr>
      <w:r>
        <w:t>Samedi 7 décembre</w:t>
      </w:r>
    </w:p>
    <w:p w14:paraId="3380137B" w14:textId="77777777" w:rsidR="00A9575B" w:rsidRDefault="00A9575B" w:rsidP="00A9575B">
      <w:pPr>
        <w:pStyle w:val="Titre5"/>
      </w:pPr>
      <w:r>
        <w:t>Jeu: «Énigme à Cordon - Les plans disparus»</w:t>
      </w:r>
    </w:p>
    <w:p w14:paraId="537818BE" w14:textId="77777777" w:rsidR="00A9575B" w:rsidRDefault="00A9575B" w:rsidP="00A9575B">
      <w:r>
        <w:t>Pendant la nuit, un petit farfadet a déchiré et caché les plans des parcs et jardins exposés dans «50 nuances de vert, quand ville et végétal se rencontrent». Il faudra les retrouver!</w:t>
      </w:r>
    </w:p>
    <w:p w14:paraId="415A20AB" w14:textId="1912FFD5" w:rsidR="00A9575B" w:rsidRDefault="00A9575B" w:rsidP="00A9575B">
      <w:r>
        <w:t xml:space="preserve">Hôtel de Cordon - </w:t>
      </w:r>
      <w:r w:rsidR="000049C7">
        <w:t xml:space="preserve">CIAP </w:t>
      </w:r>
      <w:r>
        <w:t>- 15h-16h15</w:t>
      </w:r>
    </w:p>
    <w:p w14:paraId="39A40C53" w14:textId="77777777" w:rsidR="00A9575B" w:rsidRDefault="00A9575B" w:rsidP="00A9575B">
      <w:r>
        <w:t>Sur inscription (Lire page dans Agenda «Sur inscription» - Payant</w:t>
      </w:r>
    </w:p>
    <w:p w14:paraId="65799B93" w14:textId="77777777" w:rsidR="00A9575B" w:rsidRDefault="00A9575B" w:rsidP="00A9575B">
      <w:pPr>
        <w:pStyle w:val="Titre5"/>
      </w:pPr>
      <w:r>
        <w:t>Rencontre:«Doodle, Polka et Sésame: des soignants à quatre pattes»</w:t>
      </w:r>
    </w:p>
    <w:p w14:paraId="055244ED" w14:textId="77777777" w:rsidR="00A9575B" w:rsidRDefault="00A9575B" w:rsidP="00A9575B">
      <w:r>
        <w:lastRenderedPageBreak/>
        <w:t>Claire Grillet, psychomotricienne et intervenante en médiation animale, présente sa pratique.</w:t>
      </w:r>
    </w:p>
    <w:p w14:paraId="402AE880" w14:textId="77777777" w:rsidR="00A9575B" w:rsidRDefault="00A9575B" w:rsidP="00A9575B">
      <w:r>
        <w:t>Médiathèque JJ Rousseau - 11h - Gratuit</w:t>
      </w:r>
    </w:p>
    <w:p w14:paraId="49265D60" w14:textId="77777777" w:rsidR="00A9575B" w:rsidRDefault="00A9575B" w:rsidP="00A9575B">
      <w:pPr>
        <w:pStyle w:val="Titre5"/>
      </w:pPr>
      <w:r>
        <w:t>Visite commentée: « Voyage, voyage! »</w:t>
      </w:r>
    </w:p>
    <w:p w14:paraId="5FD914C6" w14:textId="77777777" w:rsidR="00A9575B" w:rsidRDefault="00A9575B" w:rsidP="00A9575B">
      <w:r>
        <w:t>Les voyages ont toujours inspiré les artistes. Découvrez comment ce goût pour l’ailleurs, lointain et exotique ou plus proche, s’exprime dans les œuvres du musée.</w:t>
      </w:r>
    </w:p>
    <w:p w14:paraId="25FED529" w14:textId="77777777" w:rsidR="00A9575B" w:rsidRDefault="00A9575B" w:rsidP="00A9575B">
      <w:r>
        <w:t>Musée des Beaux-Arts - 14h30-15h30 Sur inscription - Payant</w:t>
      </w:r>
    </w:p>
    <w:p w14:paraId="3C444895" w14:textId="77777777" w:rsidR="00A9575B" w:rsidRDefault="00A9575B" w:rsidP="00A9575B">
      <w:pPr>
        <w:pStyle w:val="Titre5"/>
      </w:pPr>
      <w:r>
        <w:t>Visite-atelier des 3-5 ans: «La fabrique des couleurs»</w:t>
      </w:r>
    </w:p>
    <w:p w14:paraId="22A148EF" w14:textId="77777777" w:rsidR="00A9575B" w:rsidRDefault="00A9575B" w:rsidP="00A9575B">
      <w:r>
        <w:t>Le musée, c’est aussi pour les petits!</w:t>
      </w:r>
    </w:p>
    <w:p w14:paraId="2077B345" w14:textId="77777777" w:rsidR="00A9575B" w:rsidRDefault="00A9575B" w:rsidP="00A9575B">
      <w:r>
        <w:t xml:space="preserve">Après avoir observé les couleurs et les sensations et émotions qu’elles suscitent dans les tableaux, les enfants </w:t>
      </w:r>
      <w:r>
        <w:lastRenderedPageBreak/>
        <w:t>fabriqueront leurs propres couleurs à partir de pigments.</w:t>
      </w:r>
    </w:p>
    <w:p w14:paraId="2B252B9E" w14:textId="77777777" w:rsidR="00A9575B" w:rsidRDefault="00A9575B" w:rsidP="00A9575B">
      <w:r>
        <w:t>Musée des Beaux-Arts - 10h30-11h30 - Sur inscription - Payant</w:t>
      </w:r>
    </w:p>
    <w:p w14:paraId="4C07262A" w14:textId="77777777" w:rsidR="00A9575B" w:rsidRDefault="00A9575B" w:rsidP="00A9575B">
      <w:pPr>
        <w:pStyle w:val="Titre5"/>
      </w:pPr>
      <w:r>
        <w:t>Noël au faubourg Montmélian</w:t>
      </w:r>
    </w:p>
    <w:p w14:paraId="494FE3F6" w14:textId="77777777" w:rsidR="00A9575B" w:rsidRDefault="00A9575B" w:rsidP="00A9575B">
      <w:r>
        <w:t>Cristal Habitat et les commerçants du faubourg vous invitent à partager</w:t>
      </w:r>
    </w:p>
    <w:p w14:paraId="18E931E1" w14:textId="77777777" w:rsidR="00A9575B" w:rsidRDefault="00A9575B" w:rsidP="00A9575B">
      <w:r>
        <w:t>diverses animations dans la rue piétonne.</w:t>
      </w:r>
    </w:p>
    <w:p w14:paraId="452B5297" w14:textId="77777777" w:rsidR="00A9575B" w:rsidRDefault="00A9575B" w:rsidP="00A9575B">
      <w:r>
        <w:t>Centre-ville</w:t>
      </w:r>
    </w:p>
    <w:p w14:paraId="2A0C3A22" w14:textId="77777777" w:rsidR="00A9575B" w:rsidRDefault="00A9575B" w:rsidP="00A9575B">
      <w:r>
        <w:t>Faubourg Montmélian -14h-18h - Gratuit</w:t>
      </w:r>
    </w:p>
    <w:p w14:paraId="321EE492" w14:textId="330F7576" w:rsidR="00A9575B" w:rsidRDefault="00A9575B" w:rsidP="00A9575B">
      <w:pPr>
        <w:pStyle w:val="Titre5"/>
      </w:pPr>
      <w:r>
        <w:t xml:space="preserve">Rugby: Chambéry contre </w:t>
      </w:r>
      <w:r w:rsidR="000049C7">
        <w:t xml:space="preserve">OL </w:t>
      </w:r>
      <w:r>
        <w:t>marcquois</w:t>
      </w:r>
    </w:p>
    <w:p w14:paraId="6633940C" w14:textId="77777777" w:rsidR="00A9575B" w:rsidRDefault="00A9575B" w:rsidP="00A9575B">
      <w:r>
        <w:t>Venez soutenir votre équipe lors de ce match de championnat national!</w:t>
      </w:r>
    </w:p>
    <w:p w14:paraId="63C3767C" w14:textId="77777777" w:rsidR="00A9575B" w:rsidRDefault="00A9575B" w:rsidP="00A9575B">
      <w:r>
        <w:t>Prenez vos places sur shop.soc-rugby.com/billetterie</w:t>
      </w:r>
    </w:p>
    <w:p w14:paraId="5CA562FD" w14:textId="77777777" w:rsidR="00A9575B" w:rsidRDefault="00A9575B" w:rsidP="00A9575B">
      <w:r>
        <w:t>Chambéry Savoie Stadium -15h30 - Payant</w:t>
      </w:r>
    </w:p>
    <w:p w14:paraId="4FD36BFC" w14:textId="77777777" w:rsidR="00A9575B" w:rsidRDefault="00A9575B" w:rsidP="00A9575B">
      <w:pPr>
        <w:pStyle w:val="Titre4"/>
      </w:pPr>
      <w:r>
        <w:t>Lundi 9 décembre</w:t>
      </w:r>
    </w:p>
    <w:p w14:paraId="7CE287D9" w14:textId="77777777" w:rsidR="00A9575B" w:rsidRDefault="00A9575B" w:rsidP="00A9575B">
      <w:r>
        <w:t>Conférence par Peter Torvik: «Edgard Varese»</w:t>
      </w:r>
    </w:p>
    <w:p w14:paraId="19827FDA" w14:textId="77777777" w:rsidR="00A9575B" w:rsidRDefault="00A9575B" w:rsidP="00A9575B">
      <w:r>
        <w:lastRenderedPageBreak/>
        <w:t>Compositeur français transplanté à New-York, Edgard Varèse fut un pionnier des musiques instrumentales et électroniques.</w:t>
      </w:r>
    </w:p>
    <w:p w14:paraId="3E6F96F3" w14:textId="77777777" w:rsidR="00A9575B" w:rsidRDefault="00A9575B" w:rsidP="00A9575B">
      <w:r>
        <w:t>Ses recherches sonores ont influencé un grand nombre de musiciens.</w:t>
      </w:r>
    </w:p>
    <w:p w14:paraId="59FED06D" w14:textId="77777777" w:rsidR="00A9575B" w:rsidRDefault="00A9575B" w:rsidP="00A9575B">
      <w:r>
        <w:t>Cité des arts - 18h30 - Gratuit</w:t>
      </w:r>
    </w:p>
    <w:p w14:paraId="1F8ED1DF" w14:textId="77777777" w:rsidR="00A9575B" w:rsidRDefault="00A9575B" w:rsidP="00A9575B">
      <w:pPr>
        <w:pStyle w:val="Titre4"/>
      </w:pPr>
      <w:r>
        <w:t>Mardi 10 décembre</w:t>
      </w:r>
    </w:p>
    <w:p w14:paraId="45161D8C" w14:textId="77777777" w:rsidR="00A9575B" w:rsidRDefault="00A9575B" w:rsidP="00A9575B">
      <w:pPr>
        <w:pStyle w:val="Titre5"/>
      </w:pPr>
      <w:r>
        <w:t>Conférence par Benoît Magnin: «Le Requiem de Mozart»</w:t>
      </w:r>
    </w:p>
    <w:p w14:paraId="7C784CE9" w14:textId="77777777" w:rsidR="00A9575B" w:rsidRDefault="00A9575B" w:rsidP="00A9575B">
      <w:r>
        <w:t>Que peut-on encore apprendre sur l’œuvre la plus célèbre du compositeur le plus fameux?</w:t>
      </w:r>
    </w:p>
    <w:p w14:paraId="2E2B8AAB" w14:textId="77777777" w:rsidR="00A9575B" w:rsidRDefault="00A9575B" w:rsidP="00A9575B">
      <w:r>
        <w:t>Cité des arts - 19h30 - Gratuit</w:t>
      </w:r>
    </w:p>
    <w:p w14:paraId="57739E0F" w14:textId="77777777" w:rsidR="00A9575B" w:rsidRDefault="00A9575B" w:rsidP="00A9575B">
      <w:pPr>
        <w:pStyle w:val="Titre5"/>
      </w:pPr>
      <w:r>
        <w:t>Amphis Pour Tous</w:t>
      </w:r>
    </w:p>
    <w:p w14:paraId="09837A6C" w14:textId="77777777" w:rsidR="00A9575B" w:rsidRDefault="00A9575B" w:rsidP="00A9575B">
      <w:r>
        <w:t>Conférence «Le Tour de France en montagne: quels enjeux touristiques et environnementaux?»</w:t>
      </w:r>
    </w:p>
    <w:p w14:paraId="13FC33F7" w14:textId="59919261" w:rsidR="00A9575B" w:rsidRDefault="000049C7" w:rsidP="00A9575B">
      <w:r>
        <w:t xml:space="preserve">USBM </w:t>
      </w:r>
      <w:r w:rsidR="00A9575B">
        <w:t>- 27 rue Marcoz - 18h - Gratuit</w:t>
      </w:r>
    </w:p>
    <w:p w14:paraId="4D623D15" w14:textId="77777777" w:rsidR="00A9575B" w:rsidRDefault="00A9575B" w:rsidP="00A9575B">
      <w:pPr>
        <w:pStyle w:val="Titre4"/>
      </w:pPr>
      <w:r>
        <w:lastRenderedPageBreak/>
        <w:t>Mercredi 11 décembre</w:t>
      </w:r>
    </w:p>
    <w:p w14:paraId="4CCE2ADD" w14:textId="77777777" w:rsidR="00A9575B" w:rsidRDefault="00A9575B" w:rsidP="00A9575B">
      <w:pPr>
        <w:pStyle w:val="Titre5"/>
      </w:pPr>
      <w:r>
        <w:t>Visite des 2-3 ans: «Émotions! »</w:t>
      </w:r>
    </w:p>
    <w:p w14:paraId="1C4F5121" w14:textId="77777777" w:rsidR="00A9575B" w:rsidRDefault="00A9575B" w:rsidP="00A9575B">
      <w:r>
        <w:t>Joie, amour ou peur?</w:t>
      </w:r>
    </w:p>
    <w:p w14:paraId="29E82798" w14:textId="77777777" w:rsidR="00A9575B" w:rsidRDefault="00A9575B" w:rsidP="00A9575B">
      <w:r>
        <w:t>Cette visite propose une découverte des œuvres de la collection permanente et des émotions qu’elles évoquent, à travers des outils d’observation et des petits jeux.</w:t>
      </w:r>
    </w:p>
    <w:p w14:paraId="4A43CC6F" w14:textId="77777777" w:rsidR="00A9575B" w:rsidRDefault="00A9575B" w:rsidP="00A9575B">
      <w:r>
        <w:t>Musée des Beaux-Arts - 10h30-11h30 - Sur inscription - Payant</w:t>
      </w:r>
    </w:p>
    <w:p w14:paraId="26068C7A" w14:textId="77777777" w:rsidR="00A9575B" w:rsidRDefault="00A9575B" w:rsidP="00A9575B">
      <w:pPr>
        <w:pStyle w:val="Titre4"/>
      </w:pPr>
      <w:r>
        <w:t>Vendredi 13 décembre</w:t>
      </w:r>
    </w:p>
    <w:p w14:paraId="6447E91A" w14:textId="77777777" w:rsidR="00A9575B" w:rsidRDefault="00A9575B" w:rsidP="00A9575B">
      <w:pPr>
        <w:pStyle w:val="Titre5"/>
      </w:pPr>
      <w:r>
        <w:t>Atelier «Graines de conteur»</w:t>
      </w:r>
    </w:p>
    <w:p w14:paraId="35C680E8" w14:textId="77777777" w:rsidR="00A9575B" w:rsidRDefault="00A9575B" w:rsidP="00A9575B">
      <w:r>
        <w:t>Vous aimez les histoires mais vous ne savez pas comment les raconter et captiver un auditoire? Venez vous initier à cet art!</w:t>
      </w:r>
    </w:p>
    <w:p w14:paraId="1B4C24CB" w14:textId="77777777" w:rsidR="00A9575B" w:rsidRDefault="00A9575B" w:rsidP="00A9575B">
      <w:r>
        <w:t>Médiathèque JJ Rousseau - 17h-19h - Sur inscription - Gratuit</w:t>
      </w:r>
    </w:p>
    <w:p w14:paraId="532C316C" w14:textId="77777777" w:rsidR="00A9575B" w:rsidRDefault="00A9575B" w:rsidP="00A9575B">
      <w:pPr>
        <w:pStyle w:val="Titre5"/>
      </w:pPr>
      <w:r>
        <w:t>Handball: Chambéry contre Limoges</w:t>
      </w:r>
    </w:p>
    <w:p w14:paraId="6170E67B" w14:textId="77777777" w:rsidR="00A9575B" w:rsidRDefault="00A9575B" w:rsidP="00A9575B">
      <w:r>
        <w:lastRenderedPageBreak/>
        <w:t>La Team Chambé reçoit Limoges lors de la J14 de Liqui Moly StarLigue. À cette occasion, le Phare et ses coursives se transforment aux couleurs de Noël!</w:t>
      </w:r>
    </w:p>
    <w:p w14:paraId="4346EC40" w14:textId="77777777" w:rsidR="00A9575B" w:rsidRDefault="00A9575B" w:rsidP="00A9575B">
      <w:r>
        <w:t>Prenez vos places sur billetterie.teamchambe.com</w:t>
      </w:r>
    </w:p>
    <w:p w14:paraId="12E23EDA" w14:textId="77777777" w:rsidR="00A9575B" w:rsidRDefault="00A9575B" w:rsidP="00A9575B">
      <w:r>
        <w:t>Le Phare - 20h - Payant</w:t>
      </w:r>
    </w:p>
    <w:p w14:paraId="0C91DE61" w14:textId="77777777" w:rsidR="00A9575B" w:rsidRDefault="00A9575B" w:rsidP="00A9575B">
      <w:pPr>
        <w:pStyle w:val="Titre5"/>
      </w:pPr>
      <w:r>
        <w:t>Comédie musicale: «L’éveil d’Alice»</w:t>
      </w:r>
    </w:p>
    <w:p w14:paraId="530CF705" w14:textId="77777777" w:rsidR="00A9575B" w:rsidRDefault="00A9575B" w:rsidP="00A9575B">
      <w:r>
        <w:t>Une adaptation originale d’Alice au pays des merveilles avec des artistes professionnels et amateurs ainsi que des habitants. En collaboration avec Posse 33.</w:t>
      </w:r>
    </w:p>
    <w:p w14:paraId="336D551B" w14:textId="77777777" w:rsidR="00A9575B" w:rsidRDefault="00A9575B" w:rsidP="00A9575B">
      <w:r>
        <w:t>Hauts-de-Chambéry - Le Scarabée - 20h30 - Sur inscription - Gratuit</w:t>
      </w:r>
    </w:p>
    <w:p w14:paraId="0466C1EE" w14:textId="77777777" w:rsidR="00A9575B" w:rsidRDefault="00A9575B" w:rsidP="00A9575B">
      <w:pPr>
        <w:pStyle w:val="Titre4"/>
      </w:pPr>
      <w:r>
        <w:t>Samedi 14 décembre</w:t>
      </w:r>
    </w:p>
    <w:p w14:paraId="752A881F" w14:textId="77777777" w:rsidR="00A9575B" w:rsidRDefault="00A9575B" w:rsidP="00A9575B">
      <w:pPr>
        <w:pStyle w:val="Titre5"/>
      </w:pPr>
      <w:r>
        <w:t>Rugby: Chambéry contre Bourgoin-Jallieu</w:t>
      </w:r>
    </w:p>
    <w:p w14:paraId="7BB50418" w14:textId="77777777" w:rsidR="00A9575B" w:rsidRDefault="00A9575B" w:rsidP="00A9575B">
      <w:r>
        <w:lastRenderedPageBreak/>
        <w:t>Venez soutenir votre équipe lors de ce match de championnat national! Prenez vos places sur shop. soc-rugby.com/billetterie</w:t>
      </w:r>
    </w:p>
    <w:p w14:paraId="6A6B1037" w14:textId="77777777" w:rsidR="00A9575B" w:rsidRDefault="00A9575B" w:rsidP="00A9575B">
      <w:r>
        <w:t>Chambéry Savoie Stadium - 15h30 - Payant</w:t>
      </w:r>
    </w:p>
    <w:p w14:paraId="285A05CB" w14:textId="77777777" w:rsidR="00A9575B" w:rsidRDefault="00A9575B" w:rsidP="00A9575B">
      <w:pPr>
        <w:pStyle w:val="Titre5"/>
      </w:pPr>
      <w:r>
        <w:t>Collecte de jouets</w:t>
      </w:r>
    </w:p>
    <w:p w14:paraId="209D013C" w14:textId="77777777" w:rsidR="00A9575B" w:rsidRDefault="00A9575B" w:rsidP="00A9575B">
      <w:r>
        <w:t>Lors de la rencontre entre le Chambéry Savoie Football et Espaly, collecte de jouets en partenariat avec l’association les Lucioles.</w:t>
      </w:r>
    </w:p>
    <w:p w14:paraId="42450F06" w14:textId="77777777" w:rsidR="00A9575B" w:rsidRDefault="00A9575B" w:rsidP="00A9575B">
      <w:r>
        <w:t>Bissy Stade Mager - 17h-21h - Gratuit</w:t>
      </w:r>
    </w:p>
    <w:p w14:paraId="6E5E23CE" w14:textId="77777777" w:rsidR="00A9575B" w:rsidRDefault="00A9575B" w:rsidP="00A9575B">
      <w:pPr>
        <w:pStyle w:val="Titre5"/>
      </w:pPr>
      <w:r>
        <w:t>Fête de Noël de Chambéry-le-Vieux</w:t>
      </w:r>
    </w:p>
    <w:p w14:paraId="2C9092BE" w14:textId="77777777" w:rsidR="00A9575B" w:rsidRDefault="00A9575B" w:rsidP="00A9575B">
      <w:r>
        <w:t>Diverses animations puis déambulation aux lampions.</w:t>
      </w:r>
    </w:p>
    <w:p w14:paraId="415A5512" w14:textId="77777777" w:rsidR="00A9575B" w:rsidRDefault="00A9575B" w:rsidP="00A9575B">
      <w:r>
        <w:t>Chambéry-le-Vieux - Salle Paul Battail - 14h-18h30</w:t>
      </w:r>
    </w:p>
    <w:p w14:paraId="417E6968" w14:textId="77777777" w:rsidR="00A9575B" w:rsidRDefault="00A9575B" w:rsidP="00A9575B">
      <w:pPr>
        <w:pStyle w:val="Titre5"/>
      </w:pPr>
      <w:r>
        <w:t>Marché des créateurs</w:t>
      </w:r>
    </w:p>
    <w:p w14:paraId="299E9AC4" w14:textId="77777777" w:rsidR="00A9575B" w:rsidRDefault="00A9575B" w:rsidP="00A9575B">
      <w:r>
        <w:lastRenderedPageBreak/>
        <w:t>Une trentaine d’artisans locaux de l’association CréaSavoie exposent leurs créations 100% fait main.</w:t>
      </w:r>
    </w:p>
    <w:p w14:paraId="44A41ED4" w14:textId="77777777" w:rsidR="00A9575B" w:rsidRDefault="00A9575B" w:rsidP="00A9575B">
      <w:r>
        <w:t>Centre-ville - Boulevard de la Colonne - 10h-18h - Gratuit</w:t>
      </w:r>
    </w:p>
    <w:p w14:paraId="673F8BBF" w14:textId="77777777" w:rsidR="00A9575B" w:rsidRDefault="00A9575B" w:rsidP="00A9575B">
      <w:pPr>
        <w:pStyle w:val="Titre4"/>
      </w:pPr>
      <w:r>
        <w:t>Du 16 au 20 décembre</w:t>
      </w:r>
    </w:p>
    <w:p w14:paraId="0BE10B56" w14:textId="77777777" w:rsidR="00A9575B" w:rsidRDefault="00A9575B" w:rsidP="00A9575B">
      <w:pPr>
        <w:pStyle w:val="Titre5"/>
      </w:pPr>
      <w:r>
        <w:t>Spectacle: Élèves en scène</w:t>
      </w:r>
    </w:p>
    <w:p w14:paraId="537C99C3" w14:textId="77777777" w:rsidR="00A9575B" w:rsidRDefault="00A9575B" w:rsidP="00A9575B">
      <w:r>
        <w:t>Les élèves de la Cité des arts vous présentent leurs travaux de fin de période.</w:t>
      </w:r>
    </w:p>
    <w:p w14:paraId="6E23BE88" w14:textId="77777777" w:rsidR="00A9575B" w:rsidRDefault="00A9575B" w:rsidP="00A9575B">
      <w:r>
        <w:t>Cité des arts - 18h - Gratuit</w:t>
      </w:r>
    </w:p>
    <w:p w14:paraId="6C514870" w14:textId="77777777" w:rsidR="00A9575B" w:rsidRDefault="00A9575B" w:rsidP="00A9575B">
      <w:pPr>
        <w:pStyle w:val="Titre4"/>
      </w:pPr>
      <w:r>
        <w:t>Lundi 16 décembre</w:t>
      </w:r>
    </w:p>
    <w:p w14:paraId="0554D339" w14:textId="77777777" w:rsidR="00A9575B" w:rsidRDefault="00A9575B" w:rsidP="00A9575B">
      <w:pPr>
        <w:pStyle w:val="Titre5"/>
      </w:pPr>
      <w:r>
        <w:t>Balade moto des Pères et Mères Noël savoyard(e)s</w:t>
      </w:r>
    </w:p>
    <w:p w14:paraId="2237DFCA" w14:textId="77777777" w:rsidR="00A9575B" w:rsidRDefault="00A9575B" w:rsidP="00A9575B">
      <w:r>
        <w:t>Défilé d’une centaine de motards déguisés, organisé par le Goldwing Club Rhône-Alpes au profit de la Croix-Rouge pour les enfants hospitalisés.</w:t>
      </w:r>
    </w:p>
    <w:p w14:paraId="5491170E" w14:textId="77777777" w:rsidR="00A9575B" w:rsidRDefault="00A9575B" w:rsidP="00A9575B">
      <w:r>
        <w:t>Aussi le 21 décembre.</w:t>
      </w:r>
    </w:p>
    <w:p w14:paraId="5D2E69A6" w14:textId="77777777" w:rsidR="00A9575B" w:rsidRDefault="00A9575B" w:rsidP="00A9575B">
      <w:r>
        <w:lastRenderedPageBreak/>
        <w:t>Centre-ville - 13h-14h15 – Gratuit</w:t>
      </w:r>
    </w:p>
    <w:p w14:paraId="5897DEEB" w14:textId="77777777" w:rsidR="00A9575B" w:rsidRDefault="00A9575B" w:rsidP="00A9575B">
      <w:pPr>
        <w:pStyle w:val="Titre4"/>
      </w:pPr>
      <w:r>
        <w:t>Du 17 au 21 décembre</w:t>
      </w:r>
    </w:p>
    <w:p w14:paraId="554FC080" w14:textId="77777777" w:rsidR="00A9575B" w:rsidRDefault="00A9575B" w:rsidP="00A9575B">
      <w:pPr>
        <w:pStyle w:val="Titre5"/>
      </w:pPr>
      <w:r>
        <w:t>Tout schusssssssss vers Noël</w:t>
      </w:r>
    </w:p>
    <w:p w14:paraId="6F98D440" w14:textId="77777777" w:rsidR="00A9575B" w:rsidRDefault="00A9575B" w:rsidP="00A9575B">
      <w:r>
        <w:t>Pas besoin de skis pour filer tout droit à l’Espace Malraux! Venez partager des spectacles, du cinéma, des ateliers et du rire dans une ambiance enchantée. Répondez à l’appel de la forêt, retrouvez Shrek, l’étrange bonhomme vert, découvrez un savoureux rodéo pédestre…</w:t>
      </w:r>
    </w:p>
    <w:p w14:paraId="55138EB7" w14:textId="77777777" w:rsidR="00A9575B" w:rsidRDefault="00A9575B" w:rsidP="00A9575B">
      <w:r>
        <w:t>Du 17 au 21 décembre, c’est Noël avant l’heure que vous propose la scène nationale dans sa programmation Festivals &amp; Temps forts.</w:t>
      </w:r>
    </w:p>
    <w:p w14:paraId="6A56D8DF" w14:textId="77777777" w:rsidR="00A9575B" w:rsidRDefault="00A9575B" w:rsidP="00A9575B">
      <w:r>
        <w:t>www.malrauxchambery.fr/festivals-temps-forts</w:t>
      </w:r>
    </w:p>
    <w:p w14:paraId="20CACD6A" w14:textId="77777777" w:rsidR="00A9575B" w:rsidRDefault="00A9575B" w:rsidP="00A9575B">
      <w:pPr>
        <w:pStyle w:val="Titre4"/>
      </w:pPr>
      <w:r>
        <w:t>Mercredi 18 décembre</w:t>
      </w:r>
    </w:p>
    <w:p w14:paraId="1F370C4A" w14:textId="77777777" w:rsidR="00A9575B" w:rsidRDefault="00A9575B" w:rsidP="00A9575B">
      <w:pPr>
        <w:pStyle w:val="Titre5"/>
      </w:pPr>
      <w:r>
        <w:t>CinéOké: « Shrek »</w:t>
      </w:r>
    </w:p>
    <w:p w14:paraId="1DDF2FE0" w14:textId="77777777" w:rsidR="00A9575B" w:rsidRDefault="00A9575B" w:rsidP="00A9575B">
      <w:r>
        <w:lastRenderedPageBreak/>
        <w:t>Vous verrez la vie en vert avec la projection de Shrek en version CinéOKé. Parez-vous de vos plus beaux déguisements de princesses, lutins, chevaliers, fées et créatures vertes!</w:t>
      </w:r>
    </w:p>
    <w:p w14:paraId="163C78AC" w14:textId="77777777" w:rsidR="00A9575B" w:rsidRDefault="00A9575B" w:rsidP="00A9575B">
      <w:r>
        <w:t>Espace Malraux - 14h30 - Sur inscription - Payant</w:t>
      </w:r>
    </w:p>
    <w:p w14:paraId="28EE1F39" w14:textId="77777777" w:rsidR="00A9575B" w:rsidRDefault="00A9575B" w:rsidP="00A9575B">
      <w:pPr>
        <w:pStyle w:val="Titre5"/>
      </w:pPr>
      <w:r>
        <w:t>Parade de Noël du Biollay</w:t>
      </w:r>
    </w:p>
    <w:p w14:paraId="5230A526" w14:textId="77777777" w:rsidR="00A9575B" w:rsidRDefault="00A9575B" w:rsidP="00A9575B">
      <w:r>
        <w:t>Départ rue des Tilleuls, arrivée dans la cour du bâtiment Descartes. Cette parade sera suivie d’animations, d’un spectacle et d’un bon chocolat chaud!</w:t>
      </w:r>
    </w:p>
    <w:p w14:paraId="2F3C7BAC" w14:textId="77777777" w:rsidR="00A9575B" w:rsidRDefault="00A9575B" w:rsidP="00A9575B">
      <w:r>
        <w:t>Biollay - 17h-18h30 - Gratuit</w:t>
      </w:r>
    </w:p>
    <w:p w14:paraId="3E61394B" w14:textId="77777777" w:rsidR="00A9575B" w:rsidRDefault="00A9575B" w:rsidP="00A9575B">
      <w:pPr>
        <w:pStyle w:val="Titre4"/>
      </w:pPr>
      <w:r>
        <w:t>Vendredi 20 décembre</w:t>
      </w:r>
    </w:p>
    <w:p w14:paraId="32DFDAD9" w14:textId="77777777" w:rsidR="00A9575B" w:rsidRDefault="00A9575B" w:rsidP="00A9575B">
      <w:pPr>
        <w:pStyle w:val="Titre5"/>
      </w:pPr>
      <w:r>
        <w:t>Nuit de la danse</w:t>
      </w:r>
    </w:p>
    <w:p w14:paraId="50DB8030" w14:textId="77777777" w:rsidR="00A9575B" w:rsidRDefault="00A9575B" w:rsidP="00A9575B">
      <w:r>
        <w:t>Rendez-vous sur le dancefloor du Bartem pour danser jusqu’au bout de la nuit.</w:t>
      </w:r>
    </w:p>
    <w:p w14:paraId="0FD1849C" w14:textId="555A1EC5" w:rsidR="00A9575B" w:rsidRDefault="000049C7" w:rsidP="00A9575B">
      <w:r>
        <w:t xml:space="preserve">MJC </w:t>
      </w:r>
      <w:r w:rsidR="00A9575B">
        <w:t>- Jusqu’à 5h - Payant</w:t>
      </w:r>
    </w:p>
    <w:p w14:paraId="73D91FF9" w14:textId="77777777" w:rsidR="00A9575B" w:rsidRDefault="00A9575B" w:rsidP="00A9575B">
      <w:pPr>
        <w:pStyle w:val="Titre5"/>
      </w:pPr>
      <w:r>
        <w:t>Parade de Noël des Hauts-de-Chambéry</w:t>
      </w:r>
    </w:p>
    <w:p w14:paraId="6BAC8259" w14:textId="77777777" w:rsidR="00A9575B" w:rsidRDefault="00A9575B" w:rsidP="00A9575B">
      <w:r>
        <w:lastRenderedPageBreak/>
        <w:t>Départ de la place Demangeat et arrivée sur l’esplanade de l’avenue</w:t>
      </w:r>
    </w:p>
    <w:p w14:paraId="541189F1" w14:textId="77777777" w:rsidR="00A9575B" w:rsidRDefault="00A9575B" w:rsidP="00A9575B">
      <w:r>
        <w:t>d’Annecy où spectacle, animations et chocolat chaud seront offerts.</w:t>
      </w:r>
    </w:p>
    <w:p w14:paraId="3FE5B4E6" w14:textId="77777777" w:rsidR="00A9575B" w:rsidRDefault="00A9575B" w:rsidP="00A9575B">
      <w:r>
        <w:t>Hauts-de-Chambéry - 17h-18h30 - Gratuit</w:t>
      </w:r>
    </w:p>
    <w:p w14:paraId="6A59A6EE" w14:textId="77777777" w:rsidR="00A9575B" w:rsidRDefault="00A9575B" w:rsidP="00A9575B">
      <w:pPr>
        <w:pStyle w:val="Titre4"/>
      </w:pPr>
      <w:r>
        <w:t>Du 20 au 22 décembre</w:t>
      </w:r>
    </w:p>
    <w:p w14:paraId="0C65EE54" w14:textId="77777777" w:rsidR="00A9575B" w:rsidRDefault="00A9575B" w:rsidP="00A9575B">
      <w:pPr>
        <w:pStyle w:val="Titre5"/>
      </w:pPr>
      <w:r>
        <w:t>La Ronde gourmande</w:t>
      </w:r>
    </w:p>
    <w:p w14:paraId="3D74B547" w14:textId="77777777" w:rsidR="00A9575B" w:rsidRDefault="00A9575B" w:rsidP="00A9575B">
      <w:r>
        <w:t>Marché de producteurs et artisans locaux, proposé par les parcs naturels régionaux des Bauges et de Chartreuse, la Chambre d’agriculture Savoie Mont-Blanc, avec le soutien de la Ville.</w:t>
      </w:r>
    </w:p>
    <w:p w14:paraId="415B3770" w14:textId="77777777" w:rsidR="00A9575B" w:rsidRDefault="00A9575B" w:rsidP="00A9575B">
      <w:r>
        <w:t>Chambéry Savoie Stadium</w:t>
      </w:r>
    </w:p>
    <w:p w14:paraId="636AAAF0" w14:textId="77777777" w:rsidR="00A9575B" w:rsidRDefault="00A9575B" w:rsidP="00A9575B">
      <w:pPr>
        <w:pStyle w:val="Titre4"/>
      </w:pPr>
      <w:r>
        <w:t>Du 26 au 28 décembre</w:t>
      </w:r>
    </w:p>
    <w:p w14:paraId="0E2C9E92" w14:textId="77777777" w:rsidR="00A9575B" w:rsidRDefault="00A9575B" w:rsidP="00A9575B">
      <w:pPr>
        <w:pStyle w:val="Titre5"/>
      </w:pPr>
      <w:r>
        <w:t>Séances de planétarium: «La tête dans les étoiles»</w:t>
      </w:r>
    </w:p>
    <w:p w14:paraId="60CBF14C" w14:textId="77777777" w:rsidR="00A9575B" w:rsidRDefault="00A9575B" w:rsidP="00A9575B">
      <w:r>
        <w:t>En compagnie d’un animateur scientifique de la Galerie Eurêka. Tout public à partir de 8 ans.</w:t>
      </w:r>
    </w:p>
    <w:p w14:paraId="0AF4DB89" w14:textId="77777777" w:rsidR="00A9575B" w:rsidRDefault="00A9575B" w:rsidP="00A9575B">
      <w:r>
        <w:lastRenderedPageBreak/>
        <w:t>Galerie Eurêka</w:t>
      </w:r>
    </w:p>
    <w:p w14:paraId="6E96D1F6" w14:textId="77777777" w:rsidR="00A9575B" w:rsidRDefault="00A9575B" w:rsidP="00A9575B">
      <w:r>
        <w:t>Jeudi et vendredi à 15h30 et 16h30</w:t>
      </w:r>
    </w:p>
    <w:p w14:paraId="2B01B73D" w14:textId="77777777" w:rsidR="00A9575B" w:rsidRDefault="00A9575B" w:rsidP="00A9575B">
      <w:r>
        <w:t>Samedi à 10h30, 14h30, 15h30 - et 16h30</w:t>
      </w:r>
    </w:p>
    <w:p w14:paraId="7BDF7626" w14:textId="77777777" w:rsidR="00A9575B" w:rsidRDefault="00A9575B" w:rsidP="00A9575B">
      <w:r>
        <w:t>Gratuit</w:t>
      </w:r>
    </w:p>
    <w:p w14:paraId="46C48B96" w14:textId="77777777" w:rsidR="00A9575B" w:rsidRDefault="00A9575B" w:rsidP="00A9575B">
      <w:pPr>
        <w:pStyle w:val="Titre3"/>
      </w:pPr>
      <w:r>
        <w:t>Janvier</w:t>
      </w:r>
    </w:p>
    <w:p w14:paraId="7D2BD606" w14:textId="77777777" w:rsidR="00A9575B" w:rsidRDefault="00A9575B" w:rsidP="00A9575B">
      <w:pPr>
        <w:pStyle w:val="Titre4"/>
      </w:pPr>
      <w:r>
        <w:t>Vendredi 10 janvier</w:t>
      </w:r>
    </w:p>
    <w:p w14:paraId="15BEB0E6" w14:textId="77777777" w:rsidR="00A9575B" w:rsidRDefault="00A9575B" w:rsidP="00A9575B">
      <w:pPr>
        <w:pStyle w:val="Titre5"/>
      </w:pPr>
      <w:r>
        <w:t>Concert du nouvel an</w:t>
      </w:r>
    </w:p>
    <w:p w14:paraId="4F951FD3" w14:textId="77777777" w:rsidR="00A9575B" w:rsidRDefault="00A9575B" w:rsidP="00A9575B">
      <w:r>
        <w:t>L’orchestre des Pays de Savoie vous invite à un voyage à travers les siècles où seront revisités des chefs d’œuvre baroques, romantiques et modernes.</w:t>
      </w:r>
    </w:p>
    <w:p w14:paraId="26F2CB4E" w14:textId="77777777" w:rsidR="00A9575B" w:rsidRDefault="00A9575B" w:rsidP="00A9575B">
      <w:r>
        <w:t>Hauts-de-Chambéry - Le Scarabée - 19h - Sur inscription - Payant</w:t>
      </w:r>
    </w:p>
    <w:p w14:paraId="4B6E2728" w14:textId="77777777" w:rsidR="00A9575B" w:rsidRDefault="00A9575B" w:rsidP="00A9575B">
      <w:pPr>
        <w:pStyle w:val="Titre5"/>
      </w:pPr>
      <w:r>
        <w:t>Visite flash: focus sur le drone-hélicoptère Ingenuity</w:t>
      </w:r>
    </w:p>
    <w:p w14:paraId="5BE10FBB" w14:textId="77777777" w:rsidR="00A9575B" w:rsidRDefault="00A9575B" w:rsidP="00A9575B">
      <w:r>
        <w:t>Menée par un animateur scientifique de la galerie Eurêka.</w:t>
      </w:r>
    </w:p>
    <w:p w14:paraId="64256FD8" w14:textId="77777777" w:rsidR="00A9575B" w:rsidRDefault="00A9575B" w:rsidP="00A9575B">
      <w:r>
        <w:t>Tout public à partir de 8 ans, 10 min.</w:t>
      </w:r>
    </w:p>
    <w:p w14:paraId="0B40956D" w14:textId="77777777" w:rsidR="00A9575B" w:rsidRDefault="00A9575B" w:rsidP="00A9575B">
      <w:r>
        <w:lastRenderedPageBreak/>
        <w:t>Galerie Eurêka - Tous les mercredis et samedis à 14h30 et 16h30</w:t>
      </w:r>
    </w:p>
    <w:p w14:paraId="47B135E9" w14:textId="77777777" w:rsidR="00A9575B" w:rsidRDefault="00A9575B" w:rsidP="00A9575B">
      <w:r>
        <w:t>Vacances scolaires: du mardi au samedi à 14h30 et 16h30</w:t>
      </w:r>
    </w:p>
    <w:p w14:paraId="746E1823" w14:textId="77777777" w:rsidR="00A9575B" w:rsidRDefault="00A9575B" w:rsidP="00A9575B">
      <w:r>
        <w:t>Gratuit</w:t>
      </w:r>
    </w:p>
    <w:p w14:paraId="3EA0F784" w14:textId="77777777" w:rsidR="00A9575B" w:rsidRDefault="00A9575B" w:rsidP="00A9575B">
      <w:pPr>
        <w:pStyle w:val="Titre5"/>
      </w:pPr>
      <w:r>
        <w:t>Atelier «Petit explorateur de Mars»</w:t>
      </w:r>
    </w:p>
    <w:p w14:paraId="40446615" w14:textId="77777777" w:rsidR="00A9575B" w:rsidRDefault="00A9575B" w:rsidP="00A9575B">
      <w:r>
        <w:t>Proposé par un animateur scientifique de la galerie Eurêka. Pour les jeunes</w:t>
      </w:r>
    </w:p>
    <w:p w14:paraId="1B0D1962" w14:textId="77777777" w:rsidR="00A9575B" w:rsidRDefault="00A9575B" w:rsidP="00A9575B">
      <w:r>
        <w:t>publics de 8 à 12 ans.</w:t>
      </w:r>
    </w:p>
    <w:p w14:paraId="609391B3" w14:textId="77777777" w:rsidR="00A9575B" w:rsidRDefault="00A9575B" w:rsidP="00A9575B">
      <w:r>
        <w:t>Galerie Eurêka - Tous les mercredis et samedis à 16h15</w:t>
      </w:r>
    </w:p>
    <w:p w14:paraId="18497CB6" w14:textId="77777777" w:rsidR="00A9575B" w:rsidRDefault="00A9575B" w:rsidP="00A9575B">
      <w:r>
        <w:t>Vacances scolaires: du mardi au samedi à 16h15</w:t>
      </w:r>
    </w:p>
    <w:p w14:paraId="56420F2F" w14:textId="77777777" w:rsidR="00A9575B" w:rsidRDefault="00A9575B" w:rsidP="00A9575B">
      <w:r>
        <w:t>Sur inscription - Payant</w:t>
      </w:r>
    </w:p>
    <w:p w14:paraId="3F4D5956" w14:textId="77777777" w:rsidR="00A9575B" w:rsidRDefault="00A9575B" w:rsidP="00A9575B">
      <w:pPr>
        <w:pStyle w:val="Titre4"/>
      </w:pPr>
      <w:r>
        <w:t>Vendredi 10 janvier</w:t>
      </w:r>
    </w:p>
    <w:p w14:paraId="15691B3A" w14:textId="77777777" w:rsidR="00A9575B" w:rsidRDefault="00A9575B" w:rsidP="00A9575B">
      <w:pPr>
        <w:pStyle w:val="Titre5"/>
      </w:pPr>
      <w:r>
        <w:t>Soirée jeux</w:t>
      </w:r>
    </w:p>
    <w:p w14:paraId="7C463185" w14:textId="77777777" w:rsidR="00A9575B" w:rsidRDefault="00A9575B" w:rsidP="00A9575B">
      <w:r>
        <w:t xml:space="preserve">Venez seul, en famille ou entre amis pour découvrir une centaine de jeux. Soirée </w:t>
      </w:r>
      <w:r>
        <w:lastRenderedPageBreak/>
        <w:t>organisée en partenariat avec l’Antre des jeux.</w:t>
      </w:r>
    </w:p>
    <w:p w14:paraId="2BE6B706" w14:textId="77777777" w:rsidR="00A9575B" w:rsidRDefault="00A9575B" w:rsidP="00A9575B">
      <w:r>
        <w:t>À partir de 8 ans (accueil en famille dès 17h).</w:t>
      </w:r>
    </w:p>
    <w:p w14:paraId="4D0836D2" w14:textId="1FC2D682" w:rsidR="00A9575B" w:rsidRDefault="000049C7" w:rsidP="00A9575B">
      <w:r>
        <w:t xml:space="preserve">MJC </w:t>
      </w:r>
      <w:r w:rsidR="00A9575B">
        <w:t>- 20h - Participation libre</w:t>
      </w:r>
    </w:p>
    <w:p w14:paraId="4F2C07BB" w14:textId="77777777" w:rsidR="00A9575B" w:rsidRDefault="00A9575B" w:rsidP="00A9575B">
      <w:pPr>
        <w:pStyle w:val="Titre3"/>
      </w:pPr>
      <w:r>
        <w:t>Bouquet des bibliothèques</w:t>
      </w:r>
    </w:p>
    <w:p w14:paraId="67316AEC" w14:textId="77777777" w:rsidR="00A9575B" w:rsidRDefault="00A9575B" w:rsidP="00A9575B">
      <w:pPr>
        <w:pStyle w:val="Titre5"/>
      </w:pPr>
      <w:r>
        <w:t>L’heure du jeu a sonné!</w:t>
      </w:r>
    </w:p>
    <w:p w14:paraId="6DDFBF57" w14:textId="77777777" w:rsidR="00A9575B" w:rsidRDefault="00A9575B" w:rsidP="00A9575B">
      <w:r>
        <w:t xml:space="preserve">À la médiathèque Jean-Jacques Rousseau, on pousse aussi la porte pour jouer! Au deuxième étage, les séances jeux rassemblent petits et grands l’après-midi ou en soirée. Près de 200 jeux sont à disposition et s’adressent à toute la famille de 2 à 99 ans. Des thèmes sont proposés, à l’occasion de Noël par exemple, mais on peut préférer les classiques Aventuriers du rail ou Dixit, les récents Trio ou Kronologic Paris 1920, et encore les jeux récompensés </w:t>
      </w:r>
      <w:r>
        <w:lastRenderedPageBreak/>
        <w:t>Faraway ou Akropolis. Jeux de cartes, de plateau, de coopération: tous les goûts sont permis.</w:t>
      </w:r>
    </w:p>
    <w:p w14:paraId="3BBC641E" w14:textId="77777777" w:rsidR="00A9575B" w:rsidRDefault="00A9575B" w:rsidP="00A9575B">
      <w:r>
        <w:t>Une équipe de bibliothécaires aguerris est là pour vous expliquer les règles et vous trouver des partenaires!</w:t>
      </w:r>
    </w:p>
    <w:p w14:paraId="4559A1F3" w14:textId="77777777" w:rsidR="00A9575B" w:rsidRDefault="00A9575B" w:rsidP="00A9575B">
      <w:r>
        <w:t>Des sessions de jeux sont aussi proposées à la bibliothèque Georges Brassens, en partenariat avec la Lud’Haut. Des séances adaptées sont également organisées par le service Médiavue &amp; Handicaps.</w:t>
      </w:r>
    </w:p>
    <w:p w14:paraId="1AA6B2F5" w14:textId="77777777" w:rsidR="00A9575B" w:rsidRDefault="00A9575B" w:rsidP="00A9575B">
      <w:r>
        <w:t>Consultez l’agenda sur www.lebouquetdesbibliotheques.fr</w:t>
      </w:r>
    </w:p>
    <w:p w14:paraId="082C2604" w14:textId="77777777" w:rsidR="00A9575B" w:rsidRDefault="00A9575B" w:rsidP="00A9575B">
      <w:pPr>
        <w:pStyle w:val="Titre3"/>
      </w:pPr>
      <w:r>
        <w:t>L’événement:  Les parades de Noël illuminent les quartiers!</w:t>
      </w:r>
    </w:p>
    <w:p w14:paraId="20BB2618" w14:textId="77777777" w:rsidR="00A9575B" w:rsidRDefault="00A9575B" w:rsidP="00A9575B">
      <w:r>
        <w:t xml:space="preserve">Aux côtés de l’incontournable marché de Noël, les parades festives s’invitent dans les quartiers. Venez à la rencontre du père Noël et vivez des moments </w:t>
      </w:r>
      <w:r>
        <w:lastRenderedPageBreak/>
        <w:t>magiques en compagnie d’artistes de cirque et de personnages féériques.</w:t>
      </w:r>
    </w:p>
    <w:p w14:paraId="46B13ADD" w14:textId="77777777" w:rsidR="00A9575B" w:rsidRDefault="00A9575B" w:rsidP="00A9575B">
      <w:r>
        <w:t>Dès le 29 novembre, le ton est donné: la ville revêt son habit de lumière avec le lancement des illuminations. Les chalets de la place Saint-Léger sont de retour avec leurs odeurs alléchantes et leurs produits authentiques… Personnages féériques, musique, danse et artistes de cirque seront au menu de la grande parade qui débutera son parcours, place d’Italie, et au cours de laquelle vous retrouverez le père Noël en train de descendre du clocher de l’hôtel de ville!</w:t>
      </w:r>
    </w:p>
    <w:p w14:paraId="182C0974" w14:textId="77777777" w:rsidR="00A9575B" w:rsidRDefault="00A9575B" w:rsidP="00A9575B">
      <w:r>
        <w:t>Ça bouge aussi dans les autres quartiers!</w:t>
      </w:r>
    </w:p>
    <w:p w14:paraId="6C736075" w14:textId="77777777" w:rsidR="00A9575B" w:rsidRDefault="00A9575B" w:rsidP="00A9575B">
      <w:r>
        <w:t>La Ville, les acteurs associatifs et les artistes locaux ont œuvré avec le père Noël pour vous concocter de grandes parades et de nombreuses animations.</w:t>
      </w:r>
    </w:p>
    <w:p w14:paraId="214866FC" w14:textId="77777777" w:rsidR="00A9575B" w:rsidRDefault="00A9575B" w:rsidP="00A9575B">
      <w:r>
        <w:lastRenderedPageBreak/>
        <w:t>-</w:t>
      </w:r>
      <w:r w:rsidRPr="0059002E">
        <w:t>Le 4 décembre,</w:t>
      </w:r>
      <w:r>
        <w:t xml:space="preserve"> Bissy sera en fête: rendez-vous au parc du Mas Barral pour déambuler avec les artistes et déguster un bon chocolat chaud.</w:t>
      </w:r>
    </w:p>
    <w:p w14:paraId="71A39C66" w14:textId="77777777" w:rsidR="00A9575B" w:rsidRDefault="00A9575B" w:rsidP="00A9575B">
      <w:r>
        <w:t>-Le 7 décembre, ce sera la fête au faubourg Montmélian avec diverses activités autour de Noël, proposées par les commerçants et Cristal Habitat.</w:t>
      </w:r>
    </w:p>
    <w:p w14:paraId="2CB3E081" w14:textId="77777777" w:rsidR="00A9575B" w:rsidRDefault="00A9575B" w:rsidP="00A9575B">
      <w:r>
        <w:t>-Le père Noël fera ensuite escale à Bellevue le 10 décembre à la sortie des classes pour une animation musicale avec crêpes, chocolat chaud et atelier ballon.</w:t>
      </w:r>
    </w:p>
    <w:p w14:paraId="0BB87AA0" w14:textId="77777777" w:rsidR="00A9575B" w:rsidRDefault="00A9575B" w:rsidP="00A9575B">
      <w:r>
        <w:t>-Il poursuivra sa tournée jusqu’à la salle Paul Battail de Chambéry-le-Vieux, le 14 décembre pour un après-midi festif et convivial.</w:t>
      </w:r>
    </w:p>
    <w:p w14:paraId="3F4503B9" w14:textId="77777777" w:rsidR="00A9575B" w:rsidRDefault="00A9575B" w:rsidP="00A9575B">
      <w:r>
        <w:t xml:space="preserve">-Le 18 décembre, c’est au tour du Biollay de fêter Noël avec une parade au départ de la rue des Tilleuls avec batucada, </w:t>
      </w:r>
      <w:r>
        <w:lastRenderedPageBreak/>
        <w:t>odyssée musicale, jonglages lumineux et spectacle de feu.</w:t>
      </w:r>
    </w:p>
    <w:p w14:paraId="55ACA181" w14:textId="77777777" w:rsidR="00A9575B" w:rsidRDefault="00A9575B" w:rsidP="00A9575B">
      <w:r>
        <w:t>-Le 20 décembre, le traîneau du père Noël s’envolera enfin sur les Hauts-de-Chambéry pour une parade festive en compagnie d’un phoenix géant et d’étranges personnages lumineux, entre la place Demangeat et l’esplanade de l’avenue d’Annecy où vous attend le spectacle final.</w:t>
      </w:r>
    </w:p>
    <w:p w14:paraId="5ABCAEC6" w14:textId="77777777" w:rsidR="00A9575B" w:rsidRDefault="00A9575B" w:rsidP="00A9575B">
      <w:pPr>
        <w:pStyle w:val="Titre4"/>
      </w:pPr>
      <w:r>
        <w:t>Les temps forts de Noël à Chambéry</w:t>
      </w:r>
    </w:p>
    <w:p w14:paraId="1389C4C3" w14:textId="77777777" w:rsidR="00A9575B" w:rsidRDefault="00A9575B" w:rsidP="00A9575B">
      <w:r>
        <w:t>-Le 29/11, de 17h à 19h: parade de Noël du centre-ville et lancement des illuminations suivis de l’ouverture du marché de Noël.</w:t>
      </w:r>
    </w:p>
    <w:p w14:paraId="274E36B9" w14:textId="77777777" w:rsidR="00A9575B" w:rsidRDefault="00A9575B" w:rsidP="00A9575B">
      <w:r>
        <w:t xml:space="preserve">-Du 29/11 à 17h au 31/12 à 19h: marché de Noël place St-Léger, de 11h à 21h (nocturnes le vendredi jusqu’à 22h). Au programme: chalet du père Noël, atelier créatif pour les enfants, animations </w:t>
      </w:r>
      <w:r>
        <w:lastRenderedPageBreak/>
        <w:t>musicales, balades en calèches (les samedis et dimanches, et mercredis 11 et 18/12).</w:t>
      </w:r>
    </w:p>
    <w:p w14:paraId="7E960E6D" w14:textId="77777777" w:rsidR="00A9575B" w:rsidRDefault="00A9575B" w:rsidP="00A9575B">
      <w:r>
        <w:t>-Du 29/11 au 19/12: vitrine gagnante, estimez le prix total des lots exposés dans la vitrine de l’ancien local Routin, place Brigade de Savoie, et remportez la totalité! Remise des prix le 20 décembre.</w:t>
      </w:r>
    </w:p>
    <w:p w14:paraId="5DB466C7" w14:textId="77777777" w:rsidR="00A9575B" w:rsidRDefault="00A9575B" w:rsidP="00A9575B">
      <w:r>
        <w:t>-Du 4 au 20/12: parades et animations dans tous les quartiers de la ville.</w:t>
      </w:r>
    </w:p>
    <w:p w14:paraId="6CD7D1CF" w14:textId="77777777" w:rsidR="00A9575B" w:rsidRDefault="00A9575B" w:rsidP="00A9575B">
      <w:r>
        <w:t>-À noter, le 7/12, le Noël du faubourg Montmélian.</w:t>
      </w:r>
    </w:p>
    <w:p w14:paraId="2E98D328" w14:textId="77777777" w:rsidR="00A9575B" w:rsidRDefault="00A9575B" w:rsidP="00A9575B">
      <w:r>
        <w:t>Pensez-y: le parking Falaise sera gratuit les dimanches 15 et 22 décembre!</w:t>
      </w:r>
    </w:p>
    <w:p w14:paraId="37E9812B" w14:textId="77777777" w:rsidR="00A9575B" w:rsidRDefault="00A9575B" w:rsidP="00A9575B">
      <w:r>
        <w:t>+ d’infos: www.chambery.fr</w:t>
      </w:r>
    </w:p>
    <w:p w14:paraId="140D2E15" w14:textId="77777777" w:rsidR="00A9575B" w:rsidRDefault="00A9575B" w:rsidP="00A9575B">
      <w:pPr>
        <w:pStyle w:val="Titre3"/>
      </w:pPr>
      <w:r>
        <w:t>Sports d’hiver, l’appel du ski</w:t>
      </w:r>
    </w:p>
    <w:p w14:paraId="58AD9ED7" w14:textId="77777777" w:rsidR="00A9575B" w:rsidRDefault="00A9575B" w:rsidP="00A9575B">
      <w:r>
        <w:t xml:space="preserve">Si vous avez déjà la tête sur les pistes enneigées, pensez à réserver vos forfaits saison à prix réduit. Ceux d’Aillons-Margériaz, au cœur du massif </w:t>
      </w:r>
      <w:r>
        <w:lastRenderedPageBreak/>
        <w:t>des Bauges, sont disponibles en ligne jusqu’au 30 novembre, directement sur le site de la station. Par exemple, un forfait adulte acheté en prévente revient à 240 € au lieu de 365 €. La station ouvrira le 21 décembre.</w:t>
      </w:r>
    </w:p>
    <w:p w14:paraId="17B37553" w14:textId="77777777" w:rsidR="00A9575B" w:rsidRDefault="00A9575B" w:rsidP="00A9575B">
      <w:r>
        <w:t>Pour Savoie Grand Revard, des préventes sont proposées jusqu’au 15 novembre, directement à la caisse centrale de La Féclaz, située à côté de l’office de tourisme. Bon plan: les Nocturnes nordiques du hibou, qui permettent de pratiquer le ski de fond les mardis et jeudis soirs de 17h à 20h30 des vacances de Noël à fin mars, pour 30 €.</w:t>
      </w:r>
    </w:p>
    <w:p w14:paraId="5AA8B51C" w14:textId="77777777" w:rsidR="00A9575B" w:rsidRDefault="00A9575B" w:rsidP="00A9575B">
      <w:r>
        <w:t xml:space="preserve">Enfin, dès le 21 décembre, programmez vos aventures avec les cars Synchro Montagne, qui vous conduiront aux stations de La Féclaz et des Aillons- Margériaz pour le prix d’un ticket </w:t>
      </w:r>
      <w:r>
        <w:lastRenderedPageBreak/>
        <w:t>classique Synchro Bus. L’occasion, aussi, de pratiquer la luge avec les enfants ou de s’adonner aux plaisirs des balades en raquettes!</w:t>
      </w:r>
    </w:p>
    <w:p w14:paraId="1538E9B6" w14:textId="77777777" w:rsidR="00A9575B" w:rsidRDefault="00A9575B" w:rsidP="00A9575B">
      <w:r>
        <w:t>+ d’infos: www.lesaillons.com</w:t>
      </w:r>
    </w:p>
    <w:p w14:paraId="436AAC3B" w14:textId="77777777" w:rsidR="00A9575B" w:rsidRDefault="00A9575B" w:rsidP="00A9575B">
      <w:r>
        <w:t>https://forfaits.savoiegrandrevard.com</w:t>
      </w:r>
    </w:p>
    <w:p w14:paraId="6E5E275A" w14:textId="77777777" w:rsidR="00A9575B" w:rsidRDefault="00A9575B" w:rsidP="00A9575B">
      <w:r>
        <w:t>https://synchro.grandchambery.fr/synchro-montagne</w:t>
      </w:r>
    </w:p>
    <w:p w14:paraId="2D189252" w14:textId="77777777" w:rsidR="00A9575B" w:rsidRDefault="00A9575B" w:rsidP="00A9575B">
      <w:pPr>
        <w:pStyle w:val="Titre3"/>
      </w:pPr>
      <w:r>
        <w:t>Jouer de la musique dans la rue…</w:t>
      </w:r>
    </w:p>
    <w:p w14:paraId="22B2198D" w14:textId="77777777" w:rsidR="00A9575B" w:rsidRDefault="00A9575B" w:rsidP="00A9575B">
      <w:r>
        <w:t>... ou jongler, danser, conter des histoires, faire des caricatures ou des acrobaties... Vous êtes artiste de rue et désirez vous produire dans les rues de Chambéry? Il est désormais possible d’en demander l’autorisation (un mois avant la date) via simplici.chambery.fr, rubrique «J’organise un événement», puis «Je contacte le guichet événements».</w:t>
      </w:r>
    </w:p>
    <w:p w14:paraId="258AEDD2" w14:textId="77777777" w:rsidR="00A9575B" w:rsidRDefault="00A9575B" w:rsidP="00A9575B">
      <w:r>
        <w:t>À vous de jouer!</w:t>
      </w:r>
    </w:p>
    <w:p w14:paraId="5DD26296" w14:textId="77777777" w:rsidR="00A9575B" w:rsidRDefault="00A9575B" w:rsidP="00A9575B">
      <w:r>
        <w:t>+ d’infos: 04’79’60’23’00</w:t>
      </w:r>
    </w:p>
    <w:p w14:paraId="6B1CF167" w14:textId="77777777" w:rsidR="00A9575B" w:rsidRDefault="00A9575B" w:rsidP="00A9575B">
      <w:r>
        <w:lastRenderedPageBreak/>
        <w:t>evenementiel@mairie-chambery.fr</w:t>
      </w:r>
    </w:p>
    <w:p w14:paraId="5065DF3F" w14:textId="77777777" w:rsidR="00A9575B" w:rsidRDefault="00A9575B" w:rsidP="00A9575B">
      <w:pPr>
        <w:pStyle w:val="Titre3"/>
      </w:pPr>
      <w:r>
        <w:t>En panne d’idées pour vos cadeaux de Noël? Achetez local!</w:t>
      </w:r>
    </w:p>
    <w:p w14:paraId="6F326434" w14:textId="77777777" w:rsidR="00A9575B" w:rsidRDefault="00A9575B" w:rsidP="00A9575B">
      <w:r>
        <w:t>Artisanat, culture, mode et accessoires ou encore déco, trouvez votre bonheur chez les commerçants de la ville et suivez toute leur actualité sur chamberyonyvit.fr, site dédié à la vie des commerces à Chambéry. Pour les aficionados des produits originaux et locaux, rendez-vous à la Ruche Boutik’ qui propose une sélection de sirops, vins, tisanes, miels, paniers garnis… de Savoie. De belles emplettes en perspective!</w:t>
      </w:r>
    </w:p>
    <w:p w14:paraId="7B3B0371" w14:textId="77777777" w:rsidR="00A9575B" w:rsidRDefault="00A9575B" w:rsidP="00A9575B">
      <w:r>
        <w:t xml:space="preserve">+ d’infos: chamberyonyvit.fr </w:t>
      </w:r>
    </w:p>
    <w:p w14:paraId="21FFFD44" w14:textId="77777777" w:rsidR="00A9575B" w:rsidRDefault="00A9575B" w:rsidP="00A9575B">
      <w:r>
        <w:t>chamberymontagnes.com/la-ruche-boutik</w:t>
      </w:r>
    </w:p>
    <w:p w14:paraId="74A3CCE0" w14:textId="77777777" w:rsidR="00A9575B" w:rsidRDefault="00A9575B" w:rsidP="00A9575B">
      <w:pPr>
        <w:pStyle w:val="Titre3"/>
      </w:pPr>
      <w:r w:rsidRPr="00EC7C13">
        <w:lastRenderedPageBreak/>
        <w:t>Les expos en cours</w:t>
      </w:r>
    </w:p>
    <w:p w14:paraId="4AF7AFE6" w14:textId="77777777" w:rsidR="00A9575B" w:rsidRDefault="00A9575B" w:rsidP="00A9575B">
      <w:pPr>
        <w:pStyle w:val="Titre4"/>
      </w:pPr>
      <w:r>
        <w:t>Du 26 nov. au 14 déc. 2024</w:t>
      </w:r>
    </w:p>
    <w:p w14:paraId="1B23F495" w14:textId="77777777" w:rsidR="00A9575B" w:rsidRDefault="00A9575B" w:rsidP="00A9575B">
      <w:pPr>
        <w:pStyle w:val="Titre5"/>
      </w:pPr>
      <w:r>
        <w:t>«Les théâtres de papier de Marie Caudry»</w:t>
      </w:r>
    </w:p>
    <w:p w14:paraId="4D6AAC6E" w14:textId="77777777" w:rsidR="00A9575B" w:rsidRDefault="00A9575B" w:rsidP="00A9575B">
      <w:r>
        <w:t>Une ourse traverse le monde, un chien géant fait le beau dans un village de cowboys, des ogres partagent un repas sans se soucier des bonnes manières... Bienvenue dans le monde de l’autrice-illustratrice Marie Caudry! Dès 6 ans.</w:t>
      </w:r>
    </w:p>
    <w:p w14:paraId="1065C990" w14:textId="77777777" w:rsidR="00A9575B" w:rsidRDefault="00A9575B" w:rsidP="00A9575B">
      <w:r>
        <w:t>Programme des visites &amp; ateliers sur: lebouquetdesbibliotheques.fr</w:t>
      </w:r>
    </w:p>
    <w:p w14:paraId="2BF2455F" w14:textId="77777777" w:rsidR="00A9575B" w:rsidRDefault="00A9575B" w:rsidP="00A9575B">
      <w:r>
        <w:t>Médiathèque JJ Rousseau - Gratuit</w:t>
      </w:r>
    </w:p>
    <w:p w14:paraId="085C1FDD" w14:textId="77777777" w:rsidR="00A9575B" w:rsidRDefault="00A9575B" w:rsidP="00A9575B">
      <w:pPr>
        <w:pStyle w:val="Titre4"/>
      </w:pPr>
      <w:r>
        <w:t>Jusqu’au 18 décembre 2024</w:t>
      </w:r>
    </w:p>
    <w:p w14:paraId="513F064D" w14:textId="77777777" w:rsidR="00A9575B" w:rsidRDefault="00A9575B" w:rsidP="00A9575B">
      <w:pPr>
        <w:pStyle w:val="Titre5"/>
      </w:pPr>
      <w:r>
        <w:t>«Racine(s) - Raphaële de Broissia»</w:t>
      </w:r>
    </w:p>
    <w:p w14:paraId="79E18778" w14:textId="77777777" w:rsidR="00A9575B" w:rsidRDefault="00A9575B" w:rsidP="00A9575B">
      <w:r>
        <w:t xml:space="preserve">Cette exposition présente des œuvres représentatives de l’ensemble des langages artistiques développés par Raphaèle de Broissia, sous forme de </w:t>
      </w:r>
      <w:r>
        <w:lastRenderedPageBreak/>
        <w:t>hauts-reliefs, de sculptures, de tapisseries et d’installations.</w:t>
      </w:r>
    </w:p>
    <w:p w14:paraId="5C16FC14" w14:textId="77777777" w:rsidR="00A9575B" w:rsidRDefault="00A9575B" w:rsidP="00A9575B">
      <w:r>
        <w:t>Cité des arts</w:t>
      </w:r>
    </w:p>
    <w:p w14:paraId="78D18446" w14:textId="77777777" w:rsidR="00A9575B" w:rsidRDefault="00A9575B" w:rsidP="00A9575B">
      <w:r>
        <w:t>Du lundi au vendredi: 9h30-21h30</w:t>
      </w:r>
    </w:p>
    <w:p w14:paraId="18CC58AF" w14:textId="77777777" w:rsidR="00A9575B" w:rsidRDefault="00A9575B" w:rsidP="00A9575B">
      <w:r>
        <w:t>Samedi 15 décembre: 9h30-17h30</w:t>
      </w:r>
    </w:p>
    <w:p w14:paraId="7272F0BC" w14:textId="77777777" w:rsidR="00A9575B" w:rsidRDefault="00A9575B" w:rsidP="00A9575B">
      <w:r>
        <w:t>Gratuit</w:t>
      </w:r>
    </w:p>
    <w:p w14:paraId="3E8A6138" w14:textId="77777777" w:rsidR="00A9575B" w:rsidRDefault="00A9575B" w:rsidP="00A9575B">
      <w:pPr>
        <w:pStyle w:val="Titre4"/>
      </w:pPr>
      <w:r>
        <w:t>Du 18 décembre au 23 mars</w:t>
      </w:r>
    </w:p>
    <w:p w14:paraId="5DC0842C" w14:textId="77777777" w:rsidR="00A9575B" w:rsidRDefault="00A9575B" w:rsidP="00A9575B">
      <w:pPr>
        <w:pStyle w:val="Titre5"/>
      </w:pPr>
      <w:r>
        <w:t>«Loustal à 120km/h, les Alpes au fil de l’autoroute»</w:t>
      </w:r>
    </w:p>
    <w:p w14:paraId="3D9B7C3A" w14:textId="5D39F432" w:rsidR="00A9575B" w:rsidRDefault="00A9575B" w:rsidP="00A9575B">
      <w:r>
        <w:t xml:space="preserve">Illustrateur, peintre, auteur de </w:t>
      </w:r>
      <w:r w:rsidR="000049C7">
        <w:t xml:space="preserve">BD </w:t>
      </w:r>
      <w:r>
        <w:t xml:space="preserve">et de carnets de voyages, Jacques de Loustal a reçu une commande de la société </w:t>
      </w:r>
      <w:r w:rsidR="000049C7">
        <w:t xml:space="preserve">APRR </w:t>
      </w:r>
      <w:r>
        <w:t xml:space="preserve">pour la réalisation de panneaux touristiques et culturels sur les autoroutes des deux Savoie, d’Isère, de la Drôme et de l’Ain. Destinées à être vues à grande vitesse, ces illustrations sont bien plus faciles à saisir du regard qu’à concevoir du fait de nombreuses </w:t>
      </w:r>
      <w:r>
        <w:lastRenderedPageBreak/>
        <w:t>contraintes techniques. Pourtant, Loustal a su y imprimer son style par la virtuosité de son trait. Exposition réalisée en partenariat avec la fondation Glénat.</w:t>
      </w:r>
    </w:p>
    <w:p w14:paraId="10F99AA9" w14:textId="77777777" w:rsidR="00A9575B" w:rsidRDefault="00A9575B" w:rsidP="00A9575B">
      <w:r>
        <w:t>Musée des Beaux-Arts</w:t>
      </w:r>
    </w:p>
    <w:p w14:paraId="52AEF3D9" w14:textId="77777777" w:rsidR="00A9575B" w:rsidRDefault="00A9575B" w:rsidP="00A9575B">
      <w:r>
        <w:t>Du mardi au dimanche 10h-18h - Payant</w:t>
      </w:r>
    </w:p>
    <w:p w14:paraId="1CCDBD5A" w14:textId="77777777" w:rsidR="00A9575B" w:rsidRDefault="00A9575B" w:rsidP="00A9575B">
      <w:pPr>
        <w:pStyle w:val="Titre4"/>
      </w:pPr>
      <w:r>
        <w:t>Jusqu’au 29 mars 2025</w:t>
      </w:r>
    </w:p>
    <w:p w14:paraId="1BE5E04B" w14:textId="77777777" w:rsidR="00A9575B" w:rsidRDefault="00A9575B" w:rsidP="00A9575B">
      <w:pPr>
        <w:pStyle w:val="Titre5"/>
      </w:pPr>
      <w:r>
        <w:t>«En avant Mars!»</w:t>
      </w:r>
    </w:p>
    <w:p w14:paraId="5CDA525E" w14:textId="77777777" w:rsidR="00A9575B" w:rsidRDefault="00A9575B" w:rsidP="00A9575B">
      <w:r>
        <w:t>La planète Mars nourrit l’imaginaire collectif depuis des siècles. Quelle est son histoire? Y a-t-il des traces de vie? À quand remontent les premiers vols habités? Une exposition immersive qui vous propose un étonnant voyage.</w:t>
      </w:r>
    </w:p>
    <w:p w14:paraId="3E96D809" w14:textId="77777777" w:rsidR="00A9575B" w:rsidRDefault="00A9575B" w:rsidP="00A9575B">
      <w:r>
        <w:t>À partir de 8 ans. Visites commentées sur réservation.</w:t>
      </w:r>
    </w:p>
    <w:p w14:paraId="3BEA9CB9" w14:textId="77777777" w:rsidR="00A9575B" w:rsidRDefault="00A9575B" w:rsidP="00A9575B">
      <w:r>
        <w:t>Galerie Eurêka</w:t>
      </w:r>
    </w:p>
    <w:p w14:paraId="328B3BAD" w14:textId="77777777" w:rsidR="00A9575B" w:rsidRDefault="00A9575B" w:rsidP="00A9575B">
      <w:r>
        <w:t>Mardi, jeudi et vendredi 14h-18h.</w:t>
      </w:r>
    </w:p>
    <w:p w14:paraId="227D26DA" w14:textId="77777777" w:rsidR="00A9575B" w:rsidRDefault="00A9575B" w:rsidP="00A9575B">
      <w:r>
        <w:lastRenderedPageBreak/>
        <w:t>Mercredi et samedi: 10h-12h et 14h-18h - Gratuit</w:t>
      </w:r>
    </w:p>
    <w:p w14:paraId="36484C37" w14:textId="77777777" w:rsidR="00A9575B" w:rsidRDefault="00A9575B" w:rsidP="00A9575B">
      <w:pPr>
        <w:pStyle w:val="Titre4"/>
      </w:pPr>
      <w:r>
        <w:t>Jusqu’au 3 mai 2025</w:t>
      </w:r>
    </w:p>
    <w:p w14:paraId="0EA0BDB7" w14:textId="77777777" w:rsidR="00A9575B" w:rsidRDefault="00A9575B" w:rsidP="00A9575B">
      <w:pPr>
        <w:pStyle w:val="Titre5"/>
      </w:pPr>
      <w:r>
        <w:t>«Animalement vôtre»</w:t>
      </w:r>
    </w:p>
    <w:p w14:paraId="479ABFE4" w14:textId="77777777" w:rsidR="00A9575B" w:rsidRDefault="00A9575B" w:rsidP="00A9575B">
      <w:r>
        <w:t>Comment les animaux se déplacent-ils? Que mangent-ils? Pourquoi ont-ils deux, quatre et parfois mille pattes? Entre jeux tactiles et jeux de rôle, les enfants de 3 à 6 ans sont plongés en plein cœur du monde animal.</w:t>
      </w:r>
    </w:p>
    <w:p w14:paraId="16C06054" w14:textId="77777777" w:rsidR="00A9575B" w:rsidRDefault="00A9575B" w:rsidP="00A9575B">
      <w:r>
        <w:t>Galerie Eurêka</w:t>
      </w:r>
    </w:p>
    <w:p w14:paraId="6D3C2977" w14:textId="77777777" w:rsidR="00A9575B" w:rsidRDefault="00A9575B" w:rsidP="00A9575B">
      <w:r>
        <w:t>Mardi, jeudi et vendredi: 14h-18h.</w:t>
      </w:r>
    </w:p>
    <w:p w14:paraId="380FA7DA" w14:textId="77777777" w:rsidR="00A9575B" w:rsidRDefault="00A9575B" w:rsidP="00A9575B">
      <w:r>
        <w:t>Mercredi et samedi: 10h-12h et 14h-18h - Gratuit</w:t>
      </w:r>
    </w:p>
    <w:p w14:paraId="4BA72625" w14:textId="77777777" w:rsidR="00A9575B" w:rsidRDefault="00A9575B" w:rsidP="00A9575B">
      <w:pPr>
        <w:pStyle w:val="Titre4"/>
      </w:pPr>
      <w:r>
        <w:t>Jusqu’au 30 septembre 2025</w:t>
      </w:r>
    </w:p>
    <w:p w14:paraId="666F2C03" w14:textId="77777777" w:rsidR="00A9575B" w:rsidRDefault="00A9575B" w:rsidP="00A9575B">
      <w:pPr>
        <w:pStyle w:val="Titre5"/>
      </w:pPr>
      <w:r>
        <w:t>«50 nuances de vert, quand ville et végétal se rencontrent»</w:t>
      </w:r>
    </w:p>
    <w:p w14:paraId="51F84F5F" w14:textId="77777777" w:rsidR="00A9575B" w:rsidRDefault="00A9575B" w:rsidP="00A9575B">
      <w:r>
        <w:t xml:space="preserve">Connaissez-vous l’histoire du Verney? Saviez-vous que les platanes du </w:t>
      </w:r>
      <w:r>
        <w:lastRenderedPageBreak/>
        <w:t>boulevard de la Colonne succèdent à une enceinte médiévale? Découvrez comment le végétal accompagne l’évolution urbaine de Chambéry.</w:t>
      </w:r>
    </w:p>
    <w:p w14:paraId="3E09D903" w14:textId="2237CDFE" w:rsidR="00A9575B" w:rsidRDefault="00A9575B" w:rsidP="00A9575B">
      <w:r>
        <w:t xml:space="preserve">Hôtel de Cordon - </w:t>
      </w:r>
      <w:r w:rsidR="00752CCD">
        <w:t>CIAP</w:t>
      </w:r>
    </w:p>
    <w:p w14:paraId="1AD71857" w14:textId="77777777" w:rsidR="00A9575B" w:rsidRDefault="00A9575B" w:rsidP="00A9575B">
      <w:r>
        <w:t>Hors vacances: mercredi, vendredi et samedi - 14h-18h et 1^er dimanche du mois - 10h-12h et 14h-18h</w:t>
      </w:r>
    </w:p>
    <w:p w14:paraId="48CD89B0" w14:textId="77777777" w:rsidR="00A9575B" w:rsidRDefault="00A9575B" w:rsidP="00A9575B">
      <w:r>
        <w:t>Vacances scolaires: du mardi au samedi - 10h-12h et 14h-18h et 1^er dimanche du mois - 10h-12h et 14h-18h - Gratuit</w:t>
      </w:r>
    </w:p>
    <w:p w14:paraId="1027F4BD" w14:textId="77777777" w:rsidR="00A9575B" w:rsidRDefault="00A9575B" w:rsidP="00A9575B">
      <w:pPr>
        <w:pStyle w:val="Titre3"/>
      </w:pPr>
      <w:r>
        <w:t>Sur inscription!</w:t>
      </w:r>
    </w:p>
    <w:p w14:paraId="67E4BB4B" w14:textId="77777777" w:rsidR="00A9575B" w:rsidRDefault="00A9575B" w:rsidP="00A9575B">
      <w:r>
        <w:t>La plupart des ateliers, animations enfants et visites guidées sont sur réservation et parfois payants.</w:t>
      </w:r>
    </w:p>
    <w:p w14:paraId="4CF214C5" w14:textId="77777777" w:rsidR="00A9575B" w:rsidRDefault="00A9575B" w:rsidP="00A9575B">
      <w:r>
        <w:t>-Les bibliothèques:</w:t>
      </w:r>
    </w:p>
    <w:p w14:paraId="7E13B250" w14:textId="77777777" w:rsidR="00A9575B" w:rsidRDefault="00A9575B" w:rsidP="00A9575B">
      <w:r>
        <w:t>Georges Brassens: 04’79’72’25’81</w:t>
      </w:r>
    </w:p>
    <w:p w14:paraId="54ACA4B7" w14:textId="77777777" w:rsidR="00A9575B" w:rsidRDefault="00A9575B" w:rsidP="00A9575B">
      <w:r>
        <w:t>Jean-Jacques Rousseau: 04’79’60’04’04</w:t>
      </w:r>
    </w:p>
    <w:p w14:paraId="7E37F1D8" w14:textId="77777777" w:rsidR="00A9575B" w:rsidRPr="002B7246" w:rsidRDefault="00A9575B" w:rsidP="00A9575B">
      <w:r>
        <w:lastRenderedPageBreak/>
        <w:t xml:space="preserve">-Le musée des Beaux-Arts et les Charmettes: </w:t>
      </w:r>
      <w:r w:rsidRPr="002B7246">
        <w:t>04</w:t>
      </w:r>
      <w:r>
        <w:t>’</w:t>
      </w:r>
      <w:r w:rsidRPr="002B7246">
        <w:t>79</w:t>
      </w:r>
      <w:r>
        <w:t>’</w:t>
      </w:r>
      <w:r w:rsidRPr="002B7246">
        <w:t>68</w:t>
      </w:r>
      <w:r>
        <w:t>’</w:t>
      </w:r>
      <w:r w:rsidRPr="002B7246">
        <w:t>58</w:t>
      </w:r>
      <w:r>
        <w:t>’</w:t>
      </w:r>
      <w:r w:rsidRPr="002B7246">
        <w:t>45 ou</w:t>
      </w:r>
      <w:r>
        <w:t xml:space="preserve"> </w:t>
      </w:r>
      <w:r w:rsidRPr="002B7246">
        <w:t>musees@mairiechambery.fr</w:t>
      </w:r>
    </w:p>
    <w:p w14:paraId="4345E4DA" w14:textId="77777777" w:rsidR="00A9575B" w:rsidRPr="00E5203C" w:rsidRDefault="00A9575B" w:rsidP="00A9575B">
      <w:r>
        <w:t>-</w:t>
      </w:r>
      <w:r w:rsidRPr="00E5203C">
        <w:t>La Dynamo: 04’79’72’13’10, ladynamo.chambery.fr</w:t>
      </w:r>
    </w:p>
    <w:p w14:paraId="6B6962EC" w14:textId="77777777" w:rsidR="00A9575B" w:rsidRDefault="00A9575B" w:rsidP="00A9575B">
      <w:r>
        <w:t>-La Galerie Eurêka: 04’79’60’04’25’ou galerie.eureka@ccsti-chambery.org</w:t>
      </w:r>
    </w:p>
    <w:p w14:paraId="4504EEDF" w14:textId="77777777" w:rsidR="00A9575B" w:rsidRDefault="00A9575B" w:rsidP="00A9575B">
      <w:r>
        <w:t>-L’Hôtel de Cordon:04’79’70’15’94</w:t>
      </w:r>
    </w:p>
    <w:p w14:paraId="694CB3A8" w14:textId="77777777" w:rsidR="00A9575B" w:rsidRDefault="00A9575B" w:rsidP="00A9575B">
      <w:r>
        <w:t>-La maison des associations: 04’79’33’95’50, www.chambery.fr/mda</w:t>
      </w:r>
    </w:p>
    <w:p w14:paraId="79F5A7D5" w14:textId="77C70CBC" w:rsidR="00183A7C" w:rsidRDefault="00A9575B" w:rsidP="00A5059D">
      <w:r>
        <w:t>-Cité des arts/Scarabée: 04’79’60’23’70</w:t>
      </w:r>
    </w:p>
    <w:p w14:paraId="08206F7E" w14:textId="77777777" w:rsidR="00A5059D" w:rsidRDefault="00A5059D" w:rsidP="00A5059D"/>
    <w:p w14:paraId="4B28C4A3" w14:textId="760C72BC" w:rsidR="00A5059D" w:rsidRDefault="00A5059D" w:rsidP="00A5059D">
      <w:hyperlink w:anchor="_Sommaire" w:history="1">
        <w:r w:rsidRPr="00A5059D">
          <w:rPr>
            <w:rStyle w:val="Lienhypertexte"/>
            <w:rFonts w:ascii="Arial" w:hAnsi="Arial"/>
            <w:sz w:val="40"/>
            <w:szCs w:val="24"/>
          </w:rPr>
          <w:t>Retour au Sommaire</w:t>
        </w:r>
      </w:hyperlink>
    </w:p>
    <w:sectPr w:rsidR="00A505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93AD5" w14:textId="77777777" w:rsidR="00FD230D" w:rsidRDefault="00FD230D">
      <w:pPr>
        <w:spacing w:line="240" w:lineRule="auto"/>
      </w:pPr>
      <w:r>
        <w:separator/>
      </w:r>
    </w:p>
  </w:endnote>
  <w:endnote w:type="continuationSeparator" w:id="0">
    <w:p w14:paraId="2E4FE63A" w14:textId="77777777" w:rsidR="00FD230D" w:rsidRDefault="00FD2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89756" w14:textId="77777777" w:rsidR="00FD230D" w:rsidRDefault="00FD230D">
      <w:pPr>
        <w:spacing w:line="240" w:lineRule="auto"/>
      </w:pPr>
      <w:r>
        <w:separator/>
      </w:r>
    </w:p>
  </w:footnote>
  <w:footnote w:type="continuationSeparator" w:id="0">
    <w:p w14:paraId="61261BA4" w14:textId="77777777" w:rsidR="00FD230D" w:rsidRDefault="00FD23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D883F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187C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C6A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3A7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89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67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78D8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2E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FC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684A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abstractNum>
  <w:abstractNum w:abstractNumId="11" w15:restartNumberingAfterBreak="0">
    <w:nsid w:val="14095BAB"/>
    <w:multiLevelType w:val="hybridMultilevel"/>
    <w:tmpl w:val="FC667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AC39DE"/>
    <w:multiLevelType w:val="hybridMultilevel"/>
    <w:tmpl w:val="39AA8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C855D8"/>
    <w:multiLevelType w:val="hybridMultilevel"/>
    <w:tmpl w:val="D9065B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441AC0"/>
    <w:multiLevelType w:val="hybridMultilevel"/>
    <w:tmpl w:val="A822A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9A3267"/>
    <w:multiLevelType w:val="hybridMultilevel"/>
    <w:tmpl w:val="8FE0E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C23B75"/>
    <w:multiLevelType w:val="hybridMultilevel"/>
    <w:tmpl w:val="A4807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8C4D78"/>
    <w:multiLevelType w:val="hybridMultilevel"/>
    <w:tmpl w:val="572EF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97F09"/>
    <w:multiLevelType w:val="hybridMultilevel"/>
    <w:tmpl w:val="9C168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914853"/>
    <w:multiLevelType w:val="hybridMultilevel"/>
    <w:tmpl w:val="8E560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2B6309"/>
    <w:multiLevelType w:val="hybridMultilevel"/>
    <w:tmpl w:val="C8504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DF1354"/>
    <w:multiLevelType w:val="hybridMultilevel"/>
    <w:tmpl w:val="A8F8A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280CD1"/>
    <w:multiLevelType w:val="hybridMultilevel"/>
    <w:tmpl w:val="ED6AB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84616"/>
    <w:multiLevelType w:val="hybridMultilevel"/>
    <w:tmpl w:val="1B40D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614CF2"/>
    <w:multiLevelType w:val="hybridMultilevel"/>
    <w:tmpl w:val="5DA6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F3551"/>
    <w:multiLevelType w:val="hybridMultilevel"/>
    <w:tmpl w:val="8690B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97192F"/>
    <w:multiLevelType w:val="hybridMultilevel"/>
    <w:tmpl w:val="B6C2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52622"/>
    <w:multiLevelType w:val="hybridMultilevel"/>
    <w:tmpl w:val="479E0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164FBE"/>
    <w:multiLevelType w:val="hybridMultilevel"/>
    <w:tmpl w:val="2A822FDC"/>
    <w:lvl w:ilvl="0" w:tplc="CC98597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0C790A"/>
    <w:multiLevelType w:val="hybridMultilevel"/>
    <w:tmpl w:val="7F98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53602"/>
    <w:multiLevelType w:val="hybridMultilevel"/>
    <w:tmpl w:val="5CAA3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150C40"/>
    <w:multiLevelType w:val="hybridMultilevel"/>
    <w:tmpl w:val="2B407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034BCF"/>
    <w:multiLevelType w:val="hybridMultilevel"/>
    <w:tmpl w:val="1F5A3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7711606">
    <w:abstractNumId w:val="8"/>
  </w:num>
  <w:num w:numId="2" w16cid:durableId="35549220">
    <w:abstractNumId w:val="3"/>
  </w:num>
  <w:num w:numId="3" w16cid:durableId="1647201702">
    <w:abstractNumId w:val="2"/>
  </w:num>
  <w:num w:numId="4" w16cid:durableId="651253171">
    <w:abstractNumId w:val="1"/>
  </w:num>
  <w:num w:numId="5" w16cid:durableId="66072815">
    <w:abstractNumId w:val="0"/>
  </w:num>
  <w:num w:numId="6" w16cid:durableId="180973783">
    <w:abstractNumId w:val="9"/>
  </w:num>
  <w:num w:numId="7" w16cid:durableId="745148951">
    <w:abstractNumId w:val="7"/>
  </w:num>
  <w:num w:numId="8" w16cid:durableId="503515601">
    <w:abstractNumId w:val="6"/>
  </w:num>
  <w:num w:numId="9" w16cid:durableId="905726749">
    <w:abstractNumId w:val="5"/>
  </w:num>
  <w:num w:numId="10" w16cid:durableId="1272663468">
    <w:abstractNumId w:val="4"/>
  </w:num>
  <w:num w:numId="11" w16cid:durableId="170489521">
    <w:abstractNumId w:val="13"/>
  </w:num>
  <w:num w:numId="12" w16cid:durableId="1095638397">
    <w:abstractNumId w:val="11"/>
  </w:num>
  <w:num w:numId="13" w16cid:durableId="2016224269">
    <w:abstractNumId w:val="10"/>
  </w:num>
  <w:num w:numId="14" w16cid:durableId="944078503">
    <w:abstractNumId w:val="24"/>
  </w:num>
  <w:num w:numId="15" w16cid:durableId="552890909">
    <w:abstractNumId w:val="17"/>
  </w:num>
  <w:num w:numId="16" w16cid:durableId="453016495">
    <w:abstractNumId w:val="29"/>
  </w:num>
  <w:num w:numId="17" w16cid:durableId="1249195718">
    <w:abstractNumId w:val="26"/>
  </w:num>
  <w:num w:numId="18" w16cid:durableId="428081763">
    <w:abstractNumId w:val="14"/>
  </w:num>
  <w:num w:numId="19" w16cid:durableId="932977701">
    <w:abstractNumId w:val="27"/>
  </w:num>
  <w:num w:numId="20" w16cid:durableId="2072726632">
    <w:abstractNumId w:val="32"/>
  </w:num>
  <w:num w:numId="21" w16cid:durableId="2054619293">
    <w:abstractNumId w:val="25"/>
  </w:num>
  <w:num w:numId="22" w16cid:durableId="881550544">
    <w:abstractNumId w:val="12"/>
  </w:num>
  <w:num w:numId="23" w16cid:durableId="1095249428">
    <w:abstractNumId w:val="15"/>
  </w:num>
  <w:num w:numId="24" w16cid:durableId="1716853114">
    <w:abstractNumId w:val="18"/>
  </w:num>
  <w:num w:numId="25" w16cid:durableId="569655543">
    <w:abstractNumId w:val="23"/>
  </w:num>
  <w:num w:numId="26" w16cid:durableId="1944455102">
    <w:abstractNumId w:val="31"/>
  </w:num>
  <w:num w:numId="27" w16cid:durableId="1040282169">
    <w:abstractNumId w:val="21"/>
  </w:num>
  <w:num w:numId="28" w16cid:durableId="1394280540">
    <w:abstractNumId w:val="16"/>
  </w:num>
  <w:num w:numId="29" w16cid:durableId="1505587979">
    <w:abstractNumId w:val="20"/>
  </w:num>
  <w:num w:numId="30" w16cid:durableId="992951871">
    <w:abstractNumId w:val="19"/>
  </w:num>
  <w:num w:numId="31" w16cid:durableId="869605877">
    <w:abstractNumId w:val="22"/>
  </w:num>
  <w:num w:numId="32" w16cid:durableId="1875120576">
    <w:abstractNumId w:val="30"/>
  </w:num>
  <w:num w:numId="33" w16cid:durableId="5026718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B6"/>
    <w:rsid w:val="0000355C"/>
    <w:rsid w:val="00003A2E"/>
    <w:rsid w:val="0000483A"/>
    <w:rsid w:val="000048B1"/>
    <w:rsid w:val="000049C7"/>
    <w:rsid w:val="000060F8"/>
    <w:rsid w:val="00010389"/>
    <w:rsid w:val="00010D00"/>
    <w:rsid w:val="00010F3E"/>
    <w:rsid w:val="000112BC"/>
    <w:rsid w:val="00011ED0"/>
    <w:rsid w:val="00012BB9"/>
    <w:rsid w:val="00012E00"/>
    <w:rsid w:val="000132EE"/>
    <w:rsid w:val="00013342"/>
    <w:rsid w:val="0001371B"/>
    <w:rsid w:val="00013DDE"/>
    <w:rsid w:val="00015062"/>
    <w:rsid w:val="000176B0"/>
    <w:rsid w:val="00017C11"/>
    <w:rsid w:val="000207C9"/>
    <w:rsid w:val="00021A88"/>
    <w:rsid w:val="00024668"/>
    <w:rsid w:val="000248CC"/>
    <w:rsid w:val="00024B24"/>
    <w:rsid w:val="00025C82"/>
    <w:rsid w:val="000262A9"/>
    <w:rsid w:val="00026513"/>
    <w:rsid w:val="00026B7C"/>
    <w:rsid w:val="0002748D"/>
    <w:rsid w:val="00030F53"/>
    <w:rsid w:val="00032D05"/>
    <w:rsid w:val="000340B7"/>
    <w:rsid w:val="00034D23"/>
    <w:rsid w:val="00035C11"/>
    <w:rsid w:val="00035DEC"/>
    <w:rsid w:val="00036295"/>
    <w:rsid w:val="00036591"/>
    <w:rsid w:val="00036796"/>
    <w:rsid w:val="00036C4D"/>
    <w:rsid w:val="00042FE4"/>
    <w:rsid w:val="00044F28"/>
    <w:rsid w:val="00046679"/>
    <w:rsid w:val="000469B8"/>
    <w:rsid w:val="000478AF"/>
    <w:rsid w:val="000517F7"/>
    <w:rsid w:val="00051EC3"/>
    <w:rsid w:val="00052BA1"/>
    <w:rsid w:val="00055A72"/>
    <w:rsid w:val="00056174"/>
    <w:rsid w:val="00056212"/>
    <w:rsid w:val="00060A23"/>
    <w:rsid w:val="0006155F"/>
    <w:rsid w:val="00061CA7"/>
    <w:rsid w:val="00062DD2"/>
    <w:rsid w:val="00063025"/>
    <w:rsid w:val="000642C0"/>
    <w:rsid w:val="0006639D"/>
    <w:rsid w:val="00066CDD"/>
    <w:rsid w:val="00067DAB"/>
    <w:rsid w:val="00070D14"/>
    <w:rsid w:val="00071973"/>
    <w:rsid w:val="00072197"/>
    <w:rsid w:val="0007352D"/>
    <w:rsid w:val="00075A66"/>
    <w:rsid w:val="00082187"/>
    <w:rsid w:val="0008255C"/>
    <w:rsid w:val="00084F2C"/>
    <w:rsid w:val="00087254"/>
    <w:rsid w:val="00087312"/>
    <w:rsid w:val="00087DE7"/>
    <w:rsid w:val="00090137"/>
    <w:rsid w:val="00090FF2"/>
    <w:rsid w:val="000948B3"/>
    <w:rsid w:val="00094961"/>
    <w:rsid w:val="000953E7"/>
    <w:rsid w:val="00095C7E"/>
    <w:rsid w:val="00095E2D"/>
    <w:rsid w:val="0009635B"/>
    <w:rsid w:val="000979A3"/>
    <w:rsid w:val="000A1E97"/>
    <w:rsid w:val="000A3064"/>
    <w:rsid w:val="000A3295"/>
    <w:rsid w:val="000A433C"/>
    <w:rsid w:val="000A48DB"/>
    <w:rsid w:val="000A6EA6"/>
    <w:rsid w:val="000A7E28"/>
    <w:rsid w:val="000B1979"/>
    <w:rsid w:val="000B3FC1"/>
    <w:rsid w:val="000B44EA"/>
    <w:rsid w:val="000B68C3"/>
    <w:rsid w:val="000B7006"/>
    <w:rsid w:val="000B74FE"/>
    <w:rsid w:val="000B7768"/>
    <w:rsid w:val="000C455A"/>
    <w:rsid w:val="000C46B6"/>
    <w:rsid w:val="000C559A"/>
    <w:rsid w:val="000C5988"/>
    <w:rsid w:val="000C5B49"/>
    <w:rsid w:val="000C5C4E"/>
    <w:rsid w:val="000C6424"/>
    <w:rsid w:val="000C65AA"/>
    <w:rsid w:val="000D0783"/>
    <w:rsid w:val="000D201C"/>
    <w:rsid w:val="000D2332"/>
    <w:rsid w:val="000D26B7"/>
    <w:rsid w:val="000D3513"/>
    <w:rsid w:val="000D5840"/>
    <w:rsid w:val="000D5ECE"/>
    <w:rsid w:val="000D628E"/>
    <w:rsid w:val="000D71B0"/>
    <w:rsid w:val="000D78AF"/>
    <w:rsid w:val="000E055A"/>
    <w:rsid w:val="000E428A"/>
    <w:rsid w:val="000E4AF6"/>
    <w:rsid w:val="000E5D1D"/>
    <w:rsid w:val="000F3ED6"/>
    <w:rsid w:val="000F402D"/>
    <w:rsid w:val="000F4578"/>
    <w:rsid w:val="000F4BE8"/>
    <w:rsid w:val="000F518B"/>
    <w:rsid w:val="00101EC3"/>
    <w:rsid w:val="00102303"/>
    <w:rsid w:val="00102FE8"/>
    <w:rsid w:val="0010360E"/>
    <w:rsid w:val="00105B4E"/>
    <w:rsid w:val="00105FA7"/>
    <w:rsid w:val="001073E3"/>
    <w:rsid w:val="00107566"/>
    <w:rsid w:val="00111DB8"/>
    <w:rsid w:val="0011277E"/>
    <w:rsid w:val="00113E0E"/>
    <w:rsid w:val="00114CD8"/>
    <w:rsid w:val="001156C1"/>
    <w:rsid w:val="00115853"/>
    <w:rsid w:val="0011662C"/>
    <w:rsid w:val="00120E51"/>
    <w:rsid w:val="00121132"/>
    <w:rsid w:val="001211C0"/>
    <w:rsid w:val="00121881"/>
    <w:rsid w:val="00121D3D"/>
    <w:rsid w:val="00122971"/>
    <w:rsid w:val="00123777"/>
    <w:rsid w:val="00125281"/>
    <w:rsid w:val="00125870"/>
    <w:rsid w:val="001263A6"/>
    <w:rsid w:val="0012646B"/>
    <w:rsid w:val="001266D8"/>
    <w:rsid w:val="0012758A"/>
    <w:rsid w:val="00127699"/>
    <w:rsid w:val="00130113"/>
    <w:rsid w:val="00130A26"/>
    <w:rsid w:val="0013281B"/>
    <w:rsid w:val="00137BB3"/>
    <w:rsid w:val="00144FE5"/>
    <w:rsid w:val="00146D03"/>
    <w:rsid w:val="00147B18"/>
    <w:rsid w:val="001512AB"/>
    <w:rsid w:val="00153D46"/>
    <w:rsid w:val="001573E9"/>
    <w:rsid w:val="00157696"/>
    <w:rsid w:val="001619AD"/>
    <w:rsid w:val="00161CDB"/>
    <w:rsid w:val="00162685"/>
    <w:rsid w:val="00164523"/>
    <w:rsid w:val="001656DD"/>
    <w:rsid w:val="00165BCB"/>
    <w:rsid w:val="00167933"/>
    <w:rsid w:val="00170187"/>
    <w:rsid w:val="00170E77"/>
    <w:rsid w:val="00171788"/>
    <w:rsid w:val="00172525"/>
    <w:rsid w:val="0017307A"/>
    <w:rsid w:val="00174FC3"/>
    <w:rsid w:val="0017597E"/>
    <w:rsid w:val="0017690D"/>
    <w:rsid w:val="00180D75"/>
    <w:rsid w:val="00182543"/>
    <w:rsid w:val="00182D6A"/>
    <w:rsid w:val="00183A7C"/>
    <w:rsid w:val="00185550"/>
    <w:rsid w:val="00185791"/>
    <w:rsid w:val="00185BCF"/>
    <w:rsid w:val="00187BE1"/>
    <w:rsid w:val="001906D3"/>
    <w:rsid w:val="00190DA7"/>
    <w:rsid w:val="00192A90"/>
    <w:rsid w:val="001939B9"/>
    <w:rsid w:val="0019457E"/>
    <w:rsid w:val="00194C09"/>
    <w:rsid w:val="00196215"/>
    <w:rsid w:val="0019668D"/>
    <w:rsid w:val="0019732D"/>
    <w:rsid w:val="001A0559"/>
    <w:rsid w:val="001A113E"/>
    <w:rsid w:val="001A3F15"/>
    <w:rsid w:val="001A494E"/>
    <w:rsid w:val="001A6227"/>
    <w:rsid w:val="001B3C63"/>
    <w:rsid w:val="001B3F14"/>
    <w:rsid w:val="001B43C5"/>
    <w:rsid w:val="001B72B4"/>
    <w:rsid w:val="001B752A"/>
    <w:rsid w:val="001B7536"/>
    <w:rsid w:val="001B75A9"/>
    <w:rsid w:val="001C001E"/>
    <w:rsid w:val="001C34C8"/>
    <w:rsid w:val="001C3B83"/>
    <w:rsid w:val="001C46C7"/>
    <w:rsid w:val="001C5D68"/>
    <w:rsid w:val="001C7B4A"/>
    <w:rsid w:val="001C7F76"/>
    <w:rsid w:val="001D0B69"/>
    <w:rsid w:val="001D21CA"/>
    <w:rsid w:val="001D25D9"/>
    <w:rsid w:val="001D3256"/>
    <w:rsid w:val="001D4376"/>
    <w:rsid w:val="001D5288"/>
    <w:rsid w:val="001D70D1"/>
    <w:rsid w:val="001D7888"/>
    <w:rsid w:val="001D7CD3"/>
    <w:rsid w:val="001E3A54"/>
    <w:rsid w:val="001E617A"/>
    <w:rsid w:val="001F2108"/>
    <w:rsid w:val="001F261C"/>
    <w:rsid w:val="001F2CF0"/>
    <w:rsid w:val="001F3D8B"/>
    <w:rsid w:val="001F4811"/>
    <w:rsid w:val="001F6C68"/>
    <w:rsid w:val="00200540"/>
    <w:rsid w:val="00205CDC"/>
    <w:rsid w:val="00207368"/>
    <w:rsid w:val="00207540"/>
    <w:rsid w:val="0020786A"/>
    <w:rsid w:val="00212891"/>
    <w:rsid w:val="002137C6"/>
    <w:rsid w:val="00213D29"/>
    <w:rsid w:val="002207D7"/>
    <w:rsid w:val="0022624B"/>
    <w:rsid w:val="00227D12"/>
    <w:rsid w:val="00230D2F"/>
    <w:rsid w:val="002318F5"/>
    <w:rsid w:val="0023225A"/>
    <w:rsid w:val="0023471D"/>
    <w:rsid w:val="00234833"/>
    <w:rsid w:val="00234C8D"/>
    <w:rsid w:val="00235CBB"/>
    <w:rsid w:val="0024067D"/>
    <w:rsid w:val="0024080C"/>
    <w:rsid w:val="00240904"/>
    <w:rsid w:val="00241EF8"/>
    <w:rsid w:val="0024253F"/>
    <w:rsid w:val="0024295C"/>
    <w:rsid w:val="002429BD"/>
    <w:rsid w:val="00243831"/>
    <w:rsid w:val="00245A59"/>
    <w:rsid w:val="00246CB3"/>
    <w:rsid w:val="00247A76"/>
    <w:rsid w:val="00250058"/>
    <w:rsid w:val="00250A42"/>
    <w:rsid w:val="002517DF"/>
    <w:rsid w:val="00251A00"/>
    <w:rsid w:val="00251F6C"/>
    <w:rsid w:val="002520E4"/>
    <w:rsid w:val="002530CF"/>
    <w:rsid w:val="002547BA"/>
    <w:rsid w:val="00256C81"/>
    <w:rsid w:val="00256CFA"/>
    <w:rsid w:val="002617C5"/>
    <w:rsid w:val="0026218C"/>
    <w:rsid w:val="002662ED"/>
    <w:rsid w:val="002716D1"/>
    <w:rsid w:val="002716D8"/>
    <w:rsid w:val="00271B45"/>
    <w:rsid w:val="00272740"/>
    <w:rsid w:val="0027276F"/>
    <w:rsid w:val="00273DD7"/>
    <w:rsid w:val="00274995"/>
    <w:rsid w:val="00276682"/>
    <w:rsid w:val="00277774"/>
    <w:rsid w:val="00281BF0"/>
    <w:rsid w:val="002856F5"/>
    <w:rsid w:val="00287D9F"/>
    <w:rsid w:val="00293464"/>
    <w:rsid w:val="00293F2B"/>
    <w:rsid w:val="002953A1"/>
    <w:rsid w:val="00295F0C"/>
    <w:rsid w:val="002962C4"/>
    <w:rsid w:val="002A08B6"/>
    <w:rsid w:val="002A22EE"/>
    <w:rsid w:val="002A3CC8"/>
    <w:rsid w:val="002A3D3B"/>
    <w:rsid w:val="002A7755"/>
    <w:rsid w:val="002B096A"/>
    <w:rsid w:val="002B276A"/>
    <w:rsid w:val="002B6D9A"/>
    <w:rsid w:val="002C051E"/>
    <w:rsid w:val="002C0E9E"/>
    <w:rsid w:val="002C11BA"/>
    <w:rsid w:val="002C1734"/>
    <w:rsid w:val="002C188C"/>
    <w:rsid w:val="002C28DD"/>
    <w:rsid w:val="002C4224"/>
    <w:rsid w:val="002C6A9D"/>
    <w:rsid w:val="002D0E64"/>
    <w:rsid w:val="002D2596"/>
    <w:rsid w:val="002D513A"/>
    <w:rsid w:val="002E01CB"/>
    <w:rsid w:val="002E0320"/>
    <w:rsid w:val="002E1FCE"/>
    <w:rsid w:val="002E2CED"/>
    <w:rsid w:val="002E3725"/>
    <w:rsid w:val="002E3AF7"/>
    <w:rsid w:val="002E4D04"/>
    <w:rsid w:val="002E4D11"/>
    <w:rsid w:val="002F0CF1"/>
    <w:rsid w:val="002F0DE9"/>
    <w:rsid w:val="002F0FA5"/>
    <w:rsid w:val="002F27B6"/>
    <w:rsid w:val="002F2F10"/>
    <w:rsid w:val="002F42AA"/>
    <w:rsid w:val="002F4A56"/>
    <w:rsid w:val="002F53D4"/>
    <w:rsid w:val="002F54EE"/>
    <w:rsid w:val="002F5A6F"/>
    <w:rsid w:val="002F7684"/>
    <w:rsid w:val="00302122"/>
    <w:rsid w:val="003039DF"/>
    <w:rsid w:val="003040A9"/>
    <w:rsid w:val="00304323"/>
    <w:rsid w:val="0030560B"/>
    <w:rsid w:val="00306119"/>
    <w:rsid w:val="00307F62"/>
    <w:rsid w:val="00307F87"/>
    <w:rsid w:val="00311C1D"/>
    <w:rsid w:val="00313D84"/>
    <w:rsid w:val="003164B2"/>
    <w:rsid w:val="003204DB"/>
    <w:rsid w:val="00321BBB"/>
    <w:rsid w:val="00323A6A"/>
    <w:rsid w:val="0032530A"/>
    <w:rsid w:val="00326BB1"/>
    <w:rsid w:val="00332093"/>
    <w:rsid w:val="0033224F"/>
    <w:rsid w:val="00334B0D"/>
    <w:rsid w:val="00335E7F"/>
    <w:rsid w:val="0034067E"/>
    <w:rsid w:val="00343BC6"/>
    <w:rsid w:val="003460F5"/>
    <w:rsid w:val="003503A5"/>
    <w:rsid w:val="003524B7"/>
    <w:rsid w:val="003527B9"/>
    <w:rsid w:val="00355401"/>
    <w:rsid w:val="00355840"/>
    <w:rsid w:val="00356FF2"/>
    <w:rsid w:val="00362874"/>
    <w:rsid w:val="00362CFB"/>
    <w:rsid w:val="00363BAD"/>
    <w:rsid w:val="00363D1B"/>
    <w:rsid w:val="00363EC2"/>
    <w:rsid w:val="00364390"/>
    <w:rsid w:val="0036489B"/>
    <w:rsid w:val="0036496B"/>
    <w:rsid w:val="00364ADE"/>
    <w:rsid w:val="00364B53"/>
    <w:rsid w:val="00364F99"/>
    <w:rsid w:val="00364FE6"/>
    <w:rsid w:val="00365B15"/>
    <w:rsid w:val="00365DA2"/>
    <w:rsid w:val="003703A4"/>
    <w:rsid w:val="003725C6"/>
    <w:rsid w:val="00376152"/>
    <w:rsid w:val="00380D24"/>
    <w:rsid w:val="003814F8"/>
    <w:rsid w:val="003821DF"/>
    <w:rsid w:val="003836C6"/>
    <w:rsid w:val="00385A9E"/>
    <w:rsid w:val="00386966"/>
    <w:rsid w:val="00386A4D"/>
    <w:rsid w:val="00386D2E"/>
    <w:rsid w:val="0039109B"/>
    <w:rsid w:val="00391B06"/>
    <w:rsid w:val="003921C1"/>
    <w:rsid w:val="00392EE6"/>
    <w:rsid w:val="0039317F"/>
    <w:rsid w:val="00393A35"/>
    <w:rsid w:val="00395D40"/>
    <w:rsid w:val="00395F84"/>
    <w:rsid w:val="0039699D"/>
    <w:rsid w:val="003A0DCC"/>
    <w:rsid w:val="003A2686"/>
    <w:rsid w:val="003A48ED"/>
    <w:rsid w:val="003A5C13"/>
    <w:rsid w:val="003A6831"/>
    <w:rsid w:val="003B0225"/>
    <w:rsid w:val="003B0D7B"/>
    <w:rsid w:val="003B33B3"/>
    <w:rsid w:val="003B36E9"/>
    <w:rsid w:val="003B3B28"/>
    <w:rsid w:val="003B3DA7"/>
    <w:rsid w:val="003B6920"/>
    <w:rsid w:val="003C0938"/>
    <w:rsid w:val="003C12E7"/>
    <w:rsid w:val="003C292D"/>
    <w:rsid w:val="003C2FFD"/>
    <w:rsid w:val="003C5113"/>
    <w:rsid w:val="003C5548"/>
    <w:rsid w:val="003C7820"/>
    <w:rsid w:val="003D0398"/>
    <w:rsid w:val="003D0594"/>
    <w:rsid w:val="003D0706"/>
    <w:rsid w:val="003D1FB9"/>
    <w:rsid w:val="003D2040"/>
    <w:rsid w:val="003D243D"/>
    <w:rsid w:val="003D27DF"/>
    <w:rsid w:val="003D528A"/>
    <w:rsid w:val="003D5822"/>
    <w:rsid w:val="003E0BC9"/>
    <w:rsid w:val="003E1530"/>
    <w:rsid w:val="003E233F"/>
    <w:rsid w:val="003E5F47"/>
    <w:rsid w:val="003E6726"/>
    <w:rsid w:val="003E69FD"/>
    <w:rsid w:val="003F42D8"/>
    <w:rsid w:val="003F56B5"/>
    <w:rsid w:val="003F58DE"/>
    <w:rsid w:val="003F5D0A"/>
    <w:rsid w:val="003F5DFE"/>
    <w:rsid w:val="003F6276"/>
    <w:rsid w:val="003F7891"/>
    <w:rsid w:val="004000F3"/>
    <w:rsid w:val="00401D92"/>
    <w:rsid w:val="004032CE"/>
    <w:rsid w:val="00404023"/>
    <w:rsid w:val="004067DD"/>
    <w:rsid w:val="00411031"/>
    <w:rsid w:val="004113BF"/>
    <w:rsid w:val="00411771"/>
    <w:rsid w:val="004130CE"/>
    <w:rsid w:val="004133A6"/>
    <w:rsid w:val="004145B3"/>
    <w:rsid w:val="0041483E"/>
    <w:rsid w:val="00414D5A"/>
    <w:rsid w:val="00417EE5"/>
    <w:rsid w:val="00420900"/>
    <w:rsid w:val="0042416C"/>
    <w:rsid w:val="0042528C"/>
    <w:rsid w:val="00430A09"/>
    <w:rsid w:val="00433C99"/>
    <w:rsid w:val="00434BDE"/>
    <w:rsid w:val="0043719C"/>
    <w:rsid w:val="00440B89"/>
    <w:rsid w:val="004424D6"/>
    <w:rsid w:val="00442854"/>
    <w:rsid w:val="00443A5F"/>
    <w:rsid w:val="00445A17"/>
    <w:rsid w:val="00445C65"/>
    <w:rsid w:val="004468FF"/>
    <w:rsid w:val="00447E2D"/>
    <w:rsid w:val="00450006"/>
    <w:rsid w:val="00450943"/>
    <w:rsid w:val="00450E50"/>
    <w:rsid w:val="00452508"/>
    <w:rsid w:val="00453F3C"/>
    <w:rsid w:val="00454A7B"/>
    <w:rsid w:val="00460552"/>
    <w:rsid w:val="0046067D"/>
    <w:rsid w:val="004609F8"/>
    <w:rsid w:val="00462499"/>
    <w:rsid w:val="00467964"/>
    <w:rsid w:val="00470D98"/>
    <w:rsid w:val="00471937"/>
    <w:rsid w:val="0047193B"/>
    <w:rsid w:val="00471F0E"/>
    <w:rsid w:val="00472B62"/>
    <w:rsid w:val="00472C39"/>
    <w:rsid w:val="00473F3C"/>
    <w:rsid w:val="00475573"/>
    <w:rsid w:val="004757CB"/>
    <w:rsid w:val="00475E91"/>
    <w:rsid w:val="00476004"/>
    <w:rsid w:val="0047666C"/>
    <w:rsid w:val="00477923"/>
    <w:rsid w:val="00480BA0"/>
    <w:rsid w:val="00487E19"/>
    <w:rsid w:val="004903F7"/>
    <w:rsid w:val="004908FF"/>
    <w:rsid w:val="004913E6"/>
    <w:rsid w:val="0049271E"/>
    <w:rsid w:val="004928FE"/>
    <w:rsid w:val="00494F22"/>
    <w:rsid w:val="00496669"/>
    <w:rsid w:val="00496F33"/>
    <w:rsid w:val="004A0D63"/>
    <w:rsid w:val="004A1CCE"/>
    <w:rsid w:val="004A1E72"/>
    <w:rsid w:val="004A36C7"/>
    <w:rsid w:val="004A3D4E"/>
    <w:rsid w:val="004A3D77"/>
    <w:rsid w:val="004A4137"/>
    <w:rsid w:val="004A4791"/>
    <w:rsid w:val="004B03E3"/>
    <w:rsid w:val="004B188D"/>
    <w:rsid w:val="004B1A19"/>
    <w:rsid w:val="004B1BA2"/>
    <w:rsid w:val="004B2739"/>
    <w:rsid w:val="004B2FE7"/>
    <w:rsid w:val="004B3057"/>
    <w:rsid w:val="004B34FF"/>
    <w:rsid w:val="004B3809"/>
    <w:rsid w:val="004B5E25"/>
    <w:rsid w:val="004B5E3F"/>
    <w:rsid w:val="004B7FE0"/>
    <w:rsid w:val="004C150E"/>
    <w:rsid w:val="004C412A"/>
    <w:rsid w:val="004C4BF1"/>
    <w:rsid w:val="004C5E2D"/>
    <w:rsid w:val="004C6BD1"/>
    <w:rsid w:val="004C7328"/>
    <w:rsid w:val="004C7ABA"/>
    <w:rsid w:val="004D22E2"/>
    <w:rsid w:val="004D2D3B"/>
    <w:rsid w:val="004D30F7"/>
    <w:rsid w:val="004D495E"/>
    <w:rsid w:val="004D54F2"/>
    <w:rsid w:val="004E1236"/>
    <w:rsid w:val="004E5D9A"/>
    <w:rsid w:val="004E74BD"/>
    <w:rsid w:val="004F02B9"/>
    <w:rsid w:val="004F4DDB"/>
    <w:rsid w:val="004F4E18"/>
    <w:rsid w:val="004F57BC"/>
    <w:rsid w:val="004F7CE7"/>
    <w:rsid w:val="004F7DAC"/>
    <w:rsid w:val="00500023"/>
    <w:rsid w:val="0050109D"/>
    <w:rsid w:val="00501475"/>
    <w:rsid w:val="00501A4D"/>
    <w:rsid w:val="00502010"/>
    <w:rsid w:val="00502729"/>
    <w:rsid w:val="005052BC"/>
    <w:rsid w:val="0050572E"/>
    <w:rsid w:val="00505854"/>
    <w:rsid w:val="00506089"/>
    <w:rsid w:val="00506302"/>
    <w:rsid w:val="005067AD"/>
    <w:rsid w:val="00511CFC"/>
    <w:rsid w:val="0051283F"/>
    <w:rsid w:val="005149B8"/>
    <w:rsid w:val="00515668"/>
    <w:rsid w:val="00516E4B"/>
    <w:rsid w:val="005171AB"/>
    <w:rsid w:val="00520B32"/>
    <w:rsid w:val="005214BF"/>
    <w:rsid w:val="0052158F"/>
    <w:rsid w:val="00522BDE"/>
    <w:rsid w:val="00522EEA"/>
    <w:rsid w:val="00522FA5"/>
    <w:rsid w:val="00523C2C"/>
    <w:rsid w:val="00524D00"/>
    <w:rsid w:val="00527B7E"/>
    <w:rsid w:val="00530EE7"/>
    <w:rsid w:val="005317AE"/>
    <w:rsid w:val="00533CDF"/>
    <w:rsid w:val="005349AF"/>
    <w:rsid w:val="00536534"/>
    <w:rsid w:val="00536CA3"/>
    <w:rsid w:val="005410D7"/>
    <w:rsid w:val="0054141C"/>
    <w:rsid w:val="0054158C"/>
    <w:rsid w:val="0054186A"/>
    <w:rsid w:val="00541B38"/>
    <w:rsid w:val="00542996"/>
    <w:rsid w:val="005435E9"/>
    <w:rsid w:val="00543F45"/>
    <w:rsid w:val="005442B0"/>
    <w:rsid w:val="005471BC"/>
    <w:rsid w:val="00553958"/>
    <w:rsid w:val="005544FD"/>
    <w:rsid w:val="00554DBE"/>
    <w:rsid w:val="005560E6"/>
    <w:rsid w:val="00556205"/>
    <w:rsid w:val="00556D03"/>
    <w:rsid w:val="00557715"/>
    <w:rsid w:val="00557BDA"/>
    <w:rsid w:val="00557D6B"/>
    <w:rsid w:val="00560F18"/>
    <w:rsid w:val="00562B5D"/>
    <w:rsid w:val="005639BA"/>
    <w:rsid w:val="005646AE"/>
    <w:rsid w:val="00571FEE"/>
    <w:rsid w:val="0057230B"/>
    <w:rsid w:val="005750AD"/>
    <w:rsid w:val="00576BF6"/>
    <w:rsid w:val="0057704A"/>
    <w:rsid w:val="0057775C"/>
    <w:rsid w:val="0058074D"/>
    <w:rsid w:val="005812E6"/>
    <w:rsid w:val="0058151C"/>
    <w:rsid w:val="0058254A"/>
    <w:rsid w:val="0058345C"/>
    <w:rsid w:val="00583560"/>
    <w:rsid w:val="00583EC7"/>
    <w:rsid w:val="00584EF7"/>
    <w:rsid w:val="005854AB"/>
    <w:rsid w:val="00586C5B"/>
    <w:rsid w:val="00590521"/>
    <w:rsid w:val="00592217"/>
    <w:rsid w:val="00592DD3"/>
    <w:rsid w:val="0059467C"/>
    <w:rsid w:val="0059683A"/>
    <w:rsid w:val="00597BE9"/>
    <w:rsid w:val="005A017B"/>
    <w:rsid w:val="005A04CB"/>
    <w:rsid w:val="005A07B9"/>
    <w:rsid w:val="005A2386"/>
    <w:rsid w:val="005A3ABE"/>
    <w:rsid w:val="005A3D1F"/>
    <w:rsid w:val="005A41AA"/>
    <w:rsid w:val="005A4D33"/>
    <w:rsid w:val="005A523B"/>
    <w:rsid w:val="005A6FE8"/>
    <w:rsid w:val="005A73FD"/>
    <w:rsid w:val="005B04D8"/>
    <w:rsid w:val="005B19FB"/>
    <w:rsid w:val="005B2290"/>
    <w:rsid w:val="005B24A1"/>
    <w:rsid w:val="005B2764"/>
    <w:rsid w:val="005B33DD"/>
    <w:rsid w:val="005B409E"/>
    <w:rsid w:val="005B4703"/>
    <w:rsid w:val="005B4FF9"/>
    <w:rsid w:val="005B7856"/>
    <w:rsid w:val="005B795D"/>
    <w:rsid w:val="005C0CC5"/>
    <w:rsid w:val="005C3E6A"/>
    <w:rsid w:val="005C5E5E"/>
    <w:rsid w:val="005C7012"/>
    <w:rsid w:val="005C70E9"/>
    <w:rsid w:val="005D1D7D"/>
    <w:rsid w:val="005D249E"/>
    <w:rsid w:val="005D2C06"/>
    <w:rsid w:val="005D4190"/>
    <w:rsid w:val="005D43F1"/>
    <w:rsid w:val="005D5176"/>
    <w:rsid w:val="005D553F"/>
    <w:rsid w:val="005D5705"/>
    <w:rsid w:val="005D6C72"/>
    <w:rsid w:val="005E47CC"/>
    <w:rsid w:val="005E4B50"/>
    <w:rsid w:val="005E5C22"/>
    <w:rsid w:val="005E7D58"/>
    <w:rsid w:val="005F0FA7"/>
    <w:rsid w:val="005F6670"/>
    <w:rsid w:val="005F699A"/>
    <w:rsid w:val="005F6A8F"/>
    <w:rsid w:val="005F6E21"/>
    <w:rsid w:val="005F746A"/>
    <w:rsid w:val="006004BE"/>
    <w:rsid w:val="00600937"/>
    <w:rsid w:val="00601D67"/>
    <w:rsid w:val="00601FD6"/>
    <w:rsid w:val="006020A4"/>
    <w:rsid w:val="00602E56"/>
    <w:rsid w:val="006030E3"/>
    <w:rsid w:val="0060357C"/>
    <w:rsid w:val="00603928"/>
    <w:rsid w:val="006043CF"/>
    <w:rsid w:val="0060476B"/>
    <w:rsid w:val="00605EA9"/>
    <w:rsid w:val="00611700"/>
    <w:rsid w:val="006117C5"/>
    <w:rsid w:val="00611A3A"/>
    <w:rsid w:val="00611A98"/>
    <w:rsid w:val="00611EC2"/>
    <w:rsid w:val="006120A1"/>
    <w:rsid w:val="0061341C"/>
    <w:rsid w:val="00616B52"/>
    <w:rsid w:val="00617362"/>
    <w:rsid w:val="0061791D"/>
    <w:rsid w:val="00620B47"/>
    <w:rsid w:val="00621045"/>
    <w:rsid w:val="00622D5B"/>
    <w:rsid w:val="00623903"/>
    <w:rsid w:val="00623A15"/>
    <w:rsid w:val="00627095"/>
    <w:rsid w:val="00627175"/>
    <w:rsid w:val="006301C9"/>
    <w:rsid w:val="00631618"/>
    <w:rsid w:val="006316A5"/>
    <w:rsid w:val="00632EB8"/>
    <w:rsid w:val="00633797"/>
    <w:rsid w:val="006355DC"/>
    <w:rsid w:val="0063618A"/>
    <w:rsid w:val="00643F33"/>
    <w:rsid w:val="00645333"/>
    <w:rsid w:val="00647786"/>
    <w:rsid w:val="00647D4D"/>
    <w:rsid w:val="00650BE5"/>
    <w:rsid w:val="00651074"/>
    <w:rsid w:val="00651926"/>
    <w:rsid w:val="00651B89"/>
    <w:rsid w:val="00661B21"/>
    <w:rsid w:val="006633D4"/>
    <w:rsid w:val="00663A0D"/>
    <w:rsid w:val="00664293"/>
    <w:rsid w:val="00666C20"/>
    <w:rsid w:val="0067036B"/>
    <w:rsid w:val="00670877"/>
    <w:rsid w:val="00671BBD"/>
    <w:rsid w:val="00676AFF"/>
    <w:rsid w:val="00676BC0"/>
    <w:rsid w:val="0067743C"/>
    <w:rsid w:val="00677687"/>
    <w:rsid w:val="00681532"/>
    <w:rsid w:val="00681A68"/>
    <w:rsid w:val="00682261"/>
    <w:rsid w:val="006856FB"/>
    <w:rsid w:val="006923FF"/>
    <w:rsid w:val="006925D5"/>
    <w:rsid w:val="00694683"/>
    <w:rsid w:val="00694801"/>
    <w:rsid w:val="006956B1"/>
    <w:rsid w:val="00695BD7"/>
    <w:rsid w:val="006A1397"/>
    <w:rsid w:val="006A1C49"/>
    <w:rsid w:val="006A5346"/>
    <w:rsid w:val="006B34B9"/>
    <w:rsid w:val="006B37C6"/>
    <w:rsid w:val="006B53C3"/>
    <w:rsid w:val="006B5B0C"/>
    <w:rsid w:val="006B616D"/>
    <w:rsid w:val="006B61F2"/>
    <w:rsid w:val="006B7697"/>
    <w:rsid w:val="006B79C2"/>
    <w:rsid w:val="006B7D30"/>
    <w:rsid w:val="006C00DE"/>
    <w:rsid w:val="006C078F"/>
    <w:rsid w:val="006C0E98"/>
    <w:rsid w:val="006C1BB5"/>
    <w:rsid w:val="006C3D90"/>
    <w:rsid w:val="006C4727"/>
    <w:rsid w:val="006C5DF0"/>
    <w:rsid w:val="006C6A95"/>
    <w:rsid w:val="006C6B43"/>
    <w:rsid w:val="006D0119"/>
    <w:rsid w:val="006D1FCC"/>
    <w:rsid w:val="006D3BDE"/>
    <w:rsid w:val="006D7873"/>
    <w:rsid w:val="006E1DB8"/>
    <w:rsid w:val="006E20EC"/>
    <w:rsid w:val="006E2E35"/>
    <w:rsid w:val="006E3287"/>
    <w:rsid w:val="006E7082"/>
    <w:rsid w:val="006E777B"/>
    <w:rsid w:val="006F0B5C"/>
    <w:rsid w:val="006F1D91"/>
    <w:rsid w:val="006F47E2"/>
    <w:rsid w:val="006F5B22"/>
    <w:rsid w:val="006F730B"/>
    <w:rsid w:val="006F79E3"/>
    <w:rsid w:val="00702E60"/>
    <w:rsid w:val="007030D9"/>
    <w:rsid w:val="00704125"/>
    <w:rsid w:val="00705413"/>
    <w:rsid w:val="0070625B"/>
    <w:rsid w:val="0071123E"/>
    <w:rsid w:val="0071264C"/>
    <w:rsid w:val="00713CD7"/>
    <w:rsid w:val="00714F09"/>
    <w:rsid w:val="00715ABE"/>
    <w:rsid w:val="00717B85"/>
    <w:rsid w:val="0072022B"/>
    <w:rsid w:val="007208B9"/>
    <w:rsid w:val="00721802"/>
    <w:rsid w:val="007233D2"/>
    <w:rsid w:val="00723C03"/>
    <w:rsid w:val="00724CC1"/>
    <w:rsid w:val="00726D08"/>
    <w:rsid w:val="00730B14"/>
    <w:rsid w:val="00733585"/>
    <w:rsid w:val="00735CBC"/>
    <w:rsid w:val="00736C03"/>
    <w:rsid w:val="00737964"/>
    <w:rsid w:val="00737D44"/>
    <w:rsid w:val="00740697"/>
    <w:rsid w:val="00744570"/>
    <w:rsid w:val="00746A08"/>
    <w:rsid w:val="007479B1"/>
    <w:rsid w:val="00747CA6"/>
    <w:rsid w:val="00752CCD"/>
    <w:rsid w:val="00752FFA"/>
    <w:rsid w:val="00754CBD"/>
    <w:rsid w:val="0075511D"/>
    <w:rsid w:val="00756CA0"/>
    <w:rsid w:val="00760997"/>
    <w:rsid w:val="00761E0A"/>
    <w:rsid w:val="00765AEB"/>
    <w:rsid w:val="00766176"/>
    <w:rsid w:val="007677CF"/>
    <w:rsid w:val="007716AD"/>
    <w:rsid w:val="00772E84"/>
    <w:rsid w:val="00773E07"/>
    <w:rsid w:val="0077426B"/>
    <w:rsid w:val="00775D31"/>
    <w:rsid w:val="00775D3A"/>
    <w:rsid w:val="00776061"/>
    <w:rsid w:val="00776897"/>
    <w:rsid w:val="007815F5"/>
    <w:rsid w:val="00781B0B"/>
    <w:rsid w:val="007837E4"/>
    <w:rsid w:val="007903F9"/>
    <w:rsid w:val="00792E26"/>
    <w:rsid w:val="00795270"/>
    <w:rsid w:val="00795FE0"/>
    <w:rsid w:val="0079742B"/>
    <w:rsid w:val="007A020B"/>
    <w:rsid w:val="007A0807"/>
    <w:rsid w:val="007A0BE2"/>
    <w:rsid w:val="007A2FD1"/>
    <w:rsid w:val="007A3BAA"/>
    <w:rsid w:val="007A4BE5"/>
    <w:rsid w:val="007A7B95"/>
    <w:rsid w:val="007B0272"/>
    <w:rsid w:val="007B0AB5"/>
    <w:rsid w:val="007B1632"/>
    <w:rsid w:val="007B188E"/>
    <w:rsid w:val="007B23C8"/>
    <w:rsid w:val="007B7F64"/>
    <w:rsid w:val="007C467D"/>
    <w:rsid w:val="007C5409"/>
    <w:rsid w:val="007C55FC"/>
    <w:rsid w:val="007C72C4"/>
    <w:rsid w:val="007D005A"/>
    <w:rsid w:val="007D072F"/>
    <w:rsid w:val="007D07B2"/>
    <w:rsid w:val="007D105C"/>
    <w:rsid w:val="007D1150"/>
    <w:rsid w:val="007D123A"/>
    <w:rsid w:val="007D1C33"/>
    <w:rsid w:val="007D584A"/>
    <w:rsid w:val="007D65CA"/>
    <w:rsid w:val="007D6DD6"/>
    <w:rsid w:val="007D7E02"/>
    <w:rsid w:val="007D7EAD"/>
    <w:rsid w:val="007E2BB8"/>
    <w:rsid w:val="007E3214"/>
    <w:rsid w:val="007E46C7"/>
    <w:rsid w:val="007E4C7F"/>
    <w:rsid w:val="007E53CC"/>
    <w:rsid w:val="007E5931"/>
    <w:rsid w:val="007E5B8C"/>
    <w:rsid w:val="007E5ECA"/>
    <w:rsid w:val="007F0BE5"/>
    <w:rsid w:val="007F0E4F"/>
    <w:rsid w:val="007F12DC"/>
    <w:rsid w:val="007F4C3D"/>
    <w:rsid w:val="007F50AE"/>
    <w:rsid w:val="007F5110"/>
    <w:rsid w:val="007F5260"/>
    <w:rsid w:val="007F6086"/>
    <w:rsid w:val="008004F7"/>
    <w:rsid w:val="008007F6"/>
    <w:rsid w:val="00804A1F"/>
    <w:rsid w:val="00805457"/>
    <w:rsid w:val="00807625"/>
    <w:rsid w:val="008144EA"/>
    <w:rsid w:val="008145C0"/>
    <w:rsid w:val="0081564C"/>
    <w:rsid w:val="00815DD6"/>
    <w:rsid w:val="008178D4"/>
    <w:rsid w:val="00820FE8"/>
    <w:rsid w:val="008216CD"/>
    <w:rsid w:val="00821FDA"/>
    <w:rsid w:val="0082256C"/>
    <w:rsid w:val="00823432"/>
    <w:rsid w:val="00826806"/>
    <w:rsid w:val="00827B8B"/>
    <w:rsid w:val="00827D44"/>
    <w:rsid w:val="00830EF0"/>
    <w:rsid w:val="00836889"/>
    <w:rsid w:val="008373F2"/>
    <w:rsid w:val="00837CC6"/>
    <w:rsid w:val="0084110F"/>
    <w:rsid w:val="008412A5"/>
    <w:rsid w:val="0084258C"/>
    <w:rsid w:val="00845D6D"/>
    <w:rsid w:val="00846DBE"/>
    <w:rsid w:val="0084742D"/>
    <w:rsid w:val="008519E0"/>
    <w:rsid w:val="008527CF"/>
    <w:rsid w:val="00854DD2"/>
    <w:rsid w:val="00855A62"/>
    <w:rsid w:val="008576C9"/>
    <w:rsid w:val="00860673"/>
    <w:rsid w:val="00860D05"/>
    <w:rsid w:val="00860D94"/>
    <w:rsid w:val="00860DAD"/>
    <w:rsid w:val="00861A71"/>
    <w:rsid w:val="008624E1"/>
    <w:rsid w:val="0087153B"/>
    <w:rsid w:val="00871C0F"/>
    <w:rsid w:val="0087277A"/>
    <w:rsid w:val="008754A3"/>
    <w:rsid w:val="0087648D"/>
    <w:rsid w:val="008807A1"/>
    <w:rsid w:val="00880B48"/>
    <w:rsid w:val="008810D2"/>
    <w:rsid w:val="008821FB"/>
    <w:rsid w:val="008843B8"/>
    <w:rsid w:val="008848FB"/>
    <w:rsid w:val="008870A6"/>
    <w:rsid w:val="00890A07"/>
    <w:rsid w:val="008923CD"/>
    <w:rsid w:val="00893420"/>
    <w:rsid w:val="008953AB"/>
    <w:rsid w:val="00895B21"/>
    <w:rsid w:val="008A0BA8"/>
    <w:rsid w:val="008A0D79"/>
    <w:rsid w:val="008A1342"/>
    <w:rsid w:val="008A309D"/>
    <w:rsid w:val="008A37B0"/>
    <w:rsid w:val="008A50C6"/>
    <w:rsid w:val="008A71A3"/>
    <w:rsid w:val="008A7E3E"/>
    <w:rsid w:val="008A7F39"/>
    <w:rsid w:val="008B22AD"/>
    <w:rsid w:val="008B2F47"/>
    <w:rsid w:val="008B308A"/>
    <w:rsid w:val="008B54AF"/>
    <w:rsid w:val="008B6F28"/>
    <w:rsid w:val="008C0D25"/>
    <w:rsid w:val="008C1725"/>
    <w:rsid w:val="008C207C"/>
    <w:rsid w:val="008C2B5A"/>
    <w:rsid w:val="008C306C"/>
    <w:rsid w:val="008C5813"/>
    <w:rsid w:val="008C675A"/>
    <w:rsid w:val="008C7D1A"/>
    <w:rsid w:val="008D0D33"/>
    <w:rsid w:val="008D531C"/>
    <w:rsid w:val="008D6154"/>
    <w:rsid w:val="008E050D"/>
    <w:rsid w:val="008E499C"/>
    <w:rsid w:val="008E57AE"/>
    <w:rsid w:val="008E6BB6"/>
    <w:rsid w:val="008E6C53"/>
    <w:rsid w:val="008E7B53"/>
    <w:rsid w:val="008F1D86"/>
    <w:rsid w:val="008F4B30"/>
    <w:rsid w:val="008F6368"/>
    <w:rsid w:val="008F709F"/>
    <w:rsid w:val="0090075C"/>
    <w:rsid w:val="00901A6A"/>
    <w:rsid w:val="00903117"/>
    <w:rsid w:val="00903409"/>
    <w:rsid w:val="0090373C"/>
    <w:rsid w:val="00906ADF"/>
    <w:rsid w:val="00906CB8"/>
    <w:rsid w:val="00907129"/>
    <w:rsid w:val="0091076E"/>
    <w:rsid w:val="009115CA"/>
    <w:rsid w:val="009134B0"/>
    <w:rsid w:val="009154DC"/>
    <w:rsid w:val="009156AE"/>
    <w:rsid w:val="00915F45"/>
    <w:rsid w:val="00916411"/>
    <w:rsid w:val="0092098A"/>
    <w:rsid w:val="00920FC4"/>
    <w:rsid w:val="00922B47"/>
    <w:rsid w:val="00922FD7"/>
    <w:rsid w:val="00924462"/>
    <w:rsid w:val="00924BF7"/>
    <w:rsid w:val="00927346"/>
    <w:rsid w:val="0093031C"/>
    <w:rsid w:val="00930F56"/>
    <w:rsid w:val="009314B9"/>
    <w:rsid w:val="00931793"/>
    <w:rsid w:val="00931AE1"/>
    <w:rsid w:val="00934BF0"/>
    <w:rsid w:val="0093501E"/>
    <w:rsid w:val="00935A3C"/>
    <w:rsid w:val="00936676"/>
    <w:rsid w:val="00936BD6"/>
    <w:rsid w:val="00936E45"/>
    <w:rsid w:val="00936F35"/>
    <w:rsid w:val="00940C0C"/>
    <w:rsid w:val="0094157B"/>
    <w:rsid w:val="009428D1"/>
    <w:rsid w:val="00942C57"/>
    <w:rsid w:val="00944B6B"/>
    <w:rsid w:val="00947058"/>
    <w:rsid w:val="0095000C"/>
    <w:rsid w:val="00950924"/>
    <w:rsid w:val="009516ED"/>
    <w:rsid w:val="00951CDC"/>
    <w:rsid w:val="00952864"/>
    <w:rsid w:val="009533AE"/>
    <w:rsid w:val="009560F0"/>
    <w:rsid w:val="00956294"/>
    <w:rsid w:val="009570C5"/>
    <w:rsid w:val="00957A4F"/>
    <w:rsid w:val="00957EA3"/>
    <w:rsid w:val="00962442"/>
    <w:rsid w:val="009624CF"/>
    <w:rsid w:val="009628C2"/>
    <w:rsid w:val="00962C8E"/>
    <w:rsid w:val="00963652"/>
    <w:rsid w:val="00963AB3"/>
    <w:rsid w:val="0096477C"/>
    <w:rsid w:val="00964CC7"/>
    <w:rsid w:val="00965911"/>
    <w:rsid w:val="00966486"/>
    <w:rsid w:val="00966D18"/>
    <w:rsid w:val="00967483"/>
    <w:rsid w:val="0097042F"/>
    <w:rsid w:val="00971113"/>
    <w:rsid w:val="009720CA"/>
    <w:rsid w:val="00973102"/>
    <w:rsid w:val="00973588"/>
    <w:rsid w:val="00975CF4"/>
    <w:rsid w:val="00981BBE"/>
    <w:rsid w:val="00981C3A"/>
    <w:rsid w:val="00982788"/>
    <w:rsid w:val="00982F94"/>
    <w:rsid w:val="009831D1"/>
    <w:rsid w:val="00990968"/>
    <w:rsid w:val="00990D8A"/>
    <w:rsid w:val="0099416C"/>
    <w:rsid w:val="00997BC3"/>
    <w:rsid w:val="009A1971"/>
    <w:rsid w:val="009A36FD"/>
    <w:rsid w:val="009A3E37"/>
    <w:rsid w:val="009A415F"/>
    <w:rsid w:val="009A5628"/>
    <w:rsid w:val="009A7E63"/>
    <w:rsid w:val="009B0822"/>
    <w:rsid w:val="009B21F6"/>
    <w:rsid w:val="009B3164"/>
    <w:rsid w:val="009B4AAD"/>
    <w:rsid w:val="009B5AEF"/>
    <w:rsid w:val="009B6267"/>
    <w:rsid w:val="009B6C50"/>
    <w:rsid w:val="009B7D5A"/>
    <w:rsid w:val="009C0963"/>
    <w:rsid w:val="009C1926"/>
    <w:rsid w:val="009C25C9"/>
    <w:rsid w:val="009C2AD2"/>
    <w:rsid w:val="009C3134"/>
    <w:rsid w:val="009C31BF"/>
    <w:rsid w:val="009C4FC3"/>
    <w:rsid w:val="009C7C57"/>
    <w:rsid w:val="009D020C"/>
    <w:rsid w:val="009D211E"/>
    <w:rsid w:val="009D5C9F"/>
    <w:rsid w:val="009D6375"/>
    <w:rsid w:val="009D645D"/>
    <w:rsid w:val="009D6699"/>
    <w:rsid w:val="009D7FE3"/>
    <w:rsid w:val="009E1338"/>
    <w:rsid w:val="009E1554"/>
    <w:rsid w:val="009E1B93"/>
    <w:rsid w:val="009E7171"/>
    <w:rsid w:val="009E7926"/>
    <w:rsid w:val="009F01C3"/>
    <w:rsid w:val="009F028D"/>
    <w:rsid w:val="009F0B2C"/>
    <w:rsid w:val="009F219A"/>
    <w:rsid w:val="009F269F"/>
    <w:rsid w:val="009F27B3"/>
    <w:rsid w:val="009F30EE"/>
    <w:rsid w:val="009F510A"/>
    <w:rsid w:val="009F5D29"/>
    <w:rsid w:val="009F6068"/>
    <w:rsid w:val="009F7E75"/>
    <w:rsid w:val="00A01F23"/>
    <w:rsid w:val="00A0402C"/>
    <w:rsid w:val="00A06174"/>
    <w:rsid w:val="00A10D54"/>
    <w:rsid w:val="00A167B0"/>
    <w:rsid w:val="00A16D29"/>
    <w:rsid w:val="00A200B6"/>
    <w:rsid w:val="00A20ACE"/>
    <w:rsid w:val="00A21585"/>
    <w:rsid w:val="00A21BC9"/>
    <w:rsid w:val="00A251AE"/>
    <w:rsid w:val="00A25C81"/>
    <w:rsid w:val="00A321D7"/>
    <w:rsid w:val="00A33D7E"/>
    <w:rsid w:val="00A343A4"/>
    <w:rsid w:val="00A34B3E"/>
    <w:rsid w:val="00A36CAA"/>
    <w:rsid w:val="00A37807"/>
    <w:rsid w:val="00A40D82"/>
    <w:rsid w:val="00A41814"/>
    <w:rsid w:val="00A42528"/>
    <w:rsid w:val="00A4266C"/>
    <w:rsid w:val="00A4276E"/>
    <w:rsid w:val="00A4301B"/>
    <w:rsid w:val="00A44C24"/>
    <w:rsid w:val="00A451B7"/>
    <w:rsid w:val="00A46F54"/>
    <w:rsid w:val="00A5059D"/>
    <w:rsid w:val="00A520BA"/>
    <w:rsid w:val="00A52931"/>
    <w:rsid w:val="00A54015"/>
    <w:rsid w:val="00A545CE"/>
    <w:rsid w:val="00A56475"/>
    <w:rsid w:val="00A57657"/>
    <w:rsid w:val="00A57FF3"/>
    <w:rsid w:val="00A60690"/>
    <w:rsid w:val="00A61BC4"/>
    <w:rsid w:val="00A62145"/>
    <w:rsid w:val="00A62CAC"/>
    <w:rsid w:val="00A637E5"/>
    <w:rsid w:val="00A64438"/>
    <w:rsid w:val="00A6481E"/>
    <w:rsid w:val="00A64D56"/>
    <w:rsid w:val="00A67021"/>
    <w:rsid w:val="00A67985"/>
    <w:rsid w:val="00A67DDC"/>
    <w:rsid w:val="00A71270"/>
    <w:rsid w:val="00A715A1"/>
    <w:rsid w:val="00A74655"/>
    <w:rsid w:val="00A74C94"/>
    <w:rsid w:val="00A7724B"/>
    <w:rsid w:val="00A81015"/>
    <w:rsid w:val="00A81B8B"/>
    <w:rsid w:val="00A8331A"/>
    <w:rsid w:val="00A84FE4"/>
    <w:rsid w:val="00A87974"/>
    <w:rsid w:val="00A87B50"/>
    <w:rsid w:val="00A9009C"/>
    <w:rsid w:val="00A92897"/>
    <w:rsid w:val="00A943CC"/>
    <w:rsid w:val="00A94B85"/>
    <w:rsid w:val="00A9575B"/>
    <w:rsid w:val="00AA3E35"/>
    <w:rsid w:val="00AA474A"/>
    <w:rsid w:val="00AA57F8"/>
    <w:rsid w:val="00AA6613"/>
    <w:rsid w:val="00AA7260"/>
    <w:rsid w:val="00AB1589"/>
    <w:rsid w:val="00AB1AA7"/>
    <w:rsid w:val="00AB2CF5"/>
    <w:rsid w:val="00AB3632"/>
    <w:rsid w:val="00AB3D9C"/>
    <w:rsid w:val="00AB6110"/>
    <w:rsid w:val="00AB611A"/>
    <w:rsid w:val="00AB6359"/>
    <w:rsid w:val="00AB63A3"/>
    <w:rsid w:val="00AB765B"/>
    <w:rsid w:val="00AB7C3E"/>
    <w:rsid w:val="00AB7D1E"/>
    <w:rsid w:val="00AC02B4"/>
    <w:rsid w:val="00AC29CD"/>
    <w:rsid w:val="00AC4677"/>
    <w:rsid w:val="00AC5AC3"/>
    <w:rsid w:val="00AC5B92"/>
    <w:rsid w:val="00AD1B5B"/>
    <w:rsid w:val="00AD2B67"/>
    <w:rsid w:val="00AD75A1"/>
    <w:rsid w:val="00AE2152"/>
    <w:rsid w:val="00AE2F30"/>
    <w:rsid w:val="00AE3A54"/>
    <w:rsid w:val="00AE680C"/>
    <w:rsid w:val="00AF057E"/>
    <w:rsid w:val="00AF08D3"/>
    <w:rsid w:val="00AF415B"/>
    <w:rsid w:val="00AF4F3A"/>
    <w:rsid w:val="00AF7412"/>
    <w:rsid w:val="00AF7C10"/>
    <w:rsid w:val="00B009DE"/>
    <w:rsid w:val="00B02CED"/>
    <w:rsid w:val="00B03161"/>
    <w:rsid w:val="00B031D5"/>
    <w:rsid w:val="00B0383C"/>
    <w:rsid w:val="00B06F20"/>
    <w:rsid w:val="00B102FB"/>
    <w:rsid w:val="00B10ED2"/>
    <w:rsid w:val="00B13E00"/>
    <w:rsid w:val="00B13F43"/>
    <w:rsid w:val="00B156DD"/>
    <w:rsid w:val="00B15BF6"/>
    <w:rsid w:val="00B206BF"/>
    <w:rsid w:val="00B22B11"/>
    <w:rsid w:val="00B2419D"/>
    <w:rsid w:val="00B24717"/>
    <w:rsid w:val="00B256C8"/>
    <w:rsid w:val="00B26F9D"/>
    <w:rsid w:val="00B33E77"/>
    <w:rsid w:val="00B34350"/>
    <w:rsid w:val="00B34540"/>
    <w:rsid w:val="00B3471D"/>
    <w:rsid w:val="00B34D4F"/>
    <w:rsid w:val="00B35610"/>
    <w:rsid w:val="00B40429"/>
    <w:rsid w:val="00B40B36"/>
    <w:rsid w:val="00B416CB"/>
    <w:rsid w:val="00B41C2D"/>
    <w:rsid w:val="00B428DB"/>
    <w:rsid w:val="00B42E02"/>
    <w:rsid w:val="00B43B19"/>
    <w:rsid w:val="00B46856"/>
    <w:rsid w:val="00B510CB"/>
    <w:rsid w:val="00B52BBA"/>
    <w:rsid w:val="00B536EE"/>
    <w:rsid w:val="00B5420F"/>
    <w:rsid w:val="00B55B58"/>
    <w:rsid w:val="00B56005"/>
    <w:rsid w:val="00B62379"/>
    <w:rsid w:val="00B633DA"/>
    <w:rsid w:val="00B63F89"/>
    <w:rsid w:val="00B64031"/>
    <w:rsid w:val="00B6495C"/>
    <w:rsid w:val="00B65997"/>
    <w:rsid w:val="00B6742C"/>
    <w:rsid w:val="00B6758C"/>
    <w:rsid w:val="00B6792A"/>
    <w:rsid w:val="00B70ABE"/>
    <w:rsid w:val="00B70F2F"/>
    <w:rsid w:val="00B71244"/>
    <w:rsid w:val="00B72561"/>
    <w:rsid w:val="00B73A9E"/>
    <w:rsid w:val="00B76658"/>
    <w:rsid w:val="00B77184"/>
    <w:rsid w:val="00B77B17"/>
    <w:rsid w:val="00B80002"/>
    <w:rsid w:val="00B809B5"/>
    <w:rsid w:val="00B82220"/>
    <w:rsid w:val="00B8235F"/>
    <w:rsid w:val="00B829C6"/>
    <w:rsid w:val="00B837D0"/>
    <w:rsid w:val="00B860CA"/>
    <w:rsid w:val="00B869E0"/>
    <w:rsid w:val="00B87E50"/>
    <w:rsid w:val="00B90CC3"/>
    <w:rsid w:val="00B91D1B"/>
    <w:rsid w:val="00B91F24"/>
    <w:rsid w:val="00B92818"/>
    <w:rsid w:val="00B92920"/>
    <w:rsid w:val="00B93446"/>
    <w:rsid w:val="00B93571"/>
    <w:rsid w:val="00B9468E"/>
    <w:rsid w:val="00B94DC8"/>
    <w:rsid w:val="00BA3112"/>
    <w:rsid w:val="00BA3E0B"/>
    <w:rsid w:val="00BB0DE1"/>
    <w:rsid w:val="00BB3697"/>
    <w:rsid w:val="00BB4667"/>
    <w:rsid w:val="00BB741C"/>
    <w:rsid w:val="00BC096A"/>
    <w:rsid w:val="00BC0A79"/>
    <w:rsid w:val="00BC0D83"/>
    <w:rsid w:val="00BC45D5"/>
    <w:rsid w:val="00BC5B5F"/>
    <w:rsid w:val="00BC77DB"/>
    <w:rsid w:val="00BC7960"/>
    <w:rsid w:val="00BD1113"/>
    <w:rsid w:val="00BD1F4C"/>
    <w:rsid w:val="00BD2013"/>
    <w:rsid w:val="00BD2858"/>
    <w:rsid w:val="00BD2B00"/>
    <w:rsid w:val="00BD2E71"/>
    <w:rsid w:val="00BD5353"/>
    <w:rsid w:val="00BD566E"/>
    <w:rsid w:val="00BD5C79"/>
    <w:rsid w:val="00BD6630"/>
    <w:rsid w:val="00BD7D3B"/>
    <w:rsid w:val="00BE06AB"/>
    <w:rsid w:val="00BE60AC"/>
    <w:rsid w:val="00BE7209"/>
    <w:rsid w:val="00BF05EE"/>
    <w:rsid w:val="00BF09AE"/>
    <w:rsid w:val="00BF1DF8"/>
    <w:rsid w:val="00BF22C3"/>
    <w:rsid w:val="00BF2F11"/>
    <w:rsid w:val="00BF330E"/>
    <w:rsid w:val="00BF5E0F"/>
    <w:rsid w:val="00BF64DB"/>
    <w:rsid w:val="00BF6958"/>
    <w:rsid w:val="00BF7B35"/>
    <w:rsid w:val="00C00B06"/>
    <w:rsid w:val="00C00EF5"/>
    <w:rsid w:val="00C01133"/>
    <w:rsid w:val="00C01779"/>
    <w:rsid w:val="00C0226B"/>
    <w:rsid w:val="00C05D78"/>
    <w:rsid w:val="00C065C9"/>
    <w:rsid w:val="00C06E36"/>
    <w:rsid w:val="00C073E9"/>
    <w:rsid w:val="00C1012E"/>
    <w:rsid w:val="00C10AAF"/>
    <w:rsid w:val="00C10E5B"/>
    <w:rsid w:val="00C11B5C"/>
    <w:rsid w:val="00C16945"/>
    <w:rsid w:val="00C1731E"/>
    <w:rsid w:val="00C17594"/>
    <w:rsid w:val="00C20549"/>
    <w:rsid w:val="00C21CDC"/>
    <w:rsid w:val="00C22F4F"/>
    <w:rsid w:val="00C2300E"/>
    <w:rsid w:val="00C233ED"/>
    <w:rsid w:val="00C235CC"/>
    <w:rsid w:val="00C23ABC"/>
    <w:rsid w:val="00C25359"/>
    <w:rsid w:val="00C26189"/>
    <w:rsid w:val="00C334B9"/>
    <w:rsid w:val="00C34044"/>
    <w:rsid w:val="00C34BB5"/>
    <w:rsid w:val="00C34CA3"/>
    <w:rsid w:val="00C35BA7"/>
    <w:rsid w:val="00C35D7C"/>
    <w:rsid w:val="00C35E23"/>
    <w:rsid w:val="00C36656"/>
    <w:rsid w:val="00C4129A"/>
    <w:rsid w:val="00C429E0"/>
    <w:rsid w:val="00C42C2A"/>
    <w:rsid w:val="00C445B4"/>
    <w:rsid w:val="00C45844"/>
    <w:rsid w:val="00C45AFF"/>
    <w:rsid w:val="00C45BC8"/>
    <w:rsid w:val="00C5118E"/>
    <w:rsid w:val="00C52E3C"/>
    <w:rsid w:val="00C534DF"/>
    <w:rsid w:val="00C55C65"/>
    <w:rsid w:val="00C56460"/>
    <w:rsid w:val="00C602A8"/>
    <w:rsid w:val="00C62DE9"/>
    <w:rsid w:val="00C634BE"/>
    <w:rsid w:val="00C63E5F"/>
    <w:rsid w:val="00C714AB"/>
    <w:rsid w:val="00C71A79"/>
    <w:rsid w:val="00C73E9A"/>
    <w:rsid w:val="00C775AC"/>
    <w:rsid w:val="00C777A1"/>
    <w:rsid w:val="00C81DAA"/>
    <w:rsid w:val="00C92541"/>
    <w:rsid w:val="00C92A8F"/>
    <w:rsid w:val="00C93200"/>
    <w:rsid w:val="00C93457"/>
    <w:rsid w:val="00C939ED"/>
    <w:rsid w:val="00C9485D"/>
    <w:rsid w:val="00C948E1"/>
    <w:rsid w:val="00C9582B"/>
    <w:rsid w:val="00CA0668"/>
    <w:rsid w:val="00CA0A69"/>
    <w:rsid w:val="00CA1CB8"/>
    <w:rsid w:val="00CA206B"/>
    <w:rsid w:val="00CA28B5"/>
    <w:rsid w:val="00CA2B50"/>
    <w:rsid w:val="00CA2EE4"/>
    <w:rsid w:val="00CA3D00"/>
    <w:rsid w:val="00CA4DE9"/>
    <w:rsid w:val="00CA6CB4"/>
    <w:rsid w:val="00CA7898"/>
    <w:rsid w:val="00CA7AD7"/>
    <w:rsid w:val="00CA7F36"/>
    <w:rsid w:val="00CB11F8"/>
    <w:rsid w:val="00CB354B"/>
    <w:rsid w:val="00CB6D46"/>
    <w:rsid w:val="00CB719C"/>
    <w:rsid w:val="00CC0291"/>
    <w:rsid w:val="00CC1A67"/>
    <w:rsid w:val="00CC1B3A"/>
    <w:rsid w:val="00CC44DF"/>
    <w:rsid w:val="00CC53C5"/>
    <w:rsid w:val="00CC5C7F"/>
    <w:rsid w:val="00CC66B7"/>
    <w:rsid w:val="00CC6B51"/>
    <w:rsid w:val="00CC7F92"/>
    <w:rsid w:val="00CD1B54"/>
    <w:rsid w:val="00CD2BC8"/>
    <w:rsid w:val="00CD3C3B"/>
    <w:rsid w:val="00CD3D21"/>
    <w:rsid w:val="00CE2349"/>
    <w:rsid w:val="00CE432C"/>
    <w:rsid w:val="00CE488F"/>
    <w:rsid w:val="00CE517B"/>
    <w:rsid w:val="00CF0D4B"/>
    <w:rsid w:val="00CF12AE"/>
    <w:rsid w:val="00CF20F9"/>
    <w:rsid w:val="00CF36C6"/>
    <w:rsid w:val="00CF5997"/>
    <w:rsid w:val="00CF620D"/>
    <w:rsid w:val="00CF659E"/>
    <w:rsid w:val="00CF6D07"/>
    <w:rsid w:val="00CF7813"/>
    <w:rsid w:val="00D070E4"/>
    <w:rsid w:val="00D109A7"/>
    <w:rsid w:val="00D10B73"/>
    <w:rsid w:val="00D1230B"/>
    <w:rsid w:val="00D14F02"/>
    <w:rsid w:val="00D1512D"/>
    <w:rsid w:val="00D15738"/>
    <w:rsid w:val="00D15776"/>
    <w:rsid w:val="00D1637B"/>
    <w:rsid w:val="00D164F7"/>
    <w:rsid w:val="00D17A00"/>
    <w:rsid w:val="00D2121E"/>
    <w:rsid w:val="00D221E0"/>
    <w:rsid w:val="00D22F3F"/>
    <w:rsid w:val="00D234E2"/>
    <w:rsid w:val="00D24592"/>
    <w:rsid w:val="00D25111"/>
    <w:rsid w:val="00D27E40"/>
    <w:rsid w:val="00D300B7"/>
    <w:rsid w:val="00D3022B"/>
    <w:rsid w:val="00D30FD0"/>
    <w:rsid w:val="00D31282"/>
    <w:rsid w:val="00D321BB"/>
    <w:rsid w:val="00D3241B"/>
    <w:rsid w:val="00D33879"/>
    <w:rsid w:val="00D346DE"/>
    <w:rsid w:val="00D3595D"/>
    <w:rsid w:val="00D36EF3"/>
    <w:rsid w:val="00D3774F"/>
    <w:rsid w:val="00D4003A"/>
    <w:rsid w:val="00D408E1"/>
    <w:rsid w:val="00D40FB9"/>
    <w:rsid w:val="00D412D7"/>
    <w:rsid w:val="00D425E5"/>
    <w:rsid w:val="00D43C83"/>
    <w:rsid w:val="00D4590C"/>
    <w:rsid w:val="00D46A64"/>
    <w:rsid w:val="00D46A8A"/>
    <w:rsid w:val="00D47035"/>
    <w:rsid w:val="00D476E3"/>
    <w:rsid w:val="00D47AB3"/>
    <w:rsid w:val="00D52F9C"/>
    <w:rsid w:val="00D536BD"/>
    <w:rsid w:val="00D60C3C"/>
    <w:rsid w:val="00D61007"/>
    <w:rsid w:val="00D61266"/>
    <w:rsid w:val="00D621B8"/>
    <w:rsid w:val="00D623CE"/>
    <w:rsid w:val="00D62A31"/>
    <w:rsid w:val="00D62EED"/>
    <w:rsid w:val="00D65000"/>
    <w:rsid w:val="00D66406"/>
    <w:rsid w:val="00D678CD"/>
    <w:rsid w:val="00D700C7"/>
    <w:rsid w:val="00D70225"/>
    <w:rsid w:val="00D70F42"/>
    <w:rsid w:val="00D72E05"/>
    <w:rsid w:val="00D73EC0"/>
    <w:rsid w:val="00D74AFD"/>
    <w:rsid w:val="00D8159A"/>
    <w:rsid w:val="00D81AE5"/>
    <w:rsid w:val="00D8532E"/>
    <w:rsid w:val="00D854ED"/>
    <w:rsid w:val="00D86B23"/>
    <w:rsid w:val="00D8743C"/>
    <w:rsid w:val="00D8785E"/>
    <w:rsid w:val="00D90E76"/>
    <w:rsid w:val="00D90EB6"/>
    <w:rsid w:val="00D913BE"/>
    <w:rsid w:val="00D93028"/>
    <w:rsid w:val="00D936C5"/>
    <w:rsid w:val="00D93C03"/>
    <w:rsid w:val="00D94E09"/>
    <w:rsid w:val="00D94E65"/>
    <w:rsid w:val="00D9532C"/>
    <w:rsid w:val="00D96A69"/>
    <w:rsid w:val="00D97F0D"/>
    <w:rsid w:val="00DA1D51"/>
    <w:rsid w:val="00DA42C9"/>
    <w:rsid w:val="00DA53B0"/>
    <w:rsid w:val="00DA57C7"/>
    <w:rsid w:val="00DA6EE6"/>
    <w:rsid w:val="00DA77B8"/>
    <w:rsid w:val="00DB1B28"/>
    <w:rsid w:val="00DB3822"/>
    <w:rsid w:val="00DB3935"/>
    <w:rsid w:val="00DB7ACD"/>
    <w:rsid w:val="00DC1486"/>
    <w:rsid w:val="00DC2044"/>
    <w:rsid w:val="00DC2AE2"/>
    <w:rsid w:val="00DC4038"/>
    <w:rsid w:val="00DC483D"/>
    <w:rsid w:val="00DC4AD6"/>
    <w:rsid w:val="00DC4C69"/>
    <w:rsid w:val="00DC6482"/>
    <w:rsid w:val="00DC6E78"/>
    <w:rsid w:val="00DC7D9A"/>
    <w:rsid w:val="00DD141C"/>
    <w:rsid w:val="00DD14E2"/>
    <w:rsid w:val="00DD5AE3"/>
    <w:rsid w:val="00DE1401"/>
    <w:rsid w:val="00DE1CBE"/>
    <w:rsid w:val="00DE2D98"/>
    <w:rsid w:val="00DE5460"/>
    <w:rsid w:val="00DE70EE"/>
    <w:rsid w:val="00DE73BB"/>
    <w:rsid w:val="00DF0148"/>
    <w:rsid w:val="00DF0316"/>
    <w:rsid w:val="00DF09DB"/>
    <w:rsid w:val="00DF0C6C"/>
    <w:rsid w:val="00DF372B"/>
    <w:rsid w:val="00DF3D20"/>
    <w:rsid w:val="00DF5F65"/>
    <w:rsid w:val="00DF7FE1"/>
    <w:rsid w:val="00E005F7"/>
    <w:rsid w:val="00E006AE"/>
    <w:rsid w:val="00E01FAE"/>
    <w:rsid w:val="00E05EDE"/>
    <w:rsid w:val="00E10A58"/>
    <w:rsid w:val="00E1101B"/>
    <w:rsid w:val="00E11B44"/>
    <w:rsid w:val="00E120AA"/>
    <w:rsid w:val="00E13546"/>
    <w:rsid w:val="00E14FA8"/>
    <w:rsid w:val="00E2119E"/>
    <w:rsid w:val="00E226BF"/>
    <w:rsid w:val="00E24EFD"/>
    <w:rsid w:val="00E251AF"/>
    <w:rsid w:val="00E265C5"/>
    <w:rsid w:val="00E26F12"/>
    <w:rsid w:val="00E276D7"/>
    <w:rsid w:val="00E27FC9"/>
    <w:rsid w:val="00E3043A"/>
    <w:rsid w:val="00E31C84"/>
    <w:rsid w:val="00E32367"/>
    <w:rsid w:val="00E33C49"/>
    <w:rsid w:val="00E343ED"/>
    <w:rsid w:val="00E348AE"/>
    <w:rsid w:val="00E3780D"/>
    <w:rsid w:val="00E415B7"/>
    <w:rsid w:val="00E41E93"/>
    <w:rsid w:val="00E427FB"/>
    <w:rsid w:val="00E42E12"/>
    <w:rsid w:val="00E4379B"/>
    <w:rsid w:val="00E45A6B"/>
    <w:rsid w:val="00E45EA5"/>
    <w:rsid w:val="00E52225"/>
    <w:rsid w:val="00E54CCA"/>
    <w:rsid w:val="00E5561A"/>
    <w:rsid w:val="00E56B83"/>
    <w:rsid w:val="00E609AA"/>
    <w:rsid w:val="00E609F1"/>
    <w:rsid w:val="00E60D99"/>
    <w:rsid w:val="00E62768"/>
    <w:rsid w:val="00E64236"/>
    <w:rsid w:val="00E64F55"/>
    <w:rsid w:val="00E65762"/>
    <w:rsid w:val="00E66ABE"/>
    <w:rsid w:val="00E66C5C"/>
    <w:rsid w:val="00E66DB7"/>
    <w:rsid w:val="00E708E5"/>
    <w:rsid w:val="00E712B0"/>
    <w:rsid w:val="00E71659"/>
    <w:rsid w:val="00E723CB"/>
    <w:rsid w:val="00E80453"/>
    <w:rsid w:val="00E804D4"/>
    <w:rsid w:val="00E82DB9"/>
    <w:rsid w:val="00E84BD3"/>
    <w:rsid w:val="00E858CA"/>
    <w:rsid w:val="00E85A76"/>
    <w:rsid w:val="00E85B51"/>
    <w:rsid w:val="00E8639F"/>
    <w:rsid w:val="00E86D73"/>
    <w:rsid w:val="00E91D83"/>
    <w:rsid w:val="00E91E3F"/>
    <w:rsid w:val="00E92208"/>
    <w:rsid w:val="00E948EE"/>
    <w:rsid w:val="00E94A46"/>
    <w:rsid w:val="00E955C3"/>
    <w:rsid w:val="00E9661D"/>
    <w:rsid w:val="00EA037D"/>
    <w:rsid w:val="00EA18B7"/>
    <w:rsid w:val="00EA1ED8"/>
    <w:rsid w:val="00EA1FB1"/>
    <w:rsid w:val="00EA5219"/>
    <w:rsid w:val="00EA52C5"/>
    <w:rsid w:val="00EA61D6"/>
    <w:rsid w:val="00EA6B0D"/>
    <w:rsid w:val="00EA6CA9"/>
    <w:rsid w:val="00EA6DFB"/>
    <w:rsid w:val="00EA6F1E"/>
    <w:rsid w:val="00EA7163"/>
    <w:rsid w:val="00EB0654"/>
    <w:rsid w:val="00EB1117"/>
    <w:rsid w:val="00EB3232"/>
    <w:rsid w:val="00EB3B76"/>
    <w:rsid w:val="00EB5256"/>
    <w:rsid w:val="00EB5F5E"/>
    <w:rsid w:val="00EB7A48"/>
    <w:rsid w:val="00EC0343"/>
    <w:rsid w:val="00EC1908"/>
    <w:rsid w:val="00EC63DB"/>
    <w:rsid w:val="00EC7518"/>
    <w:rsid w:val="00ED04F2"/>
    <w:rsid w:val="00ED139C"/>
    <w:rsid w:val="00ED149B"/>
    <w:rsid w:val="00ED4489"/>
    <w:rsid w:val="00ED61A8"/>
    <w:rsid w:val="00ED73EA"/>
    <w:rsid w:val="00ED7F83"/>
    <w:rsid w:val="00EE0145"/>
    <w:rsid w:val="00EE449D"/>
    <w:rsid w:val="00EE457E"/>
    <w:rsid w:val="00EE4DD6"/>
    <w:rsid w:val="00EE637B"/>
    <w:rsid w:val="00EE6857"/>
    <w:rsid w:val="00EF141B"/>
    <w:rsid w:val="00EF2FEF"/>
    <w:rsid w:val="00EF35B1"/>
    <w:rsid w:val="00EF362E"/>
    <w:rsid w:val="00EF3BD7"/>
    <w:rsid w:val="00EF3BDA"/>
    <w:rsid w:val="00EF4AE0"/>
    <w:rsid w:val="00EF4BA7"/>
    <w:rsid w:val="00EF5723"/>
    <w:rsid w:val="00EF6CC5"/>
    <w:rsid w:val="00F024A2"/>
    <w:rsid w:val="00F029FD"/>
    <w:rsid w:val="00F03BC1"/>
    <w:rsid w:val="00F058B4"/>
    <w:rsid w:val="00F06898"/>
    <w:rsid w:val="00F1060C"/>
    <w:rsid w:val="00F14E45"/>
    <w:rsid w:val="00F17638"/>
    <w:rsid w:val="00F20151"/>
    <w:rsid w:val="00F20AE9"/>
    <w:rsid w:val="00F20CC3"/>
    <w:rsid w:val="00F21B14"/>
    <w:rsid w:val="00F221B3"/>
    <w:rsid w:val="00F23220"/>
    <w:rsid w:val="00F26341"/>
    <w:rsid w:val="00F31BCC"/>
    <w:rsid w:val="00F3264B"/>
    <w:rsid w:val="00F348A2"/>
    <w:rsid w:val="00F366AC"/>
    <w:rsid w:val="00F37046"/>
    <w:rsid w:val="00F3733A"/>
    <w:rsid w:val="00F37A17"/>
    <w:rsid w:val="00F400A0"/>
    <w:rsid w:val="00F4094D"/>
    <w:rsid w:val="00F40C7F"/>
    <w:rsid w:val="00F4274F"/>
    <w:rsid w:val="00F42A5B"/>
    <w:rsid w:val="00F476DD"/>
    <w:rsid w:val="00F52626"/>
    <w:rsid w:val="00F52FCC"/>
    <w:rsid w:val="00F52FE6"/>
    <w:rsid w:val="00F571CD"/>
    <w:rsid w:val="00F57D11"/>
    <w:rsid w:val="00F57EC5"/>
    <w:rsid w:val="00F6283A"/>
    <w:rsid w:val="00F63D57"/>
    <w:rsid w:val="00F65809"/>
    <w:rsid w:val="00F65D47"/>
    <w:rsid w:val="00F66B1B"/>
    <w:rsid w:val="00F677CC"/>
    <w:rsid w:val="00F70EA0"/>
    <w:rsid w:val="00F7252B"/>
    <w:rsid w:val="00F732A4"/>
    <w:rsid w:val="00F745A6"/>
    <w:rsid w:val="00F7506E"/>
    <w:rsid w:val="00F75CA7"/>
    <w:rsid w:val="00F77B03"/>
    <w:rsid w:val="00F802A1"/>
    <w:rsid w:val="00F81B64"/>
    <w:rsid w:val="00F81BCA"/>
    <w:rsid w:val="00F8266C"/>
    <w:rsid w:val="00F8316F"/>
    <w:rsid w:val="00F832BC"/>
    <w:rsid w:val="00F83CAD"/>
    <w:rsid w:val="00F83DE9"/>
    <w:rsid w:val="00F862E7"/>
    <w:rsid w:val="00F86E54"/>
    <w:rsid w:val="00F87E90"/>
    <w:rsid w:val="00F914D6"/>
    <w:rsid w:val="00F9281A"/>
    <w:rsid w:val="00F92E94"/>
    <w:rsid w:val="00F93303"/>
    <w:rsid w:val="00F93A63"/>
    <w:rsid w:val="00F93AA1"/>
    <w:rsid w:val="00F967CE"/>
    <w:rsid w:val="00F96EDF"/>
    <w:rsid w:val="00F97E51"/>
    <w:rsid w:val="00F97E66"/>
    <w:rsid w:val="00FA07B2"/>
    <w:rsid w:val="00FA1972"/>
    <w:rsid w:val="00FA663D"/>
    <w:rsid w:val="00FA7116"/>
    <w:rsid w:val="00FA7B33"/>
    <w:rsid w:val="00FB152C"/>
    <w:rsid w:val="00FB2E08"/>
    <w:rsid w:val="00FB49FE"/>
    <w:rsid w:val="00FB5EA6"/>
    <w:rsid w:val="00FB68DD"/>
    <w:rsid w:val="00FB6B4F"/>
    <w:rsid w:val="00FB70F8"/>
    <w:rsid w:val="00FB7C3F"/>
    <w:rsid w:val="00FC11B8"/>
    <w:rsid w:val="00FC1D65"/>
    <w:rsid w:val="00FC3270"/>
    <w:rsid w:val="00FC346A"/>
    <w:rsid w:val="00FC3CDF"/>
    <w:rsid w:val="00FC4932"/>
    <w:rsid w:val="00FC4B24"/>
    <w:rsid w:val="00FC7776"/>
    <w:rsid w:val="00FD0AF1"/>
    <w:rsid w:val="00FD15D7"/>
    <w:rsid w:val="00FD230D"/>
    <w:rsid w:val="00FD3BC8"/>
    <w:rsid w:val="00FD4FDA"/>
    <w:rsid w:val="00FD590F"/>
    <w:rsid w:val="00FD7592"/>
    <w:rsid w:val="00FE14A5"/>
    <w:rsid w:val="00FE1E49"/>
    <w:rsid w:val="00FE22BC"/>
    <w:rsid w:val="00FE46BB"/>
    <w:rsid w:val="00FE74B8"/>
    <w:rsid w:val="00FE79A4"/>
    <w:rsid w:val="00FF0107"/>
    <w:rsid w:val="00FF03AA"/>
    <w:rsid w:val="00FF189D"/>
    <w:rsid w:val="00FF20D8"/>
    <w:rsid w:val="00FF58FE"/>
    <w:rsid w:val="00FF6648"/>
    <w:rsid w:val="00FF6A7F"/>
    <w:rsid w:val="00FF6F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7731"/>
  <w15:chartTrackingRefBased/>
  <w15:docId w15:val="{2F488E4A-6C79-4652-BC3D-04BDFF2B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75B"/>
    <w:pPr>
      <w:spacing w:line="360" w:lineRule="auto"/>
      <w:ind w:left="567" w:hanging="567"/>
    </w:pPr>
    <w:rPr>
      <w:rFonts w:ascii="Arial" w:eastAsia="Arial Unicode MS" w:hAnsi="Arial" w:cs="Arial"/>
      <w:spacing w:val="30"/>
      <w:sz w:val="40"/>
      <w:szCs w:val="40"/>
      <w:lang w:eastAsia="en-US"/>
    </w:rPr>
  </w:style>
  <w:style w:type="paragraph" w:styleId="Titre1">
    <w:name w:val="heading 1"/>
    <w:basedOn w:val="Normal"/>
    <w:next w:val="Normal"/>
    <w:link w:val="Titre1Car"/>
    <w:uiPriority w:val="9"/>
    <w:qFormat/>
    <w:rsid w:val="00A9575B"/>
    <w:pPr>
      <w:keepNext/>
      <w:keepLines/>
      <w:pBdr>
        <w:top w:val="single" w:sz="4" w:space="1" w:color="auto"/>
        <w:left w:val="single" w:sz="4" w:space="4" w:color="auto"/>
        <w:bottom w:val="single" w:sz="4" w:space="1" w:color="auto"/>
        <w:right w:val="single" w:sz="4" w:space="4" w:color="auto"/>
      </w:pBdr>
      <w:jc w:val="center"/>
      <w:outlineLvl w:val="0"/>
    </w:pPr>
    <w:rPr>
      <w:rFonts w:eastAsia="Times New Roman" w:cs="Times New Roman"/>
      <w:b/>
      <w:bCs/>
      <w:color w:val="000000"/>
      <w:szCs w:val="28"/>
    </w:rPr>
  </w:style>
  <w:style w:type="paragraph" w:styleId="Titre2">
    <w:name w:val="heading 2"/>
    <w:basedOn w:val="Normal"/>
    <w:next w:val="Normal"/>
    <w:link w:val="Titre2Car"/>
    <w:uiPriority w:val="9"/>
    <w:unhideWhenUsed/>
    <w:qFormat/>
    <w:rsid w:val="00A9575B"/>
    <w:pPr>
      <w:keepNext/>
      <w:spacing w:after="120"/>
      <w:jc w:val="center"/>
      <w:outlineLvl w:val="1"/>
    </w:pPr>
    <w:rPr>
      <w:rFonts w:eastAsia="Times New Roman" w:cs="Times New Roman"/>
      <w:b/>
      <w:bCs/>
      <w:iCs/>
      <w:color w:val="000000"/>
      <w:szCs w:val="28"/>
    </w:rPr>
  </w:style>
  <w:style w:type="paragraph" w:styleId="Titre3">
    <w:name w:val="heading 3"/>
    <w:basedOn w:val="Normal"/>
    <w:next w:val="Normal"/>
    <w:link w:val="Titre3Car"/>
    <w:uiPriority w:val="9"/>
    <w:unhideWhenUsed/>
    <w:qFormat/>
    <w:rsid w:val="00A9575B"/>
    <w:pPr>
      <w:keepNext/>
      <w:spacing w:before="240" w:after="60"/>
      <w:outlineLvl w:val="2"/>
    </w:pPr>
    <w:rPr>
      <w:rFonts w:eastAsia="Times New Roman" w:cs="Times New Roman"/>
      <w:b/>
      <w:bCs/>
      <w:color w:val="000000"/>
      <w:szCs w:val="26"/>
    </w:rPr>
  </w:style>
  <w:style w:type="paragraph" w:styleId="Titre4">
    <w:name w:val="heading 4"/>
    <w:basedOn w:val="Normal"/>
    <w:next w:val="Normal"/>
    <w:link w:val="Titre4Car"/>
    <w:uiPriority w:val="9"/>
    <w:unhideWhenUsed/>
    <w:qFormat/>
    <w:rsid w:val="00A9575B"/>
    <w:pPr>
      <w:keepNext/>
      <w:spacing w:before="240" w:after="60"/>
      <w:ind w:left="851"/>
      <w:outlineLvl w:val="3"/>
    </w:pPr>
    <w:rPr>
      <w:rFonts w:eastAsia="Times New Roman" w:cs="Times New Roman"/>
      <w:b/>
      <w:bCs/>
      <w:color w:val="000000"/>
      <w:szCs w:val="28"/>
    </w:rPr>
  </w:style>
  <w:style w:type="paragraph" w:styleId="Titre5">
    <w:name w:val="heading 5"/>
    <w:basedOn w:val="Normal"/>
    <w:next w:val="Normal"/>
    <w:link w:val="Titre5Car"/>
    <w:uiPriority w:val="9"/>
    <w:unhideWhenUsed/>
    <w:qFormat/>
    <w:rsid w:val="00A9575B"/>
    <w:pPr>
      <w:spacing w:before="240" w:after="60"/>
      <w:outlineLvl w:val="4"/>
    </w:pPr>
    <w:rPr>
      <w:rFonts w:eastAsia="Times New Roman"/>
      <w:b/>
      <w:bCs/>
    </w:rPr>
  </w:style>
  <w:style w:type="paragraph" w:styleId="Titre6">
    <w:name w:val="heading 6"/>
    <w:basedOn w:val="Normal"/>
    <w:next w:val="Normal"/>
    <w:link w:val="Titre6Car"/>
    <w:uiPriority w:val="9"/>
    <w:semiHidden/>
    <w:unhideWhenUsed/>
    <w:qFormat/>
    <w:rsid w:val="008576C9"/>
    <w:pPr>
      <w:keepNext/>
      <w:keepLines/>
      <w:spacing w:before="40"/>
      <w:ind w:left="0" w:firstLine="0"/>
      <w:outlineLvl w:val="5"/>
    </w:pPr>
    <w:rPr>
      <w:rFonts w:ascii="Aptos" w:eastAsia="Times New Roman" w:hAnsi="Aptos" w:cs="Times New Roman"/>
      <w:i/>
      <w:iCs/>
      <w:color w:val="595959"/>
      <w:spacing w:val="0"/>
      <w:kern w:val="2"/>
      <w:sz w:val="24"/>
      <w:szCs w:val="22"/>
    </w:rPr>
  </w:style>
  <w:style w:type="paragraph" w:styleId="Titre7">
    <w:name w:val="heading 7"/>
    <w:basedOn w:val="Normal"/>
    <w:next w:val="Normal"/>
    <w:link w:val="Titre7Car"/>
    <w:uiPriority w:val="9"/>
    <w:semiHidden/>
    <w:unhideWhenUsed/>
    <w:qFormat/>
    <w:rsid w:val="008576C9"/>
    <w:pPr>
      <w:keepNext/>
      <w:keepLines/>
      <w:spacing w:before="40"/>
      <w:ind w:left="0" w:firstLine="0"/>
      <w:outlineLvl w:val="6"/>
    </w:pPr>
    <w:rPr>
      <w:rFonts w:ascii="Aptos" w:eastAsia="Times New Roman" w:hAnsi="Aptos" w:cs="Times New Roman"/>
      <w:color w:val="595959"/>
      <w:spacing w:val="0"/>
      <w:kern w:val="2"/>
      <w:sz w:val="24"/>
      <w:szCs w:val="22"/>
    </w:rPr>
  </w:style>
  <w:style w:type="paragraph" w:styleId="Titre8">
    <w:name w:val="heading 8"/>
    <w:basedOn w:val="Normal"/>
    <w:next w:val="Normal"/>
    <w:link w:val="Titre8Car"/>
    <w:uiPriority w:val="9"/>
    <w:semiHidden/>
    <w:unhideWhenUsed/>
    <w:qFormat/>
    <w:rsid w:val="008576C9"/>
    <w:pPr>
      <w:keepNext/>
      <w:keepLines/>
      <w:ind w:left="0" w:firstLine="0"/>
      <w:outlineLvl w:val="7"/>
    </w:pPr>
    <w:rPr>
      <w:rFonts w:ascii="Aptos" w:eastAsia="Times New Roman" w:hAnsi="Aptos" w:cs="Times New Roman"/>
      <w:i/>
      <w:iCs/>
      <w:color w:val="272727"/>
      <w:spacing w:val="0"/>
      <w:kern w:val="2"/>
      <w:sz w:val="24"/>
      <w:szCs w:val="22"/>
    </w:rPr>
  </w:style>
  <w:style w:type="paragraph" w:styleId="Titre9">
    <w:name w:val="heading 9"/>
    <w:basedOn w:val="Normal"/>
    <w:next w:val="Normal"/>
    <w:link w:val="Titre9Car"/>
    <w:uiPriority w:val="9"/>
    <w:semiHidden/>
    <w:unhideWhenUsed/>
    <w:qFormat/>
    <w:rsid w:val="008576C9"/>
    <w:pPr>
      <w:keepNext/>
      <w:keepLines/>
      <w:ind w:left="0" w:firstLine="0"/>
      <w:outlineLvl w:val="8"/>
    </w:pPr>
    <w:rPr>
      <w:rFonts w:ascii="Aptos" w:eastAsia="Times New Roman" w:hAnsi="Aptos" w:cs="Times New Roman"/>
      <w:color w:val="272727"/>
      <w:spacing w:val="0"/>
      <w:kern w:val="2"/>
      <w:sz w:val="24"/>
      <w:szCs w:val="22"/>
    </w:rPr>
  </w:style>
  <w:style w:type="character" w:default="1" w:styleId="Policepardfaut">
    <w:name w:val="Default Paragraph Font"/>
    <w:uiPriority w:val="1"/>
    <w:unhideWhenUsed/>
    <w:rsid w:val="00A9575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9575B"/>
  </w:style>
  <w:style w:type="paragraph" w:customStyle="1" w:styleId="Posie">
    <w:name w:val="Poésie"/>
    <w:basedOn w:val="Normal"/>
    <w:rsid w:val="00A9575B"/>
    <w:pPr>
      <w:ind w:left="992" w:hanging="284"/>
    </w:pPr>
    <w:rPr>
      <w:rFonts w:ascii="Calibri Light" w:eastAsia="Times New Roman" w:hAnsi="Calibri Light" w:cs="Times New Roman"/>
      <w:sz w:val="24"/>
      <w:szCs w:val="24"/>
      <w:lang w:eastAsia="fr-FR"/>
    </w:rPr>
  </w:style>
  <w:style w:type="character" w:customStyle="1" w:styleId="Titre1Car">
    <w:name w:val="Titre 1 Car"/>
    <w:link w:val="Titre1"/>
    <w:uiPriority w:val="9"/>
    <w:rsid w:val="00A9575B"/>
    <w:rPr>
      <w:rFonts w:ascii="Arial" w:eastAsia="Times New Roman" w:hAnsi="Arial"/>
      <w:b/>
      <w:bCs/>
      <w:color w:val="000000"/>
      <w:spacing w:val="30"/>
      <w:sz w:val="40"/>
      <w:szCs w:val="28"/>
      <w:lang w:eastAsia="en-US"/>
    </w:rPr>
  </w:style>
  <w:style w:type="character" w:customStyle="1" w:styleId="Titre3Car">
    <w:name w:val="Titre 3 Car"/>
    <w:link w:val="Titre3"/>
    <w:uiPriority w:val="9"/>
    <w:rsid w:val="00A9575B"/>
    <w:rPr>
      <w:rFonts w:ascii="Arial" w:eastAsia="Times New Roman" w:hAnsi="Arial"/>
      <w:b/>
      <w:bCs/>
      <w:color w:val="000000"/>
      <w:spacing w:val="30"/>
      <w:sz w:val="40"/>
      <w:szCs w:val="26"/>
      <w:lang w:eastAsia="en-US"/>
    </w:rPr>
  </w:style>
  <w:style w:type="character" w:styleId="Lienhypertexte">
    <w:name w:val="Hyperlink"/>
    <w:uiPriority w:val="99"/>
    <w:unhideWhenUsed/>
    <w:rsid w:val="00A9575B"/>
    <w:rPr>
      <w:rFonts w:ascii="Calibri" w:hAnsi="Calibri"/>
      <w:color w:val="0070C0"/>
      <w:sz w:val="22"/>
      <w:u w:val="single"/>
    </w:rPr>
  </w:style>
  <w:style w:type="character" w:customStyle="1" w:styleId="Titre4Car">
    <w:name w:val="Titre 4 Car"/>
    <w:link w:val="Titre4"/>
    <w:uiPriority w:val="9"/>
    <w:rsid w:val="00A9575B"/>
    <w:rPr>
      <w:rFonts w:ascii="Arial" w:eastAsia="Times New Roman" w:hAnsi="Arial"/>
      <w:b/>
      <w:bCs/>
      <w:color w:val="000000"/>
      <w:spacing w:val="30"/>
      <w:sz w:val="40"/>
      <w:szCs w:val="28"/>
      <w:lang w:eastAsia="en-US"/>
    </w:rPr>
  </w:style>
  <w:style w:type="character" w:customStyle="1" w:styleId="Titre2Car">
    <w:name w:val="Titre 2 Car"/>
    <w:link w:val="Titre2"/>
    <w:uiPriority w:val="9"/>
    <w:rsid w:val="00A9575B"/>
    <w:rPr>
      <w:rFonts w:ascii="Arial" w:eastAsia="Times New Roman" w:hAnsi="Arial"/>
      <w:b/>
      <w:bCs/>
      <w:iCs/>
      <w:color w:val="000000"/>
      <w:spacing w:val="30"/>
      <w:sz w:val="40"/>
      <w:szCs w:val="28"/>
      <w:lang w:eastAsia="en-US"/>
    </w:rPr>
  </w:style>
  <w:style w:type="paragraph" w:styleId="Notedebasdepage">
    <w:name w:val="footnote text"/>
    <w:basedOn w:val="Normal"/>
    <w:link w:val="NotedebasdepageCar"/>
    <w:uiPriority w:val="99"/>
    <w:unhideWhenUsed/>
    <w:rsid w:val="00A9575B"/>
    <w:rPr>
      <w:rFonts w:ascii="Calibri" w:hAnsi="Calibri"/>
      <w:color w:val="FF0000"/>
    </w:rPr>
  </w:style>
  <w:style w:type="character" w:customStyle="1" w:styleId="NotedebasdepageCar">
    <w:name w:val="Note de bas de page Car"/>
    <w:link w:val="Notedebasdepage"/>
    <w:uiPriority w:val="99"/>
    <w:rsid w:val="00A9575B"/>
    <w:rPr>
      <w:rFonts w:eastAsia="Arial Unicode MS" w:cs="Arial"/>
      <w:color w:val="FF0000"/>
      <w:spacing w:val="30"/>
      <w:sz w:val="40"/>
      <w:szCs w:val="40"/>
      <w:lang w:eastAsia="en-US"/>
    </w:rPr>
  </w:style>
  <w:style w:type="character" w:styleId="Appelnotedebasdep">
    <w:name w:val="footnote reference"/>
    <w:uiPriority w:val="99"/>
    <w:unhideWhenUsed/>
    <w:rsid w:val="00A9575B"/>
    <w:rPr>
      <w:rFonts w:ascii="Calibri" w:hAnsi="Calibri"/>
      <w:color w:val="FF0000"/>
      <w:sz w:val="20"/>
      <w:vertAlign w:val="superscript"/>
    </w:rPr>
  </w:style>
  <w:style w:type="paragraph" w:styleId="Sansinterligne">
    <w:name w:val="No Spacing"/>
    <w:uiPriority w:val="1"/>
    <w:qFormat/>
    <w:rsid w:val="006F1D91"/>
    <w:rPr>
      <w:sz w:val="22"/>
      <w:szCs w:val="22"/>
      <w:lang w:eastAsia="en-US"/>
    </w:rPr>
  </w:style>
  <w:style w:type="character" w:customStyle="1" w:styleId="Titre5Car">
    <w:name w:val="Titre 5 Car"/>
    <w:link w:val="Titre5"/>
    <w:uiPriority w:val="9"/>
    <w:rsid w:val="00A9575B"/>
    <w:rPr>
      <w:rFonts w:ascii="Arial" w:eastAsia="Times New Roman" w:hAnsi="Arial" w:cs="Arial"/>
      <w:b/>
      <w:bCs/>
      <w:spacing w:val="30"/>
      <w:sz w:val="40"/>
      <w:szCs w:val="40"/>
      <w:lang w:eastAsia="en-US"/>
    </w:rPr>
  </w:style>
  <w:style w:type="character" w:styleId="Titredulivre">
    <w:name w:val="Book Title"/>
    <w:uiPriority w:val="33"/>
    <w:qFormat/>
    <w:rsid w:val="00BF2F11"/>
    <w:rPr>
      <w:b/>
      <w:bCs/>
      <w:smallCaps/>
      <w:spacing w:val="5"/>
    </w:rPr>
  </w:style>
  <w:style w:type="paragraph" w:styleId="Liste">
    <w:name w:val="List"/>
    <w:basedOn w:val="Normal"/>
    <w:uiPriority w:val="99"/>
    <w:unhideWhenUsed/>
    <w:rsid w:val="00A9575B"/>
    <w:pPr>
      <w:ind w:left="283" w:hanging="283"/>
      <w:contextualSpacing/>
    </w:pPr>
    <w:rPr>
      <w:rFonts w:ascii="Calibri" w:hAnsi="Calibri"/>
      <w:color w:val="FF0000"/>
      <w:sz w:val="22"/>
    </w:rPr>
  </w:style>
  <w:style w:type="character" w:styleId="Appeldenotedefin">
    <w:name w:val="endnote reference"/>
    <w:uiPriority w:val="99"/>
    <w:unhideWhenUsed/>
    <w:rsid w:val="00F3264B"/>
    <w:rPr>
      <w:vertAlign w:val="superscript"/>
    </w:rPr>
  </w:style>
  <w:style w:type="character" w:styleId="Lienhypertextesuivivisit">
    <w:name w:val="FollowedHyperlink"/>
    <w:uiPriority w:val="99"/>
    <w:unhideWhenUsed/>
    <w:rsid w:val="00A9575B"/>
    <w:rPr>
      <w:color w:val="954F72"/>
      <w:u w:val="single"/>
    </w:rPr>
  </w:style>
  <w:style w:type="character" w:styleId="Mentionnonrsolue">
    <w:name w:val="Unresolved Mention"/>
    <w:uiPriority w:val="99"/>
    <w:semiHidden/>
    <w:unhideWhenUsed/>
    <w:rsid w:val="00A9575B"/>
    <w:rPr>
      <w:color w:val="605E5C"/>
      <w:shd w:val="clear" w:color="auto" w:fill="E1DFDD"/>
    </w:rPr>
  </w:style>
  <w:style w:type="character" w:customStyle="1" w:styleId="mark1g6dhncqm">
    <w:name w:val="mark1g6dhncqm"/>
    <w:rsid w:val="004C5E2D"/>
  </w:style>
  <w:style w:type="character" w:customStyle="1" w:styleId="markm6u5m3egx">
    <w:name w:val="markm6u5m3egx"/>
    <w:rsid w:val="004C5E2D"/>
  </w:style>
  <w:style w:type="character" w:customStyle="1" w:styleId="markheflke3hy">
    <w:name w:val="markheflke3hy"/>
    <w:rsid w:val="004C5E2D"/>
  </w:style>
  <w:style w:type="paragraph" w:styleId="Titre">
    <w:name w:val="Title"/>
    <w:basedOn w:val="Normal"/>
    <w:next w:val="Normal"/>
    <w:link w:val="TitreCar"/>
    <w:uiPriority w:val="10"/>
    <w:qFormat/>
    <w:rsid w:val="00A9575B"/>
    <w:pPr>
      <w:spacing w:before="240" w:after="60"/>
      <w:jc w:val="center"/>
      <w:outlineLvl w:val="0"/>
    </w:pPr>
    <w:rPr>
      <w:rFonts w:ascii="Calibri" w:eastAsia="Times New Roman" w:hAnsi="Calibri" w:cs="Times New Roman"/>
      <w:b/>
      <w:bCs/>
      <w:color w:val="002060"/>
      <w:kern w:val="28"/>
      <w:sz w:val="50"/>
      <w:szCs w:val="32"/>
    </w:rPr>
  </w:style>
  <w:style w:type="character" w:customStyle="1" w:styleId="TitreCar">
    <w:name w:val="Titre Car"/>
    <w:link w:val="Titre"/>
    <w:uiPriority w:val="10"/>
    <w:rsid w:val="00A9575B"/>
    <w:rPr>
      <w:rFonts w:eastAsia="Times New Roman"/>
      <w:b/>
      <w:bCs/>
      <w:color w:val="002060"/>
      <w:spacing w:val="30"/>
      <w:kern w:val="28"/>
      <w:sz w:val="50"/>
      <w:szCs w:val="32"/>
      <w:lang w:eastAsia="en-US"/>
    </w:rPr>
  </w:style>
  <w:style w:type="paragraph" w:customStyle="1" w:styleId="Default">
    <w:name w:val="Default"/>
    <w:rsid w:val="00A9575B"/>
    <w:pPr>
      <w:autoSpaceDE w:val="0"/>
      <w:autoSpaceDN w:val="0"/>
      <w:adjustRightInd w:val="0"/>
    </w:pPr>
    <w:rPr>
      <w:rFonts w:ascii="Arial" w:eastAsia="Times New Roman" w:hAnsi="Arial" w:cs="Arial"/>
      <w:color w:val="000000"/>
      <w:sz w:val="24"/>
      <w:szCs w:val="24"/>
      <w:lang w:eastAsia="en-US"/>
    </w:rPr>
  </w:style>
  <w:style w:type="paragraph" w:styleId="NormalWeb">
    <w:name w:val="Normal (Web)"/>
    <w:basedOn w:val="Normal"/>
    <w:uiPriority w:val="99"/>
    <w:unhideWhenUsed/>
    <w:rsid w:val="00A9575B"/>
    <w:pPr>
      <w:spacing w:before="100" w:beforeAutospacing="1" w:after="119"/>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9575B"/>
    <w:pPr>
      <w:tabs>
        <w:tab w:val="center" w:pos="4536"/>
        <w:tab w:val="right" w:pos="9072"/>
      </w:tabs>
    </w:pPr>
    <w:rPr>
      <w:rFonts w:ascii="Cambria" w:eastAsia="MS Mincho" w:hAnsi="Cambria" w:cs="Times New Roman"/>
      <w:sz w:val="24"/>
      <w:szCs w:val="24"/>
      <w:lang w:eastAsia="fr-FR"/>
    </w:rPr>
  </w:style>
  <w:style w:type="character" w:customStyle="1" w:styleId="PieddepageCar">
    <w:name w:val="Pied de page Car"/>
    <w:link w:val="Pieddepage"/>
    <w:uiPriority w:val="99"/>
    <w:rsid w:val="00A9575B"/>
    <w:rPr>
      <w:rFonts w:ascii="Cambria" w:eastAsia="MS Mincho" w:hAnsi="Cambria"/>
      <w:spacing w:val="30"/>
      <w:sz w:val="24"/>
      <w:szCs w:val="24"/>
    </w:rPr>
  </w:style>
  <w:style w:type="character" w:styleId="Numrodepage">
    <w:name w:val="page number"/>
    <w:basedOn w:val="Policepardfaut"/>
    <w:uiPriority w:val="99"/>
    <w:semiHidden/>
    <w:unhideWhenUsed/>
    <w:rsid w:val="00A9575B"/>
  </w:style>
  <w:style w:type="paragraph" w:styleId="En-tte">
    <w:name w:val="header"/>
    <w:basedOn w:val="Normal"/>
    <w:link w:val="En-tteCar"/>
    <w:uiPriority w:val="99"/>
    <w:unhideWhenUsed/>
    <w:rsid w:val="00A9575B"/>
    <w:pPr>
      <w:tabs>
        <w:tab w:val="center" w:pos="4536"/>
        <w:tab w:val="right" w:pos="9072"/>
      </w:tabs>
    </w:pPr>
  </w:style>
  <w:style w:type="character" w:customStyle="1" w:styleId="En-tteCar">
    <w:name w:val="En-tête Car"/>
    <w:link w:val="En-tte"/>
    <w:uiPriority w:val="99"/>
    <w:rsid w:val="00A9575B"/>
    <w:rPr>
      <w:rFonts w:ascii="Arial" w:eastAsia="Arial Unicode MS" w:hAnsi="Arial" w:cs="Arial"/>
      <w:spacing w:val="30"/>
      <w:sz w:val="40"/>
      <w:szCs w:val="40"/>
      <w:lang w:eastAsia="en-US"/>
    </w:rPr>
  </w:style>
  <w:style w:type="character" w:customStyle="1" w:styleId="markedcontent">
    <w:name w:val="markedcontent"/>
    <w:basedOn w:val="Policepardfaut"/>
    <w:rsid w:val="00A9575B"/>
  </w:style>
  <w:style w:type="paragraph" w:styleId="Paragraphedeliste">
    <w:name w:val="List Paragraph"/>
    <w:basedOn w:val="Normal"/>
    <w:uiPriority w:val="34"/>
    <w:qFormat/>
    <w:rsid w:val="00A9575B"/>
    <w:pPr>
      <w:widowControl w:val="0"/>
      <w:suppressAutoHyphens/>
      <w:autoSpaceDN w:val="0"/>
      <w:ind w:left="720"/>
      <w:contextualSpacing/>
      <w:textAlignment w:val="baseline"/>
    </w:pPr>
    <w:rPr>
      <w:rFonts w:ascii="Times New Roman" w:eastAsia="Lucida Sans Unicode" w:hAnsi="Times New Roman" w:cs="Mangal"/>
      <w:kern w:val="3"/>
      <w:sz w:val="24"/>
      <w:szCs w:val="21"/>
      <w:lang w:eastAsia="zh-CN" w:bidi="hi-IN"/>
    </w:rPr>
  </w:style>
  <w:style w:type="paragraph" w:styleId="Liste2">
    <w:name w:val="List 2"/>
    <w:basedOn w:val="Normal"/>
    <w:uiPriority w:val="99"/>
    <w:unhideWhenUsed/>
    <w:rsid w:val="00A9575B"/>
    <w:pPr>
      <w:ind w:left="566" w:hanging="283"/>
      <w:contextualSpacing/>
    </w:pPr>
  </w:style>
  <w:style w:type="paragraph" w:customStyle="1" w:styleId="msonormal0">
    <w:name w:val="msonormal"/>
    <w:basedOn w:val="Normal"/>
    <w:rsid w:val="00A9575B"/>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xl65">
    <w:name w:val="xl65"/>
    <w:basedOn w:val="Normal"/>
    <w:rsid w:val="00A9575B"/>
    <w:pPr>
      <w:spacing w:before="100" w:beforeAutospacing="1" w:after="100" w:afterAutospacing="1"/>
    </w:pPr>
    <w:rPr>
      <w:rFonts w:ascii="Times New Roman" w:eastAsia="Times New Roman" w:hAnsi="Times New Roman" w:cs="Times New Roman"/>
      <w:b/>
      <w:bCs/>
      <w:sz w:val="24"/>
      <w:szCs w:val="24"/>
      <w:lang w:eastAsia="fr-FR"/>
    </w:rPr>
  </w:style>
  <w:style w:type="paragraph" w:styleId="TM1">
    <w:name w:val="toc 1"/>
    <w:basedOn w:val="Normal"/>
    <w:next w:val="Normal"/>
    <w:autoRedefine/>
    <w:uiPriority w:val="39"/>
    <w:unhideWhenUsed/>
    <w:rsid w:val="00A9575B"/>
    <w:pPr>
      <w:tabs>
        <w:tab w:val="right" w:leader="dot" w:pos="9622"/>
      </w:tabs>
      <w:ind w:left="1134" w:hanging="1134"/>
    </w:pPr>
    <w:rPr>
      <w:rFonts w:eastAsia="Calibri"/>
      <w:b/>
      <w:bCs/>
      <w:noProof/>
    </w:rPr>
  </w:style>
  <w:style w:type="paragraph" w:styleId="TM2">
    <w:name w:val="toc 2"/>
    <w:basedOn w:val="Normal"/>
    <w:next w:val="Normal"/>
    <w:autoRedefine/>
    <w:uiPriority w:val="39"/>
    <w:unhideWhenUsed/>
    <w:rsid w:val="00A9575B"/>
    <w:pPr>
      <w:tabs>
        <w:tab w:val="right" w:leader="dot" w:pos="9622"/>
      </w:tabs>
      <w:ind w:left="198"/>
    </w:pPr>
    <w:rPr>
      <w:noProof/>
    </w:rPr>
  </w:style>
  <w:style w:type="paragraph" w:styleId="TM3">
    <w:name w:val="toc 3"/>
    <w:basedOn w:val="Normal"/>
    <w:next w:val="Normal"/>
    <w:autoRedefine/>
    <w:uiPriority w:val="39"/>
    <w:unhideWhenUsed/>
    <w:rsid w:val="00A9575B"/>
    <w:pPr>
      <w:tabs>
        <w:tab w:val="right" w:leader="dot" w:pos="9622"/>
      </w:tabs>
      <w:ind w:left="400"/>
    </w:pPr>
    <w:rPr>
      <w:b/>
      <w:bCs/>
      <w:noProof/>
      <w:sz w:val="36"/>
      <w:szCs w:val="36"/>
    </w:rPr>
  </w:style>
  <w:style w:type="paragraph" w:styleId="TM4">
    <w:name w:val="toc 4"/>
    <w:basedOn w:val="Normal"/>
    <w:next w:val="Normal"/>
    <w:autoRedefine/>
    <w:uiPriority w:val="39"/>
    <w:unhideWhenUsed/>
    <w:rsid w:val="00A9575B"/>
    <w:pPr>
      <w:ind w:left="600"/>
    </w:pPr>
  </w:style>
  <w:style w:type="character" w:customStyle="1" w:styleId="Titre6Car">
    <w:name w:val="Titre 6 Car"/>
    <w:basedOn w:val="Policepardfaut"/>
    <w:link w:val="Titre6"/>
    <w:uiPriority w:val="9"/>
    <w:semiHidden/>
    <w:rsid w:val="008576C9"/>
    <w:rPr>
      <w:rFonts w:ascii="Aptos" w:eastAsia="Times New Roman" w:hAnsi="Aptos"/>
      <w:i/>
      <w:iCs/>
      <w:color w:val="595959"/>
      <w:kern w:val="2"/>
      <w:sz w:val="24"/>
      <w:szCs w:val="22"/>
      <w:lang w:eastAsia="en-US"/>
    </w:rPr>
  </w:style>
  <w:style w:type="character" w:customStyle="1" w:styleId="Titre7Car">
    <w:name w:val="Titre 7 Car"/>
    <w:basedOn w:val="Policepardfaut"/>
    <w:link w:val="Titre7"/>
    <w:uiPriority w:val="9"/>
    <w:semiHidden/>
    <w:rsid w:val="008576C9"/>
    <w:rPr>
      <w:rFonts w:ascii="Aptos" w:eastAsia="Times New Roman" w:hAnsi="Aptos"/>
      <w:color w:val="595959"/>
      <w:kern w:val="2"/>
      <w:sz w:val="24"/>
      <w:szCs w:val="22"/>
      <w:lang w:eastAsia="en-US"/>
    </w:rPr>
  </w:style>
  <w:style w:type="character" w:customStyle="1" w:styleId="Titre8Car">
    <w:name w:val="Titre 8 Car"/>
    <w:basedOn w:val="Policepardfaut"/>
    <w:link w:val="Titre8"/>
    <w:uiPriority w:val="9"/>
    <w:semiHidden/>
    <w:rsid w:val="008576C9"/>
    <w:rPr>
      <w:rFonts w:ascii="Aptos" w:eastAsia="Times New Roman" w:hAnsi="Aptos"/>
      <w:i/>
      <w:iCs/>
      <w:color w:val="272727"/>
      <w:kern w:val="2"/>
      <w:sz w:val="24"/>
      <w:szCs w:val="22"/>
      <w:lang w:eastAsia="en-US"/>
    </w:rPr>
  </w:style>
  <w:style w:type="character" w:customStyle="1" w:styleId="Titre9Car">
    <w:name w:val="Titre 9 Car"/>
    <w:basedOn w:val="Policepardfaut"/>
    <w:link w:val="Titre9"/>
    <w:uiPriority w:val="9"/>
    <w:semiHidden/>
    <w:rsid w:val="008576C9"/>
    <w:rPr>
      <w:rFonts w:ascii="Aptos" w:eastAsia="Times New Roman" w:hAnsi="Aptos"/>
      <w:color w:val="272727"/>
      <w:kern w:val="2"/>
      <w:sz w:val="24"/>
      <w:szCs w:val="22"/>
      <w:lang w:eastAsia="en-US"/>
    </w:rPr>
  </w:style>
  <w:style w:type="paragraph" w:styleId="Sous-titre">
    <w:name w:val="Subtitle"/>
    <w:basedOn w:val="Normal"/>
    <w:next w:val="Normal"/>
    <w:link w:val="Sous-titreCar"/>
    <w:uiPriority w:val="11"/>
    <w:qFormat/>
    <w:rsid w:val="008576C9"/>
    <w:pPr>
      <w:numPr>
        <w:ilvl w:val="1"/>
      </w:numPr>
      <w:spacing w:after="160"/>
      <w:ind w:left="567" w:hanging="567"/>
    </w:pPr>
    <w:rPr>
      <w:rFonts w:ascii="Aptos" w:eastAsia="Times New Roman" w:hAnsi="Aptos" w:cs="Times New Roman"/>
      <w:color w:val="595959"/>
      <w:spacing w:val="15"/>
      <w:kern w:val="2"/>
      <w:sz w:val="28"/>
      <w:szCs w:val="28"/>
    </w:rPr>
  </w:style>
  <w:style w:type="character" w:customStyle="1" w:styleId="Sous-titreCar">
    <w:name w:val="Sous-titre Car"/>
    <w:basedOn w:val="Policepardfaut"/>
    <w:link w:val="Sous-titre"/>
    <w:uiPriority w:val="11"/>
    <w:rsid w:val="008576C9"/>
    <w:rPr>
      <w:rFonts w:ascii="Aptos" w:eastAsia="Times New Roman" w:hAnsi="Aptos"/>
      <w:color w:val="595959"/>
      <w:spacing w:val="15"/>
      <w:kern w:val="2"/>
      <w:sz w:val="28"/>
      <w:szCs w:val="28"/>
      <w:lang w:eastAsia="en-US"/>
    </w:rPr>
  </w:style>
  <w:style w:type="paragraph" w:styleId="Citation">
    <w:name w:val="Quote"/>
    <w:basedOn w:val="Normal"/>
    <w:next w:val="Normal"/>
    <w:link w:val="CitationCar"/>
    <w:uiPriority w:val="29"/>
    <w:qFormat/>
    <w:rsid w:val="008576C9"/>
    <w:pPr>
      <w:spacing w:before="160" w:after="160"/>
      <w:ind w:left="0" w:firstLine="0"/>
      <w:jc w:val="center"/>
    </w:pPr>
    <w:rPr>
      <w:rFonts w:ascii="Verdana" w:eastAsia="Aptos" w:hAnsi="Verdana" w:cs="Times New Roman"/>
      <w:i/>
      <w:iCs/>
      <w:color w:val="404040"/>
      <w:spacing w:val="0"/>
      <w:kern w:val="2"/>
      <w:sz w:val="24"/>
      <w:szCs w:val="22"/>
    </w:rPr>
  </w:style>
  <w:style w:type="character" w:customStyle="1" w:styleId="CitationCar">
    <w:name w:val="Citation Car"/>
    <w:basedOn w:val="Policepardfaut"/>
    <w:link w:val="Citation"/>
    <w:uiPriority w:val="29"/>
    <w:rsid w:val="008576C9"/>
    <w:rPr>
      <w:rFonts w:ascii="Verdana" w:eastAsia="Aptos" w:hAnsi="Verdana"/>
      <w:i/>
      <w:iCs/>
      <w:color w:val="404040"/>
      <w:kern w:val="2"/>
      <w:sz w:val="24"/>
      <w:szCs w:val="22"/>
      <w:lang w:eastAsia="en-US"/>
    </w:rPr>
  </w:style>
  <w:style w:type="character" w:styleId="Accentuationintense">
    <w:name w:val="Intense Emphasis"/>
    <w:uiPriority w:val="21"/>
    <w:qFormat/>
    <w:rsid w:val="008576C9"/>
    <w:rPr>
      <w:i/>
      <w:iCs/>
      <w:color w:val="0F4761"/>
    </w:rPr>
  </w:style>
  <w:style w:type="paragraph" w:styleId="Citationintense">
    <w:name w:val="Intense Quote"/>
    <w:basedOn w:val="Normal"/>
    <w:next w:val="Normal"/>
    <w:link w:val="CitationintenseCar"/>
    <w:uiPriority w:val="30"/>
    <w:qFormat/>
    <w:rsid w:val="008576C9"/>
    <w:pPr>
      <w:pBdr>
        <w:top w:val="single" w:sz="4" w:space="10" w:color="0F4761"/>
        <w:bottom w:val="single" w:sz="4" w:space="10" w:color="0F4761"/>
      </w:pBdr>
      <w:spacing w:before="360" w:after="360"/>
      <w:ind w:left="864" w:right="864" w:firstLine="0"/>
      <w:jc w:val="center"/>
    </w:pPr>
    <w:rPr>
      <w:rFonts w:ascii="Verdana" w:eastAsia="Aptos" w:hAnsi="Verdana" w:cs="Times New Roman"/>
      <w:i/>
      <w:iCs/>
      <w:color w:val="0F4761"/>
      <w:spacing w:val="0"/>
      <w:kern w:val="2"/>
      <w:sz w:val="24"/>
      <w:szCs w:val="22"/>
    </w:rPr>
  </w:style>
  <w:style w:type="character" w:customStyle="1" w:styleId="CitationintenseCar">
    <w:name w:val="Citation intense Car"/>
    <w:basedOn w:val="Policepardfaut"/>
    <w:link w:val="Citationintense"/>
    <w:uiPriority w:val="30"/>
    <w:rsid w:val="008576C9"/>
    <w:rPr>
      <w:rFonts w:ascii="Verdana" w:eastAsia="Aptos" w:hAnsi="Verdana"/>
      <w:i/>
      <w:iCs/>
      <w:color w:val="0F4761"/>
      <w:kern w:val="2"/>
      <w:sz w:val="24"/>
      <w:szCs w:val="22"/>
      <w:lang w:eastAsia="en-US"/>
    </w:rPr>
  </w:style>
  <w:style w:type="character" w:styleId="Rfrenceintense">
    <w:name w:val="Intense Reference"/>
    <w:uiPriority w:val="32"/>
    <w:qFormat/>
    <w:rsid w:val="008576C9"/>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546829">
      <w:bodyDiv w:val="1"/>
      <w:marLeft w:val="0"/>
      <w:marRight w:val="0"/>
      <w:marTop w:val="0"/>
      <w:marBottom w:val="0"/>
      <w:divBdr>
        <w:top w:val="none" w:sz="0" w:space="0" w:color="auto"/>
        <w:left w:val="none" w:sz="0" w:space="0" w:color="auto"/>
        <w:bottom w:val="none" w:sz="0" w:space="0" w:color="auto"/>
        <w:right w:val="none" w:sz="0" w:space="0" w:color="auto"/>
      </w:divBdr>
      <w:divsChild>
        <w:div w:id="1203906962">
          <w:marLeft w:val="0"/>
          <w:marRight w:val="0"/>
          <w:marTop w:val="0"/>
          <w:marBottom w:val="270"/>
          <w:divBdr>
            <w:top w:val="none" w:sz="0" w:space="0" w:color="auto"/>
            <w:left w:val="none" w:sz="0" w:space="0" w:color="auto"/>
            <w:bottom w:val="none" w:sz="0" w:space="0" w:color="auto"/>
            <w:right w:val="none" w:sz="0" w:space="0" w:color="auto"/>
          </w:divBdr>
          <w:divsChild>
            <w:div w:id="1715814173">
              <w:marLeft w:val="0"/>
              <w:marRight w:val="0"/>
              <w:marTop w:val="0"/>
              <w:marBottom w:val="0"/>
              <w:divBdr>
                <w:top w:val="none" w:sz="0" w:space="0" w:color="auto"/>
                <w:left w:val="none" w:sz="0" w:space="0" w:color="auto"/>
                <w:bottom w:val="none" w:sz="0" w:space="0" w:color="auto"/>
                <w:right w:val="none" w:sz="0" w:space="0" w:color="auto"/>
              </w:divBdr>
            </w:div>
          </w:divsChild>
        </w:div>
        <w:div w:id="1819688818">
          <w:marLeft w:val="0"/>
          <w:marRight w:val="0"/>
          <w:marTop w:val="0"/>
          <w:marBottom w:val="540"/>
          <w:divBdr>
            <w:top w:val="none" w:sz="0" w:space="0" w:color="auto"/>
            <w:left w:val="none" w:sz="0" w:space="0" w:color="auto"/>
            <w:bottom w:val="none" w:sz="0" w:space="0" w:color="auto"/>
            <w:right w:val="none" w:sz="0" w:space="0" w:color="auto"/>
          </w:divBdr>
          <w:divsChild>
            <w:div w:id="13293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3381">
      <w:bodyDiv w:val="1"/>
      <w:marLeft w:val="0"/>
      <w:marRight w:val="0"/>
      <w:marTop w:val="0"/>
      <w:marBottom w:val="0"/>
      <w:divBdr>
        <w:top w:val="none" w:sz="0" w:space="0" w:color="auto"/>
        <w:left w:val="none" w:sz="0" w:space="0" w:color="auto"/>
        <w:bottom w:val="none" w:sz="0" w:space="0" w:color="auto"/>
        <w:right w:val="none" w:sz="0" w:space="0" w:color="auto"/>
      </w:divBdr>
    </w:div>
    <w:div w:id="188212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ction@mairie-chambery.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oupie-savoi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istal-h.fr" TargetMode="External"/><Relationship Id="rId5" Type="http://schemas.openxmlformats.org/officeDocument/2006/relationships/webSettings" Target="webSettings.xml"/><Relationship Id="rId10" Type="http://schemas.openxmlformats.org/officeDocument/2006/relationships/hyperlink" Target="mailto:habitat@regiecoupdepouce.com" TargetMode="External"/><Relationship Id="rId4" Type="http://schemas.openxmlformats.org/officeDocument/2006/relationships/settings" Target="settings.xml"/><Relationship Id="rId9" Type="http://schemas.openxmlformats.org/officeDocument/2006/relationships/hyperlink" Target="http://www.chambery.f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x1\imprimerie\Pr&#233;paration\En%20cours\FR&#201;D&#201;RIC\Mod&#232;le%20G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E1E5-531B-456E-9644-0F27DD54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GK.dot</Template>
  <TotalTime>61</TotalTime>
  <Pages>136</Pages>
  <Words>13676</Words>
  <Characters>75222</Characters>
  <Application>Microsoft Office Word</Application>
  <DocSecurity>0</DocSecurity>
  <Lines>626</Lines>
  <Paragraphs>177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Association Valentin Haüy</Company>
  <LinksUpToDate>false</LinksUpToDate>
  <CharactersWithSpaces>88721</CharactersWithSpaces>
  <SharedDoc>false</SharedDoc>
  <HLinks>
    <vt:vector size="72" baseType="variant">
      <vt:variant>
        <vt:i4>6881380</vt:i4>
      </vt:variant>
      <vt:variant>
        <vt:i4>33</vt:i4>
      </vt:variant>
      <vt:variant>
        <vt:i4>0</vt:i4>
      </vt:variant>
      <vt:variant>
        <vt:i4>5</vt:i4>
      </vt:variant>
      <vt:variant>
        <vt:lpwstr>http://www.chambery.fr/mda</vt:lpwstr>
      </vt:variant>
      <vt:variant>
        <vt:lpwstr/>
      </vt:variant>
      <vt:variant>
        <vt:i4>5243000</vt:i4>
      </vt:variant>
      <vt:variant>
        <vt:i4>30</vt:i4>
      </vt:variant>
      <vt:variant>
        <vt:i4>0</vt:i4>
      </vt:variant>
      <vt:variant>
        <vt:i4>5</vt:i4>
      </vt:variant>
      <vt:variant>
        <vt:lpwstr>mailto:musees@mairiechambery.fr</vt:lpwstr>
      </vt:variant>
      <vt:variant>
        <vt:lpwstr/>
      </vt:variant>
      <vt:variant>
        <vt:i4>6619183</vt:i4>
      </vt:variant>
      <vt:variant>
        <vt:i4>27</vt:i4>
      </vt:variant>
      <vt:variant>
        <vt:i4>0</vt:i4>
      </vt:variant>
      <vt:variant>
        <vt:i4>5</vt:i4>
      </vt:variant>
      <vt:variant>
        <vt:lpwstr>http://www.chambery.fr/</vt:lpwstr>
      </vt:variant>
      <vt:variant>
        <vt:lpwstr/>
      </vt:variant>
      <vt:variant>
        <vt:i4>6619183</vt:i4>
      </vt:variant>
      <vt:variant>
        <vt:i4>24</vt:i4>
      </vt:variant>
      <vt:variant>
        <vt:i4>0</vt:i4>
      </vt:variant>
      <vt:variant>
        <vt:i4>5</vt:i4>
      </vt:variant>
      <vt:variant>
        <vt:lpwstr>http://www.chambery.fr/</vt:lpwstr>
      </vt:variant>
      <vt:variant>
        <vt:lpwstr/>
      </vt:variant>
      <vt:variant>
        <vt:i4>6619183</vt:i4>
      </vt:variant>
      <vt:variant>
        <vt:i4>21</vt:i4>
      </vt:variant>
      <vt:variant>
        <vt:i4>0</vt:i4>
      </vt:variant>
      <vt:variant>
        <vt:i4>5</vt:i4>
      </vt:variant>
      <vt:variant>
        <vt:lpwstr>http://www.chambery.fr/</vt:lpwstr>
      </vt:variant>
      <vt:variant>
        <vt:lpwstr/>
      </vt:variant>
      <vt:variant>
        <vt:i4>6619183</vt:i4>
      </vt:variant>
      <vt:variant>
        <vt:i4>18</vt:i4>
      </vt:variant>
      <vt:variant>
        <vt:i4>0</vt:i4>
      </vt:variant>
      <vt:variant>
        <vt:i4>5</vt:i4>
      </vt:variant>
      <vt:variant>
        <vt:lpwstr>http://www.chambery.fr/</vt:lpwstr>
      </vt:variant>
      <vt:variant>
        <vt:lpwstr/>
      </vt:variant>
      <vt:variant>
        <vt:i4>4718609</vt:i4>
      </vt:variant>
      <vt:variant>
        <vt:i4>15</vt:i4>
      </vt:variant>
      <vt:variant>
        <vt:i4>0</vt:i4>
      </vt:variant>
      <vt:variant>
        <vt:i4>5</vt:i4>
      </vt:variant>
      <vt:variant>
        <vt:lpwstr>http://www.chamberymontagnes.com/</vt:lpwstr>
      </vt:variant>
      <vt:variant>
        <vt:lpwstr/>
      </vt:variant>
      <vt:variant>
        <vt:i4>6619183</vt:i4>
      </vt:variant>
      <vt:variant>
        <vt:i4>12</vt:i4>
      </vt:variant>
      <vt:variant>
        <vt:i4>0</vt:i4>
      </vt:variant>
      <vt:variant>
        <vt:i4>5</vt:i4>
      </vt:variant>
      <vt:variant>
        <vt:lpwstr>http://www.chambery.fr/</vt:lpwstr>
      </vt:variant>
      <vt:variant>
        <vt:lpwstr/>
      </vt:variant>
      <vt:variant>
        <vt:i4>4128824</vt:i4>
      </vt:variant>
      <vt:variant>
        <vt:i4>9</vt:i4>
      </vt:variant>
      <vt:variant>
        <vt:i4>0</vt:i4>
      </vt:variant>
      <vt:variant>
        <vt:i4>5</vt:i4>
      </vt:variant>
      <vt:variant>
        <vt:lpwstr>http://www.chambery.fr/ecole-vert-bois</vt:lpwstr>
      </vt:variant>
      <vt:variant>
        <vt:lpwstr/>
      </vt:variant>
      <vt:variant>
        <vt:i4>5898260</vt:i4>
      </vt:variant>
      <vt:variant>
        <vt:i4>6</vt:i4>
      </vt:variant>
      <vt:variant>
        <vt:i4>0</vt:i4>
      </vt:variant>
      <vt:variant>
        <vt:i4>5</vt:i4>
      </vt:variant>
      <vt:variant>
        <vt:lpwstr>http://www.chambery.fr/cite-educative</vt:lpwstr>
      </vt:variant>
      <vt:variant>
        <vt:lpwstr/>
      </vt:variant>
      <vt:variant>
        <vt:i4>1704003</vt:i4>
      </vt:variant>
      <vt:variant>
        <vt:i4>3</vt:i4>
      </vt:variant>
      <vt:variant>
        <vt:i4>0</vt:i4>
      </vt:variant>
      <vt:variant>
        <vt:i4>5</vt:i4>
      </vt:variant>
      <vt:variant>
        <vt:lpwstr>http://www.chamberyonyvit.fr/</vt:lpwstr>
      </vt:variant>
      <vt:variant>
        <vt:lpwstr/>
      </vt:variant>
      <vt:variant>
        <vt:i4>3080287</vt:i4>
      </vt:variant>
      <vt:variant>
        <vt:i4>0</vt:i4>
      </vt:variant>
      <vt:variant>
        <vt:i4>0</vt:i4>
      </vt:variant>
      <vt:variant>
        <vt:i4>5</vt:i4>
      </vt:variant>
      <vt:variant>
        <vt:lpwstr>mailto:redaction@mairie-chambery.fr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JOUBERT Géraldine</dc:creator>
  <cp:keywords/>
  <dc:description/>
  <cp:lastModifiedBy>TEXIER Frederic</cp:lastModifiedBy>
  <cp:revision>10</cp:revision>
  <dcterms:created xsi:type="dcterms:W3CDTF">2024-06-17T07:16:00Z</dcterms:created>
  <dcterms:modified xsi:type="dcterms:W3CDTF">2024-11-18T15:12:00Z</dcterms:modified>
</cp:coreProperties>
</file>