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0CE9A" w14:textId="77777777" w:rsidR="00E27FC9" w:rsidRDefault="00E27FC9" w:rsidP="00183A7C">
      <w:pPr>
        <w:pStyle w:val="Titre1"/>
      </w:pPr>
      <w:bookmarkStart w:id="0" w:name="_Toc169508473"/>
    </w:p>
    <w:p w14:paraId="3231B7D3" w14:textId="5AF9BEEE" w:rsidR="007F5110" w:rsidRDefault="007F5110" w:rsidP="00183A7C">
      <w:pPr>
        <w:pStyle w:val="Titre1"/>
      </w:pPr>
      <w:bookmarkStart w:id="1" w:name="_Toc177979840"/>
      <w:bookmarkStart w:id="2" w:name="_Toc182837296"/>
      <w:bookmarkStart w:id="3" w:name="_Toc187240184"/>
      <w:r>
        <w:t xml:space="preserve">Nous </w:t>
      </w:r>
      <w:proofErr w:type="spellStart"/>
      <w:r>
        <w:t>Chambé</w:t>
      </w:r>
      <w:proofErr w:type="spellEnd"/>
      <w:r>
        <w:t xml:space="preserve"> ! N°</w:t>
      </w:r>
      <w:r w:rsidR="002B1083">
        <w:t>6</w:t>
      </w:r>
      <w:r>
        <w:t xml:space="preserve"> </w:t>
      </w:r>
      <w:bookmarkEnd w:id="0"/>
      <w:bookmarkEnd w:id="1"/>
      <w:r w:rsidR="002B1083">
        <w:br/>
        <w:t>Janvier-Mars</w:t>
      </w:r>
      <w:r w:rsidR="00A9575B">
        <w:t xml:space="preserve"> </w:t>
      </w:r>
      <w:r w:rsidR="00A9575B" w:rsidRPr="00A9575B">
        <w:t>202</w:t>
      </w:r>
      <w:bookmarkEnd w:id="2"/>
      <w:r w:rsidR="002B1083">
        <w:t>5</w:t>
      </w:r>
      <w:bookmarkEnd w:id="3"/>
      <w:r w:rsidR="00B031D5">
        <w:t xml:space="preserve"> </w:t>
      </w:r>
      <w:r w:rsidR="00CC1B3A">
        <w:br/>
      </w:r>
    </w:p>
    <w:p w14:paraId="4356A381" w14:textId="77777777" w:rsidR="00183A7C" w:rsidRDefault="00183A7C" w:rsidP="00DE1401"/>
    <w:p w14:paraId="3A0EC4EF" w14:textId="77777777" w:rsidR="00183A7C" w:rsidRPr="00114B72" w:rsidRDefault="00183A7C" w:rsidP="00183A7C">
      <w:pPr>
        <w:rPr>
          <w:color w:val="000000" w:themeColor="text1"/>
        </w:rPr>
      </w:pPr>
      <w:r w:rsidRPr="00114B72">
        <w:rPr>
          <w:color w:val="000000" w:themeColor="text1"/>
        </w:rPr>
        <w:t>Nous vous rappelons quelques raccourcis clavier très commodes pour vous déplacer instantanément de titre en titre dans les pages web et les documents HTML:</w:t>
      </w:r>
    </w:p>
    <w:p w14:paraId="63A5E82D" w14:textId="77777777" w:rsidR="00183A7C" w:rsidRPr="00114B72" w:rsidRDefault="00183A7C" w:rsidP="00183A7C">
      <w:pPr>
        <w:rPr>
          <w:color w:val="000000" w:themeColor="text1"/>
        </w:rPr>
      </w:pPr>
      <w:r w:rsidRPr="00114B72">
        <w:rPr>
          <w:color w:val="000000" w:themeColor="text1"/>
        </w:rPr>
        <w:t>1° Pour le lecteur d'écran gratuit NVDA (téléchargeable sur www.nvda-fr.org):</w:t>
      </w:r>
    </w:p>
    <w:p w14:paraId="6EC90101" w14:textId="77777777" w:rsidR="00183A7C" w:rsidRPr="00114B72" w:rsidRDefault="00183A7C" w:rsidP="00183A7C">
      <w:pPr>
        <w:rPr>
          <w:color w:val="000000" w:themeColor="text1"/>
        </w:rPr>
      </w:pPr>
      <w:r w:rsidRPr="00114B72">
        <w:rPr>
          <w:color w:val="000000" w:themeColor="text1"/>
        </w:rPr>
        <w:t>- H va au titre suivant</w:t>
      </w:r>
    </w:p>
    <w:p w14:paraId="30386A77" w14:textId="77777777" w:rsidR="00183A7C" w:rsidRPr="00114B72" w:rsidRDefault="00183A7C" w:rsidP="00183A7C">
      <w:pPr>
        <w:rPr>
          <w:color w:val="000000" w:themeColor="text1"/>
        </w:rPr>
      </w:pPr>
      <w:r w:rsidRPr="00114B72">
        <w:rPr>
          <w:color w:val="000000" w:themeColor="text1"/>
        </w:rPr>
        <w:t xml:space="preserve">- </w:t>
      </w:r>
      <w:proofErr w:type="spellStart"/>
      <w:r w:rsidRPr="00114B72">
        <w:rPr>
          <w:color w:val="000000" w:themeColor="text1"/>
        </w:rPr>
        <w:t>Maj+H</w:t>
      </w:r>
      <w:proofErr w:type="spellEnd"/>
      <w:r w:rsidRPr="00114B72">
        <w:rPr>
          <w:color w:val="000000" w:themeColor="text1"/>
        </w:rPr>
        <w:t xml:space="preserve"> va au titre précédent</w:t>
      </w:r>
    </w:p>
    <w:p w14:paraId="7F592EAB" w14:textId="77777777" w:rsidR="00183A7C" w:rsidRPr="00114B72" w:rsidRDefault="00183A7C" w:rsidP="00183A7C">
      <w:pPr>
        <w:rPr>
          <w:color w:val="000000" w:themeColor="text1"/>
        </w:rPr>
      </w:pPr>
      <w:r w:rsidRPr="00114B72">
        <w:rPr>
          <w:color w:val="000000" w:themeColor="text1"/>
        </w:rPr>
        <w:t>Sur la rangée des touches alphanumériques (au-dessus de AZERTYUIOP):</w:t>
      </w:r>
    </w:p>
    <w:p w14:paraId="1B60555A" w14:textId="77777777" w:rsidR="00183A7C" w:rsidRPr="00114B72" w:rsidRDefault="00183A7C" w:rsidP="00183A7C">
      <w:pPr>
        <w:rPr>
          <w:color w:val="000000" w:themeColor="text1"/>
        </w:rPr>
      </w:pPr>
      <w:r w:rsidRPr="00114B72">
        <w:rPr>
          <w:color w:val="000000" w:themeColor="text1"/>
        </w:rPr>
        <w:t>- 1 ou &amp;: va au titre 1</w:t>
      </w:r>
    </w:p>
    <w:p w14:paraId="59B721A7" w14:textId="77777777" w:rsidR="00183A7C" w:rsidRPr="00114B72" w:rsidRDefault="00183A7C" w:rsidP="00183A7C">
      <w:pPr>
        <w:rPr>
          <w:color w:val="000000" w:themeColor="text1"/>
        </w:rPr>
      </w:pPr>
      <w:r w:rsidRPr="00114B72">
        <w:rPr>
          <w:color w:val="000000" w:themeColor="text1"/>
        </w:rPr>
        <w:t>- 2 ou é: va au titre 2</w:t>
      </w:r>
    </w:p>
    <w:p w14:paraId="6192FA34" w14:textId="77777777" w:rsidR="00183A7C" w:rsidRPr="00114B72" w:rsidRDefault="00183A7C" w:rsidP="00183A7C">
      <w:pPr>
        <w:rPr>
          <w:color w:val="000000" w:themeColor="text1"/>
        </w:rPr>
      </w:pPr>
      <w:r w:rsidRPr="00114B72">
        <w:rPr>
          <w:color w:val="000000" w:themeColor="text1"/>
        </w:rPr>
        <w:t>- 3 ou ": va au titre 3</w:t>
      </w:r>
    </w:p>
    <w:p w14:paraId="5E95845D" w14:textId="77777777" w:rsidR="00183A7C" w:rsidRPr="00114B72" w:rsidRDefault="00183A7C" w:rsidP="00183A7C">
      <w:pPr>
        <w:rPr>
          <w:color w:val="000000" w:themeColor="text1"/>
        </w:rPr>
      </w:pPr>
      <w:r w:rsidRPr="00114B72">
        <w:rPr>
          <w:color w:val="000000" w:themeColor="text1"/>
        </w:rPr>
        <w:lastRenderedPageBreak/>
        <w:t xml:space="preserve">La touche MAJ pressée en même temps que l'une de ces trois touches inverse le sens du déplacement. </w:t>
      </w:r>
    </w:p>
    <w:p w14:paraId="2903DE12" w14:textId="77777777" w:rsidR="00183A7C" w:rsidRPr="00114B72" w:rsidRDefault="00183A7C" w:rsidP="00183A7C">
      <w:pPr>
        <w:rPr>
          <w:color w:val="000000" w:themeColor="text1"/>
        </w:rPr>
      </w:pPr>
      <w:r w:rsidRPr="00114B72">
        <w:rPr>
          <w:color w:val="000000" w:themeColor="text1"/>
        </w:rPr>
        <w:t>2° Pour le lecteur d'écran JAWS de Freedom Scientific:</w:t>
      </w:r>
    </w:p>
    <w:p w14:paraId="146B1CCD" w14:textId="77777777" w:rsidR="00183A7C" w:rsidRPr="00114B72" w:rsidRDefault="00183A7C" w:rsidP="00183A7C">
      <w:pPr>
        <w:rPr>
          <w:color w:val="000000" w:themeColor="text1"/>
        </w:rPr>
      </w:pPr>
      <w:r w:rsidRPr="00114B72">
        <w:rPr>
          <w:color w:val="000000" w:themeColor="text1"/>
        </w:rPr>
        <w:t>- T va au titre suivant</w:t>
      </w:r>
    </w:p>
    <w:p w14:paraId="6C3CAA27" w14:textId="77777777" w:rsidR="00183A7C" w:rsidRPr="00114B72" w:rsidRDefault="00183A7C" w:rsidP="00183A7C">
      <w:pPr>
        <w:rPr>
          <w:color w:val="000000" w:themeColor="text1"/>
        </w:rPr>
      </w:pPr>
      <w:r w:rsidRPr="00114B72">
        <w:rPr>
          <w:color w:val="000000" w:themeColor="text1"/>
        </w:rPr>
        <w:t xml:space="preserve">- </w:t>
      </w:r>
      <w:proofErr w:type="spellStart"/>
      <w:r w:rsidRPr="00114B72">
        <w:rPr>
          <w:color w:val="000000" w:themeColor="text1"/>
        </w:rPr>
        <w:t>Maj+T</w:t>
      </w:r>
      <w:proofErr w:type="spellEnd"/>
      <w:r w:rsidRPr="00114B72">
        <w:rPr>
          <w:color w:val="000000" w:themeColor="text1"/>
        </w:rPr>
        <w:t xml:space="preserve"> va au titre précédent</w:t>
      </w:r>
    </w:p>
    <w:p w14:paraId="6E589785" w14:textId="77777777" w:rsidR="00183A7C" w:rsidRPr="00114B72" w:rsidRDefault="00183A7C" w:rsidP="00183A7C">
      <w:pPr>
        <w:rPr>
          <w:color w:val="000000" w:themeColor="text1"/>
        </w:rPr>
      </w:pPr>
      <w:r w:rsidRPr="00114B72">
        <w:rPr>
          <w:color w:val="000000" w:themeColor="text1"/>
        </w:rPr>
        <w:t>Sur la rangée des touches alphanumériques (au-dessus de AZERTYUIOP):</w:t>
      </w:r>
    </w:p>
    <w:p w14:paraId="57B9C52C" w14:textId="77777777" w:rsidR="00183A7C" w:rsidRPr="00114B72" w:rsidRDefault="00183A7C" w:rsidP="00183A7C">
      <w:pPr>
        <w:rPr>
          <w:color w:val="000000" w:themeColor="text1"/>
        </w:rPr>
      </w:pPr>
      <w:r w:rsidRPr="00114B72">
        <w:rPr>
          <w:color w:val="000000" w:themeColor="text1"/>
        </w:rPr>
        <w:t>- 1 ou &amp;: va au titre 1</w:t>
      </w:r>
    </w:p>
    <w:p w14:paraId="0CCE0C91" w14:textId="77777777" w:rsidR="00183A7C" w:rsidRPr="00114B72" w:rsidRDefault="00183A7C" w:rsidP="00183A7C">
      <w:pPr>
        <w:rPr>
          <w:color w:val="000000" w:themeColor="text1"/>
        </w:rPr>
      </w:pPr>
      <w:r w:rsidRPr="00114B72">
        <w:rPr>
          <w:color w:val="000000" w:themeColor="text1"/>
        </w:rPr>
        <w:t>- 2 ou é: va au titre 2</w:t>
      </w:r>
    </w:p>
    <w:p w14:paraId="57C4D983" w14:textId="77777777" w:rsidR="00183A7C" w:rsidRPr="00114B72" w:rsidRDefault="00183A7C" w:rsidP="00183A7C">
      <w:pPr>
        <w:rPr>
          <w:color w:val="000000" w:themeColor="text1"/>
        </w:rPr>
      </w:pPr>
      <w:r w:rsidRPr="00114B72">
        <w:rPr>
          <w:color w:val="000000" w:themeColor="text1"/>
        </w:rPr>
        <w:t>- 3 ou ": va au titre 3</w:t>
      </w:r>
    </w:p>
    <w:p w14:paraId="35D95154" w14:textId="77777777" w:rsidR="00183A7C" w:rsidRPr="00114B72" w:rsidRDefault="00183A7C" w:rsidP="00183A7C">
      <w:pPr>
        <w:rPr>
          <w:color w:val="000000" w:themeColor="text1"/>
        </w:rPr>
      </w:pPr>
      <w:r w:rsidRPr="00114B72">
        <w:rPr>
          <w:color w:val="000000" w:themeColor="text1"/>
        </w:rPr>
        <w:t>La touche MAJ pressée en même temps que l'une de ces trois touches inverse le sens du déplacement.</w:t>
      </w:r>
    </w:p>
    <w:p w14:paraId="6D11DC14" w14:textId="77777777" w:rsidR="00183A7C" w:rsidRPr="00114B72" w:rsidRDefault="00183A7C" w:rsidP="00183A7C">
      <w:pPr>
        <w:rPr>
          <w:color w:val="000000" w:themeColor="text1"/>
        </w:rPr>
      </w:pPr>
      <w:r w:rsidRPr="00114B72">
        <w:rPr>
          <w:color w:val="000000" w:themeColor="text1"/>
        </w:rPr>
        <w:t>Transcription et embossage :</w:t>
      </w:r>
    </w:p>
    <w:p w14:paraId="6134DFED" w14:textId="77777777" w:rsidR="00183A7C" w:rsidRPr="00114B72" w:rsidRDefault="00183A7C" w:rsidP="00183A7C">
      <w:pPr>
        <w:rPr>
          <w:color w:val="000000" w:themeColor="text1"/>
        </w:rPr>
      </w:pPr>
      <w:r w:rsidRPr="00114B72">
        <w:rPr>
          <w:color w:val="000000" w:themeColor="text1"/>
        </w:rPr>
        <w:t>association Valentin Haüy</w:t>
      </w:r>
    </w:p>
    <w:p w14:paraId="447F8042" w14:textId="77777777" w:rsidR="00183A7C" w:rsidRPr="00114B72" w:rsidRDefault="00183A7C" w:rsidP="00183A7C">
      <w:pPr>
        <w:rPr>
          <w:color w:val="000000" w:themeColor="text1"/>
        </w:rPr>
      </w:pPr>
      <w:r w:rsidRPr="00114B72">
        <w:rPr>
          <w:color w:val="000000" w:themeColor="text1"/>
        </w:rPr>
        <w:t>5 rue Duroc</w:t>
      </w:r>
    </w:p>
    <w:p w14:paraId="25598015" w14:textId="6A6832CD" w:rsidR="00183A7C" w:rsidRDefault="00183A7C" w:rsidP="00183A7C">
      <w:r w:rsidRPr="00114B72">
        <w:rPr>
          <w:color w:val="000000" w:themeColor="text1"/>
        </w:rPr>
        <w:t>75343 Paris cedex 07</w:t>
      </w:r>
    </w:p>
    <w:p w14:paraId="50564932" w14:textId="0B5B37B6" w:rsidR="00183A7C" w:rsidRDefault="00183A7C" w:rsidP="00183A7C">
      <w:pPr>
        <w:pStyle w:val="Titre1"/>
      </w:pPr>
      <w:bookmarkStart w:id="4" w:name="_Sommaire"/>
      <w:bookmarkStart w:id="5" w:name="_Toc177979841"/>
      <w:bookmarkStart w:id="6" w:name="_Toc177980061"/>
      <w:bookmarkStart w:id="7" w:name="_Toc182837297"/>
      <w:bookmarkStart w:id="8" w:name="_Toc187240185"/>
      <w:bookmarkEnd w:id="4"/>
      <w:r>
        <w:lastRenderedPageBreak/>
        <w:t>Sommaire</w:t>
      </w:r>
      <w:bookmarkEnd w:id="5"/>
      <w:bookmarkEnd w:id="6"/>
      <w:bookmarkEnd w:id="7"/>
      <w:bookmarkEnd w:id="8"/>
    </w:p>
    <w:p w14:paraId="1F66FF7E" w14:textId="77777777" w:rsidR="002B1083" w:rsidRDefault="00E27FC9">
      <w:pPr>
        <w:pStyle w:val="TM1"/>
      </w:pPr>
      <w:r>
        <w:t xml:space="preserve"> </w:t>
      </w:r>
      <w:r>
        <w:fldChar w:fldCharType="begin"/>
      </w:r>
      <w:r>
        <w:instrText xml:space="preserve"> TOC \o "1-2" \n \h \z \u </w:instrText>
      </w:r>
      <w:r>
        <w:fldChar w:fldCharType="separate"/>
      </w:r>
    </w:p>
    <w:p w14:paraId="55EB12F3" w14:textId="21FD67F4" w:rsidR="002B1083" w:rsidRDefault="002B1083">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87240186" w:history="1">
        <w:r w:rsidRPr="001B1EE1">
          <w:rPr>
            <w:rStyle w:val="Lienhypertexte"/>
          </w:rPr>
          <w:t>L’Édito</w:t>
        </w:r>
      </w:hyperlink>
    </w:p>
    <w:p w14:paraId="3642E6C5" w14:textId="6EF26250" w:rsidR="002B1083" w:rsidRDefault="002B1083">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87240187" w:history="1">
        <w:r w:rsidRPr="001B1EE1">
          <w:rPr>
            <w:rStyle w:val="Lienhypertexte"/>
          </w:rPr>
          <w:t>Actus</w:t>
        </w:r>
      </w:hyperlink>
    </w:p>
    <w:p w14:paraId="3F9BDC06" w14:textId="55845BE6" w:rsidR="002B1083" w:rsidRDefault="002B1083">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87240188" w:history="1">
        <w:r w:rsidRPr="001B1EE1">
          <w:rPr>
            <w:rStyle w:val="Lienhypertexte"/>
          </w:rPr>
          <w:t>Questions citoyennes</w:t>
        </w:r>
      </w:hyperlink>
    </w:p>
    <w:p w14:paraId="59549E75" w14:textId="41BD7C41" w:rsidR="002B1083" w:rsidRDefault="002B1083">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87240189" w:history="1">
        <w:r w:rsidRPr="001B1EE1">
          <w:rPr>
            <w:rStyle w:val="Lienhypertexte"/>
          </w:rPr>
          <w:t>La méthode Chambé!</w:t>
        </w:r>
      </w:hyperlink>
    </w:p>
    <w:p w14:paraId="1E4FC4E6" w14:textId="506BE934" w:rsidR="002B1083" w:rsidRDefault="002B1083">
      <w:pPr>
        <w:pStyle w:val="TM2"/>
        <w:rPr>
          <w:rFonts w:asciiTheme="minorHAnsi" w:eastAsiaTheme="minorEastAsia" w:hAnsiTheme="minorHAnsi" w:cstheme="minorBidi"/>
          <w:spacing w:val="0"/>
          <w:kern w:val="2"/>
          <w:sz w:val="24"/>
          <w:szCs w:val="24"/>
          <w:lang w:eastAsia="fr-FR"/>
          <w14:ligatures w14:val="standardContextual"/>
        </w:rPr>
      </w:pPr>
      <w:hyperlink w:anchor="_Toc187240190" w:history="1">
        <w:r w:rsidRPr="001B1EE1">
          <w:rPr>
            <w:rStyle w:val="Lienhypertexte"/>
          </w:rPr>
          <w:t>Dessine-moi une aire de jeux!</w:t>
        </w:r>
      </w:hyperlink>
    </w:p>
    <w:p w14:paraId="75416F96" w14:textId="2A156D38" w:rsidR="002B1083" w:rsidRDefault="002B1083">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87240191" w:history="1">
        <w:r w:rsidRPr="001B1EE1">
          <w:rPr>
            <w:rStyle w:val="Lienhypertexte"/>
          </w:rPr>
          <w:t>Dossier</w:t>
        </w:r>
      </w:hyperlink>
    </w:p>
    <w:p w14:paraId="6A62CAFF" w14:textId="43B90C62" w:rsidR="002B1083" w:rsidRDefault="002B1083">
      <w:pPr>
        <w:pStyle w:val="TM2"/>
        <w:rPr>
          <w:rFonts w:asciiTheme="minorHAnsi" w:eastAsiaTheme="minorEastAsia" w:hAnsiTheme="minorHAnsi" w:cstheme="minorBidi"/>
          <w:spacing w:val="0"/>
          <w:kern w:val="2"/>
          <w:sz w:val="24"/>
          <w:szCs w:val="24"/>
          <w:lang w:eastAsia="fr-FR"/>
          <w14:ligatures w14:val="standardContextual"/>
        </w:rPr>
      </w:pPr>
      <w:hyperlink w:anchor="_Toc187240192" w:history="1">
        <w:r w:rsidRPr="001B1EE1">
          <w:rPr>
            <w:rStyle w:val="Lienhypertexte"/>
          </w:rPr>
          <w:t>Urbanisme: Construire la ville de demain</w:t>
        </w:r>
      </w:hyperlink>
    </w:p>
    <w:p w14:paraId="6B127C10" w14:textId="46EEA4FE" w:rsidR="002B1083" w:rsidRDefault="002B1083">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87240193" w:history="1">
        <w:r w:rsidRPr="001B1EE1">
          <w:rPr>
            <w:rStyle w:val="Lienhypertexte"/>
          </w:rPr>
          <w:t>Les rédac’chefs, c’est nous!</w:t>
        </w:r>
      </w:hyperlink>
    </w:p>
    <w:p w14:paraId="3F2E7370" w14:textId="47B65098" w:rsidR="002B1083" w:rsidRDefault="002B1083">
      <w:pPr>
        <w:pStyle w:val="TM2"/>
        <w:rPr>
          <w:rFonts w:asciiTheme="minorHAnsi" w:eastAsiaTheme="minorEastAsia" w:hAnsiTheme="minorHAnsi" w:cstheme="minorBidi"/>
          <w:spacing w:val="0"/>
          <w:kern w:val="2"/>
          <w:sz w:val="24"/>
          <w:szCs w:val="24"/>
          <w:lang w:eastAsia="fr-FR"/>
          <w14:ligatures w14:val="standardContextual"/>
        </w:rPr>
      </w:pPr>
      <w:hyperlink w:anchor="_Toc187240194" w:history="1">
        <w:r w:rsidRPr="001B1EE1">
          <w:rPr>
            <w:rStyle w:val="Lienhypertexte"/>
          </w:rPr>
          <w:t>4 élèves membres du club écologie du collège de Bissy</w:t>
        </w:r>
      </w:hyperlink>
    </w:p>
    <w:p w14:paraId="740F72D1" w14:textId="59E4698F" w:rsidR="002B1083" w:rsidRDefault="002B1083">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87240195" w:history="1">
        <w:r w:rsidRPr="001B1EE1">
          <w:rPr>
            <w:rStyle w:val="Lienhypertexte"/>
          </w:rPr>
          <w:t>Le Laurier est formidable!</w:t>
        </w:r>
      </w:hyperlink>
    </w:p>
    <w:p w14:paraId="0FB4A1AF" w14:textId="197D3923" w:rsidR="002B1083" w:rsidRDefault="002B1083">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87240196" w:history="1">
        <w:r w:rsidRPr="001B1EE1">
          <w:rPr>
            <w:rStyle w:val="Lienhypertexte"/>
          </w:rPr>
          <w:t>Nos quartiers sont formidables!</w:t>
        </w:r>
      </w:hyperlink>
    </w:p>
    <w:p w14:paraId="1FAB5D77" w14:textId="18227205" w:rsidR="002B1083" w:rsidRDefault="002B1083">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87240197" w:history="1">
        <w:r w:rsidRPr="001B1EE1">
          <w:rPr>
            <w:rStyle w:val="Lienhypertexte"/>
          </w:rPr>
          <w:t>Tribunes!</w:t>
        </w:r>
      </w:hyperlink>
    </w:p>
    <w:p w14:paraId="0C2D5C20" w14:textId="5CF79B47" w:rsidR="002B1083" w:rsidRDefault="002B1083">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87240198" w:history="1">
        <w:r w:rsidRPr="001B1EE1">
          <w:rPr>
            <w:rStyle w:val="Lienhypertexte"/>
          </w:rPr>
          <w:t>Histoire capitale!</w:t>
        </w:r>
      </w:hyperlink>
    </w:p>
    <w:p w14:paraId="4333EC73" w14:textId="649100CB" w:rsidR="002B1083" w:rsidRDefault="002B1083">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87240199" w:history="1">
        <w:r w:rsidRPr="001B1EE1">
          <w:rPr>
            <w:rStyle w:val="Lienhypertexte"/>
          </w:rPr>
          <w:t>Agenda!</w:t>
        </w:r>
      </w:hyperlink>
    </w:p>
    <w:p w14:paraId="31D86867" w14:textId="2DF19DEE" w:rsidR="008576C9" w:rsidRDefault="00E27FC9" w:rsidP="00183A7C">
      <w:r>
        <w:fldChar w:fldCharType="end"/>
      </w:r>
    </w:p>
    <w:p w14:paraId="5D61D9C9" w14:textId="77777777" w:rsidR="008576C9" w:rsidRDefault="008576C9">
      <w:pPr>
        <w:spacing w:line="240" w:lineRule="auto"/>
        <w:ind w:left="0" w:firstLine="0"/>
      </w:pPr>
      <w:r>
        <w:br w:type="page"/>
      </w:r>
    </w:p>
    <w:p w14:paraId="587371EA" w14:textId="77777777" w:rsidR="002B1083" w:rsidRDefault="002B1083" w:rsidP="002B1083">
      <w:pPr>
        <w:pStyle w:val="Titre1"/>
      </w:pPr>
      <w:bookmarkStart w:id="9" w:name="_Toc187240186"/>
      <w:r>
        <w:lastRenderedPageBreak/>
        <w:t>L’Édito</w:t>
      </w:r>
      <w:bookmarkEnd w:id="9"/>
    </w:p>
    <w:p w14:paraId="5FE5FC57" w14:textId="77777777" w:rsidR="002B1083" w:rsidRPr="00A04181" w:rsidRDefault="002B1083" w:rsidP="002B1083">
      <w:pPr>
        <w:rPr>
          <w:szCs w:val="24"/>
        </w:rPr>
      </w:pPr>
      <w:r w:rsidRPr="00A04181">
        <w:rPr>
          <w:szCs w:val="24"/>
        </w:rPr>
        <w:t xml:space="preserve">[[*ind1*]]Par Thierry </w:t>
      </w:r>
      <w:proofErr w:type="spellStart"/>
      <w:r w:rsidRPr="00A04181">
        <w:rPr>
          <w:szCs w:val="24"/>
        </w:rPr>
        <w:t>Repentin</w:t>
      </w:r>
      <w:proofErr w:type="spellEnd"/>
      <w:r w:rsidRPr="00A04181">
        <w:rPr>
          <w:szCs w:val="24"/>
        </w:rPr>
        <w:t xml:space="preserve">, </w:t>
      </w:r>
      <w:r>
        <w:rPr>
          <w:szCs w:val="24"/>
        </w:rPr>
        <w:t>M</w:t>
      </w:r>
      <w:r w:rsidRPr="00A04181">
        <w:rPr>
          <w:szCs w:val="24"/>
        </w:rPr>
        <w:t xml:space="preserve">aire de Chambéry, Martin </w:t>
      </w:r>
      <w:proofErr w:type="spellStart"/>
      <w:r w:rsidRPr="00A04181">
        <w:rPr>
          <w:szCs w:val="24"/>
        </w:rPr>
        <w:t>Noblecourt</w:t>
      </w:r>
      <w:proofErr w:type="spellEnd"/>
      <w:r w:rsidRPr="00A04181">
        <w:rPr>
          <w:szCs w:val="24"/>
        </w:rPr>
        <w:t xml:space="preserve">, </w:t>
      </w:r>
    </w:p>
    <w:p w14:paraId="150E89BF" w14:textId="77777777" w:rsidR="002B1083" w:rsidRDefault="002B1083" w:rsidP="002B1083">
      <w:r w:rsidRPr="00306078">
        <w:t>«Belle et heureuse année 2025</w:t>
      </w:r>
      <w:r>
        <w:t>!</w:t>
      </w:r>
    </w:p>
    <w:p w14:paraId="69C72CB1" w14:textId="77777777" w:rsidR="002B1083" w:rsidRDefault="002B1083" w:rsidP="002B1083">
      <w:r>
        <w:t xml:space="preserve">Le magazine municipal Nous </w:t>
      </w:r>
      <w:proofErr w:type="spellStart"/>
      <w:r>
        <w:t>Chambé</w:t>
      </w:r>
      <w:proofErr w:type="spellEnd"/>
      <w:r>
        <w:t>! entame sa deuxième année d’existence, avec toujours le même objectif: vous informer sur l’actualité de votre ville et de ses quartiers.</w:t>
      </w:r>
    </w:p>
    <w:p w14:paraId="190A6702" w14:textId="77777777" w:rsidR="002B1083" w:rsidRDefault="002B1083" w:rsidP="002B1083">
      <w:r>
        <w:t>Alors que la situation politique nationale se distingue depuis plusieurs mois par sa grande instabilité et son incapacité à répondre aux attentes et besoins des citoyens, les communes demeurent des pôles de stabilité essentiels.</w:t>
      </w:r>
    </w:p>
    <w:p w14:paraId="3F1E7000" w14:textId="77777777" w:rsidR="002B1083" w:rsidRDefault="002B1083" w:rsidP="002B1083">
      <w:r>
        <w:t xml:space="preserve">Assurer un urbanisme cohérent, nous adapter au changement climatique, proposer aux enfants des espaces de sport et de respiration, améliorer le cadre de vie, accompagner les </w:t>
      </w:r>
      <w:r>
        <w:lastRenderedPageBreak/>
        <w:t>personnes éloignées du numérique: voilà quelques exemples de l’action quotidienne de la Ville de Chambéry que vous retrouverez dans ces pages.</w:t>
      </w:r>
    </w:p>
    <w:p w14:paraId="0DBB734A" w14:textId="77777777" w:rsidR="002B1083" w:rsidRDefault="002B1083" w:rsidP="002B1083">
      <w:r>
        <w:t>Pour en apprendre plus encore sur les projets qui animeront notre ville en 2025, nous vous donnons rendez-vous le lundi 27 janvier à 18h30, à l’Espace Malraux, pour la cérémonie des vœux à la population.</w:t>
      </w:r>
    </w:p>
    <w:p w14:paraId="78EA1E99" w14:textId="5F3DC7EB" w:rsidR="00433AFB" w:rsidRDefault="00433AFB" w:rsidP="002B1083">
      <w:hyperlink w:anchor="_Sommaire" w:history="1">
        <w:r w:rsidRPr="00433AFB">
          <w:rPr>
            <w:rStyle w:val="Lienhypertexte"/>
            <w:rFonts w:ascii="Arial" w:hAnsi="Arial"/>
            <w:sz w:val="40"/>
          </w:rPr>
          <w:t>Retour au Sommaire</w:t>
        </w:r>
      </w:hyperlink>
    </w:p>
    <w:p w14:paraId="6B4295B4" w14:textId="77777777" w:rsidR="002B1083" w:rsidRDefault="002B1083" w:rsidP="002B1083">
      <w:pPr>
        <w:pStyle w:val="Titre1"/>
      </w:pPr>
      <w:bookmarkStart w:id="10" w:name="_Toc187240187"/>
      <w:r>
        <w:t>Actus</w:t>
      </w:r>
      <w:bookmarkEnd w:id="10"/>
    </w:p>
    <w:p w14:paraId="74760097" w14:textId="77777777" w:rsidR="002B1083" w:rsidRDefault="002B1083" w:rsidP="002B1083">
      <w:pPr>
        <w:pStyle w:val="Titre3"/>
      </w:pPr>
      <w:r>
        <w:t>Tour de France Femmes: Chambéry, ville étape!</w:t>
      </w:r>
    </w:p>
    <w:p w14:paraId="6E0197C4" w14:textId="77777777" w:rsidR="002B1083" w:rsidRDefault="002B1083" w:rsidP="002B1083">
      <w:r>
        <w:t>La Ville est fière d’accueillir, pour la première fois, le Tour de France Femmes les 1^er et 2 août 2025.</w:t>
      </w:r>
    </w:p>
    <w:p w14:paraId="4E281E3B" w14:textId="77777777" w:rsidR="002B1083" w:rsidRDefault="002B1083" w:rsidP="002B1083">
      <w:r>
        <w:t xml:space="preserve">Chambéry sera ville d’arrivée de la 7^e étape (Bourg-en-Bresse-Chambéry) et ville de départ de la 8^e étape </w:t>
      </w:r>
      <w:r>
        <w:lastRenderedPageBreak/>
        <w:t>(Chambéry-Saint-François Longchamp). «C’est une opportunité unique de voir les meilleures athlètes féminines performer sur des routes que je connais très bien. C’est aussi une excellente source de motivation pour continuer à progresser dans ma carrière sportive», témoigne Marion Cartier, cycliste au sein de l’équipe Chambéry Cyclisme compétition et du Pôle espoir de Chambéry.</w:t>
      </w:r>
    </w:p>
    <w:p w14:paraId="741CAA27" w14:textId="77777777" w:rsidR="002B1083" w:rsidRDefault="002B1083" w:rsidP="002B1083">
      <w:r>
        <w:t>La 8^e étape sera également l’occasion pour tous les passionnés de vélo de se mesurer aux performances des professionnelles en courant le même jour et dans les mêmes conditions (Étape du Tour).</w:t>
      </w:r>
    </w:p>
    <w:p w14:paraId="0AB88984" w14:textId="77777777" w:rsidR="002B1083" w:rsidRDefault="002B1083" w:rsidP="002B1083">
      <w:r>
        <w:t xml:space="preserve">«Ces événements sont une chance pour la Ville et son agglomération de mettre en lumière les paysages magnifiques du territoire, tout en rassemblant les </w:t>
      </w:r>
      <w:r>
        <w:lastRenderedPageBreak/>
        <w:t>amoureux du cyclisme pour une grande fête populaire.</w:t>
      </w:r>
    </w:p>
    <w:p w14:paraId="64803D6E" w14:textId="77777777" w:rsidR="002B1083" w:rsidRDefault="002B1083" w:rsidP="002B1083">
      <w:r>
        <w:t xml:space="preserve">Une expérience à ne pas manquer!» se réjouit Thierry </w:t>
      </w:r>
      <w:proofErr w:type="spellStart"/>
      <w:r>
        <w:t>Repentin</w:t>
      </w:r>
      <w:proofErr w:type="spellEnd"/>
      <w:r>
        <w:t>, maire de Chambéry et président de Grand Chambéry.</w:t>
      </w:r>
    </w:p>
    <w:p w14:paraId="26C192CF" w14:textId="77777777" w:rsidR="002B1083" w:rsidRDefault="002B1083" w:rsidP="002B1083">
      <w:r>
        <w:t xml:space="preserve">+ d’infos: </w:t>
      </w:r>
      <w:hyperlink r:id="rId8" w:history="1">
        <w:r w:rsidRPr="007E148C">
          <w:rPr>
            <w:rStyle w:val="Lienhypertexte"/>
          </w:rPr>
          <w:t>www.letourfemmes.fr</w:t>
        </w:r>
      </w:hyperlink>
    </w:p>
    <w:p w14:paraId="6B29CD9D" w14:textId="77777777" w:rsidR="002B1083" w:rsidRDefault="002B1083" w:rsidP="002B1083">
      <w:pPr>
        <w:pStyle w:val="Titre3"/>
      </w:pPr>
      <w:r>
        <w:t>27 janvier</w:t>
      </w:r>
    </w:p>
    <w:p w14:paraId="3DC1E5A3" w14:textId="77777777" w:rsidR="002B1083" w:rsidRDefault="002B1083" w:rsidP="002B1083">
      <w:r>
        <w:t>Soirée festive à l’occasion des vœux du maire et de l’équipe municipale à la population! Au programme: bilan de l’année et perspectives 2025, cocktail convivial et animations.</w:t>
      </w:r>
    </w:p>
    <w:p w14:paraId="529383BE" w14:textId="77777777" w:rsidR="002B1083" w:rsidRDefault="002B1083" w:rsidP="002B1083">
      <w:r>
        <w:t>À partir de 18h30 – Malraux Scène nationale Chambéry Savoie –</w:t>
      </w:r>
    </w:p>
    <w:p w14:paraId="0031EE96" w14:textId="77777777" w:rsidR="002B1083" w:rsidRDefault="002B1083" w:rsidP="002B1083">
      <w:r>
        <w:t>Gratuit et ouvert à tous.</w:t>
      </w:r>
    </w:p>
    <w:p w14:paraId="169AACD0" w14:textId="77777777" w:rsidR="002B1083" w:rsidRDefault="002B1083" w:rsidP="002B1083">
      <w:pPr>
        <w:pStyle w:val="Titre3"/>
      </w:pPr>
      <w:r>
        <w:t xml:space="preserve">Marie </w:t>
      </w:r>
      <w:proofErr w:type="spellStart"/>
      <w:r>
        <w:t>Bénévise</w:t>
      </w:r>
      <w:proofErr w:type="spellEnd"/>
      <w:r>
        <w:t xml:space="preserve">, conseillère municipale déléguée à l’enfance et à la transition écologique, vice-présidente de Grand </w:t>
      </w:r>
      <w:r>
        <w:lastRenderedPageBreak/>
        <w:t>Chambéry en charge des déchets et à l’économie circulaire, et présidente de Savoie Déchets</w:t>
      </w:r>
    </w:p>
    <w:p w14:paraId="46E46382" w14:textId="77777777" w:rsidR="002B1083" w:rsidRDefault="002B1083" w:rsidP="002B1083">
      <w:r>
        <w:t xml:space="preserve">«La plateforme de compostage de </w:t>
      </w:r>
      <w:proofErr w:type="spellStart"/>
      <w:r>
        <w:t>Champlat</w:t>
      </w:r>
      <w:proofErr w:type="spellEnd"/>
      <w:r>
        <w:t>, à Chambéry-le-Vieux, produit 550 tonnes de compost par an. Les déchets alimentaires collectés auprès des habitants dans toute l’agglomération sont ensuite transformés en compost pour les agriculteurs, paysagistes et maraîchers du territoire. Un cercle vertueux!»</w:t>
      </w:r>
    </w:p>
    <w:p w14:paraId="42CA400F" w14:textId="77777777" w:rsidR="002B1083" w:rsidRDefault="002B1083" w:rsidP="002B1083">
      <w:pPr>
        <w:pStyle w:val="Titre3"/>
      </w:pPr>
      <w:r>
        <w:t>¨¨</w:t>
      </w:r>
      <w:proofErr w:type="spellStart"/>
      <w:r>
        <w:t>goalp</w:t>
      </w:r>
      <w:proofErr w:type="spellEnd"/>
      <w:r>
        <w:t>: L’association qui aide les clubs de foot</w:t>
      </w:r>
    </w:p>
    <w:p w14:paraId="64085697" w14:textId="77777777" w:rsidR="002B1083" w:rsidRDefault="002B1083" w:rsidP="002B1083">
      <w:r>
        <w:t>¨¨</w:t>
      </w:r>
      <w:proofErr w:type="spellStart"/>
      <w:r>
        <w:t>goalp</w:t>
      </w:r>
      <w:proofErr w:type="spellEnd"/>
      <w:r>
        <w:t xml:space="preserve"> permet aux jeunes des Quartiers prioritaires de la politique de la ville ¨¨</w:t>
      </w:r>
      <w:proofErr w:type="spellStart"/>
      <w:r>
        <w:t>qpv</w:t>
      </w:r>
      <w:proofErr w:type="spellEnd"/>
      <w:r>
        <w:t xml:space="preserve">) de pratiquer un sport en accompagnant les clubs. Cette association, créée il y a trois ans, met à leur disposition des éducateurs </w:t>
      </w:r>
      <w:proofErr w:type="spellStart"/>
      <w:r>
        <w:lastRenderedPageBreak/>
        <w:t>sociosportifs</w:t>
      </w:r>
      <w:proofErr w:type="spellEnd"/>
      <w:r>
        <w:t xml:space="preserve">. Accompagnée financièrement par l’État et la Ville, elle pérennise l’action de clubs tels que le </w:t>
      </w:r>
      <w:proofErr w:type="spellStart"/>
      <w:r>
        <w:t>Biollay</w:t>
      </w:r>
      <w:proofErr w:type="spellEnd"/>
      <w:r>
        <w:t xml:space="preserve"> Football club et Chambéry Sport 73. Les salariés soulagent administrativement les clubs pour qu’ils puissent se concentrer sur le sport. «¨¨</w:t>
      </w:r>
      <w:proofErr w:type="spellStart"/>
      <w:r>
        <w:t>goalp</w:t>
      </w:r>
      <w:proofErr w:type="spellEnd"/>
      <w:r>
        <w:t xml:space="preserve"> permet aux jeunes de pratiquer un sport avec un encadrement qualifié, souligne Salim Bouziane, adjoint au maire chargé des sports, des pratiques et des équipements sportifs. Le foot est aussi une porte d’entrée pour transmettre des règles, des valeurs et porter un vrai projet social» conclut-il.</w:t>
      </w:r>
    </w:p>
    <w:p w14:paraId="2EEEC236" w14:textId="77777777" w:rsidR="002B1083" w:rsidRDefault="002B1083" w:rsidP="002B1083">
      <w:pPr>
        <w:pStyle w:val="Titre3"/>
      </w:pPr>
      <w:r>
        <w:t>Verney: Le Noyer du Caucase sous surveillance rapprochée</w:t>
      </w:r>
    </w:p>
    <w:p w14:paraId="189D65EA" w14:textId="77777777" w:rsidR="002B1083" w:rsidRDefault="002B1083" w:rsidP="002B1083">
      <w:r>
        <w:t xml:space="preserve">Ayant l’âge de ses racines – près de 150 ans! – l’un des plus vieux arbres de Chambéry est mourant. Ce Noyer du </w:t>
      </w:r>
      <w:r>
        <w:lastRenderedPageBreak/>
        <w:t>Caucase est attaqué par un champignon et menace de s’effondrer sous son propre poids. En conformité avec la Charte de l’arbre, qui vise à protéger le patrimoine arboricole chambérien, la Ville a choisi de ne pas abattre cet arbre emblématique. Le service des espaces verts a donc réaménagé le périmètre afin de l’accompagner jusqu’à sa fin de vie, tout en assurant la sécurité des usagers. La circulation piétonne a été modifiée et un nouvel agencement de la pelouse centrale est en cours.</w:t>
      </w:r>
    </w:p>
    <w:p w14:paraId="695B82BE" w14:textId="77777777" w:rsidR="002B1083" w:rsidRDefault="002B1083" w:rsidP="002B1083">
      <w:pPr>
        <w:pStyle w:val="Titre3"/>
      </w:pPr>
      <w:r>
        <w:t>Chambéry, engagée pour la santé</w:t>
      </w:r>
    </w:p>
    <w:p w14:paraId="76B3B0D3" w14:textId="77777777" w:rsidR="002B1083" w:rsidRDefault="002B1083" w:rsidP="002B1083">
      <w:r>
        <w:t xml:space="preserve">En 2025, la Ville rejoint le réseau national Villes-Santé reconnu par l’Organisation mondiale de la santé (¨¨oms). «La santé est un droit fondamental, un état de bien-être non seulement physique, mais aussi mental et social reconnu par </w:t>
      </w:r>
      <w:r>
        <w:lastRenderedPageBreak/>
        <w:t xml:space="preserve">l’¨¨oms», indique Christelle </w:t>
      </w:r>
      <w:proofErr w:type="spellStart"/>
      <w:r>
        <w:t>Favetta-Sieyes</w:t>
      </w:r>
      <w:proofErr w:type="spellEnd"/>
      <w:r>
        <w:t>, adjointe au maire chargée de la cohésion et de la justice sociale, de la santé et des seniors. «Par ses actions favorisant la santé globale des habitants, comme le plan communal de prévention des addictions, le schéma directeur piéton ou l’école municipale des sports, notre commune rejoint ainsi les 116 villes et intercommunalités labellisées Villes- Santé », se félicite l’élue. Une adhésion qui permettra à Chambéry d’échanger avec d’autres villes et de bénéficier d’un partage d’expériences en matière de santé.</w:t>
      </w:r>
    </w:p>
    <w:p w14:paraId="66938DE1" w14:textId="77777777" w:rsidR="002B1083" w:rsidRDefault="002B1083" w:rsidP="002B1083">
      <w:r>
        <w:t>+ d’infos: villes-sante.com</w:t>
      </w:r>
    </w:p>
    <w:p w14:paraId="45B6DB10" w14:textId="77777777" w:rsidR="002B1083" w:rsidRDefault="002B1083" w:rsidP="002B1083">
      <w:pPr>
        <w:pStyle w:val="Titre3"/>
      </w:pPr>
      <w:r>
        <w:t>Trouvez l’activité qui vous ressemble!</w:t>
      </w:r>
    </w:p>
    <w:p w14:paraId="12FEC4FD" w14:textId="77777777" w:rsidR="002B1083" w:rsidRDefault="002B1083" w:rsidP="002B1083">
      <w:r>
        <w:t xml:space="preserve">Chambéry compte près de 1’000 associations, soit une pour 25 habitants! Pour valoriser cette richesse et trouver </w:t>
      </w:r>
      <w:r>
        <w:lastRenderedPageBreak/>
        <w:t>celle qui vous correspond, un annuaire en ligne permet de rechercher les activités proposées par type, lieu, quartier et public. Il est accessible depuis la page d’accueil de www.chambery.fr.</w:t>
      </w:r>
    </w:p>
    <w:p w14:paraId="52D7DF06" w14:textId="77777777" w:rsidR="002B1083" w:rsidRDefault="002B1083" w:rsidP="002B1083">
      <w:r>
        <w:t>En 2024, la Ville a consacré 8,5 M€ au soutien de 241 associations.</w:t>
      </w:r>
    </w:p>
    <w:p w14:paraId="3E93BD1A" w14:textId="77777777" w:rsidR="002B1083" w:rsidRDefault="002B1083" w:rsidP="002B1083">
      <w:r>
        <w:t>Pour 2025, 298 ont déposé une demande de subvention.</w:t>
      </w:r>
    </w:p>
    <w:p w14:paraId="44CA52B4" w14:textId="77777777" w:rsidR="002B1083" w:rsidRDefault="002B1083" w:rsidP="002B1083">
      <w:pPr>
        <w:pStyle w:val="Titre3"/>
      </w:pPr>
      <w:r>
        <w:t>Un concours sur la laïcité</w:t>
      </w:r>
    </w:p>
    <w:p w14:paraId="20D3AF70" w14:textId="77777777" w:rsidR="002B1083" w:rsidRDefault="002B1083" w:rsidP="002B1083">
      <w:r>
        <w:t>En écho à la Journée nationale de la laïcité du 9 décembre, un concours d’expression sur la laïcité a été organisé dans 4 écoles élémentaires:</w:t>
      </w:r>
    </w:p>
    <w:p w14:paraId="73FE32AD" w14:textId="77777777" w:rsidR="002B1083" w:rsidRDefault="002B1083" w:rsidP="002B1083">
      <w:proofErr w:type="spellStart"/>
      <w:r>
        <w:t>Rebérioux</w:t>
      </w:r>
      <w:proofErr w:type="spellEnd"/>
      <w:r>
        <w:t xml:space="preserve">, </w:t>
      </w:r>
      <w:proofErr w:type="spellStart"/>
      <w:r>
        <w:t>Caffe</w:t>
      </w:r>
      <w:proofErr w:type="spellEnd"/>
      <w:r>
        <w:t xml:space="preserve">, Waldeck Rousseau et Jean Rostand. Ce sont plus de 360 enfants qui ont produit 55 œuvres soumises au vote du jury. Les enfants et leurs parents ont été reçus à l’hôtel de </w:t>
      </w:r>
      <w:r>
        <w:lastRenderedPageBreak/>
        <w:t xml:space="preserve">ville le 3 décembre pour une cérémonie de remise des prix, en présence de Thierry </w:t>
      </w:r>
      <w:proofErr w:type="spellStart"/>
      <w:r>
        <w:t>Repentin</w:t>
      </w:r>
      <w:proofErr w:type="spellEnd"/>
      <w:r>
        <w:t xml:space="preserve">, maire de Chambéry, Lydie Matéo, adjointe en charge des parcours éducatifs, et Isabelle </w:t>
      </w:r>
      <w:proofErr w:type="spellStart"/>
      <w:r>
        <w:t>Debreuve</w:t>
      </w:r>
      <w:proofErr w:type="spellEnd"/>
      <w:r>
        <w:t>, inspectrice de l’Éducation nationale. La première édition de ce concours fait partie d’une série d’actions menées par le Conseil de la laïcité et destinées à sensibiliser les Chambériens aux valeurs de la laïcité et de la République.</w:t>
      </w:r>
    </w:p>
    <w:p w14:paraId="79EB12A0" w14:textId="77777777" w:rsidR="002B1083" w:rsidRDefault="002B1083" w:rsidP="002B1083">
      <w:r>
        <w:t>+ d’infos: www.chambery.fr</w:t>
      </w:r>
    </w:p>
    <w:p w14:paraId="4A368706" w14:textId="77777777" w:rsidR="002B1083" w:rsidRDefault="002B1083" w:rsidP="002B1083">
      <w:pPr>
        <w:pStyle w:val="Titre3"/>
      </w:pPr>
      <w:r>
        <w:t>Soins: Un centre médical de proximité</w:t>
      </w:r>
    </w:p>
    <w:p w14:paraId="28E6D79C" w14:textId="77777777" w:rsidR="002B1083" w:rsidRDefault="002B1083" w:rsidP="002B1083">
      <w:r>
        <w:t xml:space="preserve">Au 419 faubourg Montmélian, un bâtiment de 345m^2 est réhabilité depuis septembre en vue d’y héberger un centre médical. D’ici l’automne prochain, une sage-femme, deux psychologues, un médecin généraliste, un cabinet d’infirmiers, un kinésithérapeute et une </w:t>
      </w:r>
      <w:r>
        <w:lastRenderedPageBreak/>
        <w:t xml:space="preserve">nutritionniste recevront leurs patients dans des espaces modernes et fonctionnels. «Il reste deux cabinets à commercialiser. Nous souhaiterions y accueillir un médecin généraliste supplémentaire. Si vous êtes intéressé, contactez-nous!» précise Cléo </w:t>
      </w:r>
      <w:proofErr w:type="spellStart"/>
      <w:r>
        <w:t>Binétruy</w:t>
      </w:r>
      <w:proofErr w:type="spellEnd"/>
      <w:r>
        <w:t>, responsable de l’immobilier d’entreprise chez Cristal Habitat. Porté par la Ville, Grand Chambéry et Cristal Habitat, ce projet de 990'000 € entend améliorer l’accès aux soins pour tous, dans un quartier où le manque de personnel médical se fait ressentir.</w:t>
      </w:r>
    </w:p>
    <w:p w14:paraId="3AEA3AC3" w14:textId="77777777" w:rsidR="002B1083" w:rsidRDefault="002B1083" w:rsidP="002B1083">
      <w:pPr>
        <w:pStyle w:val="Titre3"/>
      </w:pPr>
      <w:r>
        <w:t>Mobilités: Transports en commun: on accélère</w:t>
      </w:r>
    </w:p>
    <w:p w14:paraId="46DD226E" w14:textId="77777777" w:rsidR="002B1083" w:rsidRDefault="002B1083" w:rsidP="002B1083">
      <w:r>
        <w:t xml:space="preserve">Après le retour du bus au </w:t>
      </w:r>
      <w:proofErr w:type="spellStart"/>
      <w:r>
        <w:t>Biollay</w:t>
      </w:r>
      <w:proofErr w:type="spellEnd"/>
      <w:r>
        <w:t xml:space="preserve"> et la création d’une desserte sur le secteur des Monts, les améliorations du réseau de bus se poursuivent à la faveur du </w:t>
      </w:r>
      <w:r>
        <w:lastRenderedPageBreak/>
        <w:t xml:space="preserve">début du nouveau contrat confié pour 5 ans à Transdev. «Nous avons validé un cahier des charges plus exigeant sur l’offre, les tarifs et les critères environnementaux et sociaux, afin que les habitants profitent d’améliorations dès l’été 2025», souligne Thierry </w:t>
      </w:r>
      <w:proofErr w:type="spellStart"/>
      <w:r>
        <w:t>Repentin</w:t>
      </w:r>
      <w:proofErr w:type="spellEnd"/>
      <w:r>
        <w:t xml:space="preserve">, maire de Chambéry et président de Grand Chambéry. Au menu, la création d’une ligne express entre la gare et Technolac, un nouveau service de transport à la demande plus flexible avec des réservations jusqu’à une heure avant le trajet. Les zones d’emplois, les communes rurales et le massif des Bauges seront aussi mieux desservis. «Avec ces nouvelles offres, 88,5% de la population sera à moins de 300m d’un arrêt de bus», se réjouit Christophe </w:t>
      </w:r>
      <w:proofErr w:type="spellStart"/>
      <w:r>
        <w:t>Pierreton</w:t>
      </w:r>
      <w:proofErr w:type="spellEnd"/>
      <w:r>
        <w:t xml:space="preserve">, vice-président délégué à la </w:t>
      </w:r>
      <w:r>
        <w:lastRenderedPageBreak/>
        <w:t>mobilité à l’Agglomération. Grand Chambéry s’engage aussi dans la transition énergétique: des bus électriques vont rejoindre le réseau, alors qu’un budget de 17 M€ d’investissement sur cinq ans est prévu notamment pour poursuivre la modernisation du parc de bus.</w:t>
      </w:r>
    </w:p>
    <w:p w14:paraId="2C7EBCC4" w14:textId="77777777" w:rsidR="002B1083" w:rsidRDefault="002B1083" w:rsidP="002B1083">
      <w:pPr>
        <w:pStyle w:val="Titre3"/>
      </w:pPr>
      <w:r>
        <w:t>Médiathèque: La culture sourde fait entendre sa voix!</w:t>
      </w:r>
    </w:p>
    <w:p w14:paraId="151C66C6" w14:textId="77777777" w:rsidR="002B1083" w:rsidRDefault="002B1083" w:rsidP="002B1083">
      <w:r>
        <w:t xml:space="preserve">Un nouvel espace dédié à la culture sourde a pris place à la médiathèque. Au 1^er étage, devant l’espace </w:t>
      </w:r>
      <w:proofErr w:type="spellStart"/>
      <w:r>
        <w:t>Médiavue</w:t>
      </w:r>
      <w:proofErr w:type="spellEnd"/>
      <w:r>
        <w:t xml:space="preserve"> sont rassemblés livres, ¨¨cd, ¨¨bd et ¨¨dvd qui ont trait au monde des sourds. «L’idée est de mettre en valeur ces documents auprès d’un public vivant avec un handicap auditif et des personnes sensibles à la cause» explique Farid </w:t>
      </w:r>
      <w:proofErr w:type="spellStart"/>
      <w:r>
        <w:t>Rezzak</w:t>
      </w:r>
      <w:proofErr w:type="spellEnd"/>
      <w:r>
        <w:t>, adjoint en charge des Hauts-de-</w:t>
      </w:r>
      <w:r>
        <w:lastRenderedPageBreak/>
        <w:t>Chambéry et conseiller délégué au handicap. Romans, mangas, dictionnaires de la langue des signes française…: tous peuvent être empruntés. «Certains livres sont signés, d’autres sont simplifiés car la lecture n’est pas toujours facile pour une personne sourde. Il existe même un système de ¨¨</w:t>
      </w:r>
      <w:proofErr w:type="spellStart"/>
      <w:r>
        <w:t>qr</w:t>
      </w:r>
      <w:proofErr w:type="spellEnd"/>
      <w:r>
        <w:t xml:space="preserve"> code qui permet d’accéder à un contenu signé» précise Christophe L’</w:t>
      </w:r>
      <w:proofErr w:type="spellStart"/>
      <w:r>
        <w:t>Huillier</w:t>
      </w:r>
      <w:proofErr w:type="spellEnd"/>
      <w:r>
        <w:t xml:space="preserve">, bibliothécaire sourd et référent public sourd au sein du service </w:t>
      </w:r>
      <w:proofErr w:type="spellStart"/>
      <w:r>
        <w:t>Médiavue</w:t>
      </w:r>
      <w:proofErr w:type="spellEnd"/>
      <w:r>
        <w:t xml:space="preserve"> et Handicaps.</w:t>
      </w:r>
    </w:p>
    <w:p w14:paraId="7D9F7CEA" w14:textId="77777777" w:rsidR="002B1083" w:rsidRDefault="002B1083" w:rsidP="002B1083">
      <w:r>
        <w:t xml:space="preserve">+ d’infos: c.garrioud@mairie-chambery.fr </w:t>
      </w:r>
    </w:p>
    <w:p w14:paraId="6A8805AE" w14:textId="77777777" w:rsidR="002B1083" w:rsidRDefault="002B1083" w:rsidP="002B1083">
      <w:r>
        <w:t>04’79’60’04’16</w:t>
      </w:r>
    </w:p>
    <w:p w14:paraId="7F4EDAF8" w14:textId="77777777" w:rsidR="002B1083" w:rsidRDefault="002B1083" w:rsidP="002B1083">
      <w:pPr>
        <w:pStyle w:val="Titre3"/>
      </w:pPr>
      <w:r>
        <w:t xml:space="preserve">Jean-Pierre </w:t>
      </w:r>
      <w:proofErr w:type="spellStart"/>
      <w:r>
        <w:t>Casazza</w:t>
      </w:r>
      <w:proofErr w:type="spellEnd"/>
      <w:r>
        <w:t>, adjoint au maire, chargé de la culture et de l’éducation populaire</w:t>
      </w:r>
    </w:p>
    <w:p w14:paraId="0F33587A" w14:textId="77777777" w:rsidR="002B1083" w:rsidRDefault="002B1083" w:rsidP="002B1083">
      <w:r>
        <w:t xml:space="preserve">À l’occasion du festival «Saperlipopette» dédié aux 0-6 ans, du 22 février au 15 </w:t>
      </w:r>
      <w:r>
        <w:lastRenderedPageBreak/>
        <w:t>mars, un passeport culturel «Mes premiers pas en famille» sera offert à toutes les familles chambériennes accueillant un nouveau-né. Cette carte leur permettra d’accéder gratuitement à tous les équipements culturels de la Ville pendant un an. Il n’y a pas d’âge pour prendre goût à la culture!»</w:t>
      </w:r>
    </w:p>
    <w:p w14:paraId="3FD607E1" w14:textId="77777777" w:rsidR="002B1083" w:rsidRPr="008948E4" w:rsidRDefault="002B1083" w:rsidP="002B1083">
      <w:pPr>
        <w:pStyle w:val="Titre3"/>
      </w:pPr>
      <w:r>
        <w:t xml:space="preserve">Projet de loi de finances 2025: </w:t>
      </w:r>
      <w:r w:rsidRPr="008948E4">
        <w:t>Une préparation budgétaire</w:t>
      </w:r>
    </w:p>
    <w:p w14:paraId="10F90820" w14:textId="77777777" w:rsidR="002B1083" w:rsidRDefault="002B1083" w:rsidP="002B1083">
      <w:pPr>
        <w:pStyle w:val="Titre3"/>
      </w:pPr>
      <w:r w:rsidRPr="008948E4">
        <w:t>sous haute tension</w:t>
      </w:r>
    </w:p>
    <w:p w14:paraId="3CB96EBE" w14:textId="77777777" w:rsidR="002B1083" w:rsidRDefault="002B1083" w:rsidP="002B1083">
      <w:r>
        <w:t xml:space="preserve">Alors que les collectivités locales préparent leur budget 2025, elles ne savent toujours pas quels efforts leurs seront demandés par l’État. Avant que le Gouvernement ne soit renversé par une motion de censure, votée par l’Assemblée nationale le 4 décembre 2024, le projet de loi de finances pour </w:t>
      </w:r>
      <w:r>
        <w:lastRenderedPageBreak/>
        <w:t>2025 prévoyait une réduction drastique des moyens des collectivités locales à hauteur de 5 milliards d'euros. Un moyen pour l’État de réduire son déficit mais qui menace les services publics locaux.</w:t>
      </w:r>
    </w:p>
    <w:p w14:paraId="30DA54ED" w14:textId="77777777" w:rsidR="002B1083" w:rsidRDefault="002B1083" w:rsidP="002B1083">
      <w:r>
        <w:t xml:space="preserve">Dans son projet de loi des finances 2025, le Gouvernement avait décidé de faire contribuer les régions, les départements, les intercommunalités et les communes à l’effort de réduction du déficit public à hauteur de 5 milliards d'euros (Md€). Parmi les différentes mesures imaginées, la principale d’entre elles consiste en une ponction sur les recettes de fonctionnement des 2’000 plus grandes collectivités, pour diminuer leur budget de fonctionnement de 2%. À Chambéry, cette décision nationale reviendrait à une ponction de 2,3millions d'euros (M€) sur les recettes de </w:t>
      </w:r>
      <w:r>
        <w:lastRenderedPageBreak/>
        <w:t xml:space="preserve">fonctionnement. Pourtant, contrairement à l’État, les collectivités locales doivent respecter des règles budgétaires strictes qui leur interdisent tout déficit en matière de fonctionnement (salaires, dépenses énergétiques, subventions…). Elles ne peuvent recourir à l’emprunt que pour des dépenses d’investissement. «2,3 M€, c’est à peu près le prix de construction de la nouvelle crèche municipale Bulle de neige à </w:t>
      </w:r>
      <w:proofErr w:type="spellStart"/>
      <w:r>
        <w:t>Vetrotex</w:t>
      </w:r>
      <w:proofErr w:type="spellEnd"/>
      <w:r>
        <w:t xml:space="preserve">» explique Thierry </w:t>
      </w:r>
      <w:proofErr w:type="spellStart"/>
      <w:r>
        <w:t>Repentin</w:t>
      </w:r>
      <w:proofErr w:type="spellEnd"/>
      <w:r>
        <w:t>, maire de Chambéry. « Supprimer sèchement 2,3 M€ de recettes à Chambéry et plusieurs milliards au niveau national, c’est entraver le service public local» déplore-t-il.</w:t>
      </w:r>
    </w:p>
    <w:p w14:paraId="42F8E323" w14:textId="77777777" w:rsidR="002B1083" w:rsidRDefault="002B1083" w:rsidP="002B1083">
      <w:r>
        <w:t xml:space="preserve">S’ajoutent à cette mesure l’augmentation de la cotisation employeur de la caisse de retraite des fonctionnaires territoriaux </w:t>
      </w:r>
      <w:r>
        <w:lastRenderedPageBreak/>
        <w:t>pour un plus de 1,3 M€ supplémentaire par an à Chambéry, ainsi qu’une diminution de 2,5 Md€ à 1 Md€ du Fonds vert, destinés à financer les projets locaux en lien avec la transition écologique. Appliquée à la Ville, cette décision correspondrait à environ 500’000 € en moins pour financer la végétalisation des cours d’écoles, la rénovation de l’éclairage public ou encore la renaturation d’espaces publics.</w:t>
      </w:r>
    </w:p>
    <w:p w14:paraId="612E83CA" w14:textId="77777777" w:rsidR="002B1083" w:rsidRDefault="002B1083" w:rsidP="002B1083">
      <w:r>
        <w:t xml:space="preserve">À la suite de l’adoption d’une motion de censure, en réponse à une décision gouvernementale de recourir à la procédure prévue à l’article 49 alinéa 3 de la Constitution, le Premier ministre a présenté sa démission. En conséquence, le projet de loi de finances 2025 ne pourra pas être adopté avant la fin de l’année 2024. Les communes espèrent </w:t>
      </w:r>
      <w:r>
        <w:lastRenderedPageBreak/>
        <w:t>que le budget qui sera adopté prendra en compte les réalités des finances locales et des capacités des communes.</w:t>
      </w:r>
    </w:p>
    <w:p w14:paraId="5082C090" w14:textId="77777777" w:rsidR="002B1083" w:rsidRDefault="002B1083" w:rsidP="002B1083">
      <w:r>
        <w:t>5,1 Md€ de moyens en moins pour la Ville, en cas d’adoption du projet de loi des finances en l’état.</w:t>
      </w:r>
    </w:p>
    <w:p w14:paraId="43222888" w14:textId="77777777" w:rsidR="002B1083" w:rsidRDefault="002B1083" w:rsidP="002B1083">
      <w:r>
        <w:t xml:space="preserve">« Si le projet de loi n’est pas corrigé, le service public, l’activité économique du territoire et les Chambériens seront lourdement impactés». Thierry </w:t>
      </w:r>
      <w:proofErr w:type="spellStart"/>
      <w:r>
        <w:t>Repentin</w:t>
      </w:r>
      <w:proofErr w:type="spellEnd"/>
      <w:r>
        <w:t>, maire de Chambéry</w:t>
      </w:r>
    </w:p>
    <w:p w14:paraId="1079C98B" w14:textId="77777777" w:rsidR="002B1083" w:rsidRDefault="002B1083" w:rsidP="002B1083">
      <w:pPr>
        <w:pStyle w:val="Titre3"/>
      </w:pPr>
      <w:r>
        <w:t>Budget municipal: un atelier et un jeu pour tout comprendre!</w:t>
      </w:r>
    </w:p>
    <w:p w14:paraId="2B358EB2" w14:textId="77777777" w:rsidR="002B1083" w:rsidRDefault="002B1083" w:rsidP="002B1083">
      <w:r>
        <w:t xml:space="preserve">Dépenses et recettes de fonctionnement et d’investissement, Plan pluriannuel d’investissement… ça vous parle? Vous souhaitez en savoir plus et comprendre comment cela fonctionne? </w:t>
      </w:r>
    </w:p>
    <w:p w14:paraId="40B01B28" w14:textId="77777777" w:rsidR="002B1083" w:rsidRDefault="002B1083" w:rsidP="002B1083">
      <w:r>
        <w:t xml:space="preserve">Rendez-vous jeudi 23 janvier, à 18h, à la Maison des associations, pour un temps </w:t>
      </w:r>
      <w:r>
        <w:lastRenderedPageBreak/>
        <w:t>d’information sur le fonctionnement du budget de la Ville. Puis glissez-vous dans la peau d’un élu le temps d’un «</w:t>
      </w:r>
      <w:proofErr w:type="spellStart"/>
      <w:r>
        <w:t>serious</w:t>
      </w:r>
      <w:proofErr w:type="spellEnd"/>
      <w:r>
        <w:t xml:space="preserve"> </w:t>
      </w:r>
      <w:proofErr w:type="spellStart"/>
      <w:r>
        <w:t>game</w:t>
      </w:r>
      <w:proofErr w:type="spellEnd"/>
      <w:r>
        <w:t>» et arbitrez les dépenses et projets d’investissement de la commune pour les 3 années à venir. À vous de jouer!</w:t>
      </w:r>
    </w:p>
    <w:p w14:paraId="3F0E94DD" w14:textId="77777777" w:rsidR="002B1083" w:rsidRDefault="002B1083" w:rsidP="002B1083">
      <w:r>
        <w:t>Gratuit et ouvert à tous.</w:t>
      </w:r>
    </w:p>
    <w:p w14:paraId="2D71B921" w14:textId="77777777" w:rsidR="002B1083" w:rsidRDefault="002B1083" w:rsidP="002B1083">
      <w:r>
        <w:t>Sur inscription via participons.chambery.fr, rubrique «démarche participative - Ateliers pédagogiques sur le budget»</w:t>
      </w:r>
    </w:p>
    <w:p w14:paraId="7ED7EE77" w14:textId="77777777" w:rsidR="002B1083" w:rsidRDefault="002B1083" w:rsidP="002B1083">
      <w:pPr>
        <w:pStyle w:val="Titre3"/>
      </w:pPr>
      <w:r>
        <w:t>11 nouveaux commerçants et artisans labellisés «éco-commerçants»,</w:t>
      </w:r>
    </w:p>
    <w:p w14:paraId="3CE4565F" w14:textId="77777777" w:rsidR="002B1083" w:rsidRDefault="002B1083" w:rsidP="002B1083">
      <w:r>
        <w:t>11 nouveaux commerçants labellisés «éco-commerçants», récompensés pour leur engagement en faveur de la transition écologique et sociale.</w:t>
      </w:r>
    </w:p>
    <w:p w14:paraId="1ED26031" w14:textId="77777777" w:rsidR="002B1083" w:rsidRDefault="002B1083" w:rsidP="002B1083">
      <w:r>
        <w:t>www.chambery.fr/label-eco-commercant</w:t>
      </w:r>
    </w:p>
    <w:p w14:paraId="07C0FDF0" w14:textId="77777777" w:rsidR="002B1083" w:rsidRDefault="002B1083" w:rsidP="002B1083">
      <w:pPr>
        <w:pStyle w:val="Titre3"/>
      </w:pPr>
      <w:r>
        <w:lastRenderedPageBreak/>
        <w:t>Numérique: Pensez France services!</w:t>
      </w:r>
    </w:p>
    <w:p w14:paraId="11DA9444" w14:textId="77777777" w:rsidR="002B1083" w:rsidRDefault="002B1083" w:rsidP="002B1083">
      <w:r>
        <w:t xml:space="preserve">Depuis 2022, la Ville de Chambéry propose un nouveau service d’accès aux droits pour les Chambériens: France services. Ce service permet aux habitants de bénéficier de l’aide d’un conseiller pour obtenir des informations liées aux démarches administratives du quotidien et être accompagnés pour leurs demandes (emploi, retraite, famille, social, santé, logement, énergie, services postaux...), particulièrement lorsqu’elles justifient l’utilisation d’un poste informatique ou pour prendre rendez-vous avec un organisme. Les usagers ont également accès en libre-service à des ordinateurs équipés d’un scanner et d’une imprimante. Depuis l’ouverture des antennes France services, dans les Hauts-de-Chambéry </w:t>
      </w:r>
      <w:r>
        <w:lastRenderedPageBreak/>
        <w:t xml:space="preserve">et au </w:t>
      </w:r>
      <w:proofErr w:type="spellStart"/>
      <w:r>
        <w:t>Biollay</w:t>
      </w:r>
      <w:proofErr w:type="spellEnd"/>
      <w:r>
        <w:t>, 3’600 accompagnements ont déjà été réalisés! Pourquoi pas vous?</w:t>
      </w:r>
    </w:p>
    <w:p w14:paraId="0976B166" w14:textId="77777777" w:rsidR="002B1083" w:rsidRDefault="002B1083" w:rsidP="002B1083">
      <w:r>
        <w:t xml:space="preserve">+ d’infos rubrique Tribunes «identité numérique» </w:t>
      </w:r>
    </w:p>
    <w:p w14:paraId="29804E7A" w14:textId="77777777" w:rsidR="002B1083" w:rsidRDefault="002B1083" w:rsidP="002B1083">
      <w:pPr>
        <w:pStyle w:val="Titre3"/>
      </w:pPr>
      <w:r>
        <w:t>Centre-ville: Un nouvel espace à découvrir</w:t>
      </w:r>
    </w:p>
    <w:p w14:paraId="3A4F6F8B" w14:textId="77777777" w:rsidR="002B1083" w:rsidRDefault="002B1083" w:rsidP="002B1083">
      <w:r>
        <w:t xml:space="preserve">Les dernières plantations s’achèvent… Après neuf mois de travaux, le boulevard du Théâtre et le square de Lannoy de </w:t>
      </w:r>
      <w:proofErr w:type="spellStart"/>
      <w:r>
        <w:t>Bissy</w:t>
      </w:r>
      <w:proofErr w:type="spellEnd"/>
      <w:r>
        <w:t xml:space="preserve"> révèlent leur nouveau visage. «On imagine déjà que la place sera très agréable aux beaux jours pour les pauses-déjeuner», se réjouit un salarié de la banque voisine. En lieu et place du stationnement et de l’asphalte, des arbres supplémentaires résistants à la sécheresse ont été plantés, accompagnés de pelouses accessibles et de graminées bientôt fleuries. Les </w:t>
      </w:r>
      <w:r>
        <w:lastRenderedPageBreak/>
        <w:t>sols favorisent l’infiltration des eaux de pluie, pour lesquelles des récupérateurs ont été créés dans les anciens conteneurs à poubelles enfouis, devant la librairie Guérin. Des tables «plateaux», installées sur une idée du club d’échecs chambérien, promettent de trépidantes parties de jeu!</w:t>
      </w:r>
    </w:p>
    <w:p w14:paraId="1476FD71" w14:textId="77777777" w:rsidR="002B1083" w:rsidRDefault="002B1083" w:rsidP="002B1083">
      <w:pPr>
        <w:pStyle w:val="Titre3"/>
      </w:pPr>
      <w:r>
        <w:t>Ressortissants italiens: Bénéficiez de l’aide du ¨¨com.it.es</w:t>
      </w:r>
    </w:p>
    <w:p w14:paraId="33E598A4" w14:textId="77777777" w:rsidR="002B1083" w:rsidRDefault="002B1083" w:rsidP="002B1083">
      <w:r>
        <w:t xml:space="preserve">Le Comité des Italiens à l’étranger (¨¨com.it.es) pour la Savoie et la Haute-Savoie a récemment ouvert un guichet d’informations dédié aux ressortissants et aux binationaux italiens vivants dans la région. Des permanences sont proposées les mardis après-midis à Chambéry et les jeudis après-midis à Aix-les-Bains. «L’objectif est de leur apporter une aide administrative. La </w:t>
      </w:r>
      <w:r>
        <w:lastRenderedPageBreak/>
        <w:t xml:space="preserve">prise de rendez-vous auprès du consulat, l’aide pour trouver un notaire bilingue en cas de succession sont autant de formalités qui nécessitent un appui extérieur quand on ne maîtrise pas le français ou qu’on ne pratique plus l’italien au quotidien. Nous sommes là pour les accompagner du mieux possible!», explique Sara </w:t>
      </w:r>
      <w:proofErr w:type="spellStart"/>
      <w:r>
        <w:t>Fonsato</w:t>
      </w:r>
      <w:proofErr w:type="spellEnd"/>
      <w:r>
        <w:t>, présidente du Comité.</w:t>
      </w:r>
    </w:p>
    <w:p w14:paraId="0A1D9516" w14:textId="77777777" w:rsidR="002B1083" w:rsidRDefault="002B1083" w:rsidP="002B1083">
      <w:r>
        <w:t xml:space="preserve">+ d’infos: </w:t>
      </w:r>
      <w:hyperlink r:id="rId9" w:history="1">
        <w:r w:rsidRPr="002E69CB">
          <w:rPr>
            <w:rStyle w:val="Lienhypertexte"/>
          </w:rPr>
          <w:t>www.comites-chambery.fr</w:t>
        </w:r>
      </w:hyperlink>
    </w:p>
    <w:p w14:paraId="2BED27BD" w14:textId="77777777" w:rsidR="002B1083" w:rsidRDefault="002B1083" w:rsidP="002B1083">
      <w:pPr>
        <w:pStyle w:val="Titre3"/>
      </w:pPr>
      <w:r>
        <w:t>En bref</w:t>
      </w:r>
    </w:p>
    <w:p w14:paraId="441A40B9" w14:textId="77777777" w:rsidR="002B1083" w:rsidRDefault="002B1083" w:rsidP="002B1083">
      <w:r>
        <w:t>-Le 7 janvier, un nouvel espace sans tabac sera inauguré dans le parc du Verney. Depuis 2023, la Ville a créé 42 espaces sans tabac labellisés par la Ligue contre le cancer, dans le cadre de son Plan communal de lutte contre les addictions et les conduites à risque.</w:t>
      </w:r>
    </w:p>
    <w:p w14:paraId="3E31C27D" w14:textId="77777777" w:rsidR="002B1083" w:rsidRDefault="002B1083" w:rsidP="002B1083">
      <w:r>
        <w:lastRenderedPageBreak/>
        <w:t>-Du 16 janvier au 22 février, c’est le recensement de la population. Les personnes concernées seront informées par courrier du passage d’un agent recenseur à leur domicile.</w:t>
      </w:r>
    </w:p>
    <w:p w14:paraId="562B4199" w14:textId="5480646C" w:rsidR="00433AFB" w:rsidRDefault="00433AFB" w:rsidP="002B1083">
      <w:hyperlink w:anchor="_Sommaire" w:history="1">
        <w:r w:rsidRPr="00433AFB">
          <w:rPr>
            <w:rStyle w:val="Lienhypertexte"/>
            <w:rFonts w:ascii="Arial" w:hAnsi="Arial"/>
            <w:sz w:val="40"/>
          </w:rPr>
          <w:t>Retour au Sommaire</w:t>
        </w:r>
      </w:hyperlink>
    </w:p>
    <w:p w14:paraId="15FF019D" w14:textId="77777777" w:rsidR="002B1083" w:rsidRDefault="002B1083" w:rsidP="002B1083">
      <w:pPr>
        <w:pStyle w:val="Titre1"/>
      </w:pPr>
      <w:bookmarkStart w:id="11" w:name="_Toc187240188"/>
      <w:r>
        <w:t>Questions citoyennes</w:t>
      </w:r>
      <w:bookmarkEnd w:id="11"/>
    </w:p>
    <w:p w14:paraId="72EDB375" w14:textId="77777777" w:rsidR="002B1083" w:rsidRDefault="002B1083" w:rsidP="002B1083">
      <w:r>
        <w:t>Ici dans chaque numéro, nous répondons aux questions d’habitant.es</w:t>
      </w:r>
    </w:p>
    <w:p w14:paraId="240A7E06" w14:textId="77777777" w:rsidR="002B1083" w:rsidRDefault="002B1083" w:rsidP="002B1083">
      <w:r>
        <w:t>Découvrez une sélection de questions posées lors de précédents conseils municipaux et retrouvez les réponses complètes en ligne sur la plateforme participative participons.chambery.fr</w:t>
      </w:r>
    </w:p>
    <w:p w14:paraId="41918306" w14:textId="77777777" w:rsidR="002B1083" w:rsidRDefault="002B1083" w:rsidP="002B1083">
      <w:pPr>
        <w:pStyle w:val="Titre3"/>
      </w:pPr>
      <w:r>
        <w:t>Pourquoi la pose de panneaux solaires est-elle interdite en centre-ville?</w:t>
      </w:r>
    </w:p>
    <w:p w14:paraId="065C44AA" w14:textId="77777777" w:rsidR="002B1083" w:rsidRDefault="002B1083" w:rsidP="002B1083">
      <w:r>
        <w:t xml:space="preserve">La Ville répond: Classé «Site patrimonial remarquable», le centre-ville fait l’objet d’une attention particulière dès lors qu’il y a des aménagements et des travaux </w:t>
      </w:r>
      <w:r>
        <w:lastRenderedPageBreak/>
        <w:t>dans ce secteur. L’Architecte des bâtiments de France (¨¨</w:t>
      </w:r>
      <w:proofErr w:type="spellStart"/>
      <w:r>
        <w:t>abf</w:t>
      </w:r>
      <w:proofErr w:type="spellEnd"/>
      <w:r>
        <w:t>) est obligatoirement consulté. On distingue les bâtiments protégés, sur lesquels les panneaux solaires sont interdits, et les bâtiments non protégés où la pose de panneaux solaires peut être refusée s’ils sont trop visibles depuis l’espace public et/ou s’ils nuisent à la cohérence architecturale ou à la cohérence paysagère. Dans ce dernier cas, l’avis de l’¨¨</w:t>
      </w:r>
      <w:proofErr w:type="spellStart"/>
      <w:r>
        <w:t>abf</w:t>
      </w:r>
      <w:proofErr w:type="spellEnd"/>
      <w:r>
        <w:t xml:space="preserve"> s’impose au porteur de projet comme à la commune. La Ville a engagé une réflexion avec l’¨¨</w:t>
      </w:r>
      <w:proofErr w:type="spellStart"/>
      <w:r>
        <w:t>abf</w:t>
      </w:r>
      <w:proofErr w:type="spellEnd"/>
      <w:r>
        <w:t xml:space="preserve"> et l’</w:t>
      </w:r>
      <w:proofErr w:type="spellStart"/>
      <w:r>
        <w:t>Asder</w:t>
      </w:r>
      <w:proofErr w:type="spellEnd"/>
      <w:r>
        <w:t xml:space="preserve"> (</w:t>
      </w:r>
      <w:proofErr w:type="spellStart"/>
      <w:r>
        <w:t>Asder</w:t>
      </w:r>
      <w:proofErr w:type="spellEnd"/>
      <w:r>
        <w:t xml:space="preserve">: Association savoyarde pour le développement des énergies renouvelables) pour le développement des énergies renouvelables dans le centre ancien, tout en préservant ses qualités urbaines et architecturales </w:t>
      </w:r>
      <w:r>
        <w:lastRenderedPageBreak/>
        <w:t>remarquables: cela concerne aussi bien les installations solaires que la rénovation énergétique de bâtiments tels que l’hôtel de ville.</w:t>
      </w:r>
    </w:p>
    <w:p w14:paraId="1CC2EC2D" w14:textId="77777777" w:rsidR="002B1083" w:rsidRDefault="002B1083" w:rsidP="002B1083">
      <w:r>
        <w:t>Pour accompagner les porteurs de projet, la Ville a mis en place des permanences avec un architecte conseil. N’hésitez pas à le solliciter!</w:t>
      </w:r>
    </w:p>
    <w:p w14:paraId="7CEB3995" w14:textId="77777777" w:rsidR="002B1083" w:rsidRDefault="002B1083" w:rsidP="002B1083">
      <w:r>
        <w:t>+ d’infos: www.chambery.fr/consultance-architecturale</w:t>
      </w:r>
    </w:p>
    <w:p w14:paraId="670D1505" w14:textId="77777777" w:rsidR="002B1083" w:rsidRDefault="002B1083" w:rsidP="002B1083">
      <w:pPr>
        <w:pStyle w:val="Titre3"/>
      </w:pPr>
      <w:r>
        <w:t>À la suite de la mise en liquidation judiciaire de l’association Défi insertion, dont la mission était de sécuriser les traversées piétonnes devant les écoles, que propose la Ville?</w:t>
      </w:r>
    </w:p>
    <w:p w14:paraId="7BEC3F73" w14:textId="77777777" w:rsidR="002B1083" w:rsidRDefault="002B1083" w:rsidP="002B1083">
      <w:r>
        <w:t xml:space="preserve">La Ville répond: Les conditions de sécurité des piétons aux abords des écoles sont une préoccupation forte de la commune. Face à l’arrêt soudain de cette </w:t>
      </w:r>
      <w:r>
        <w:lastRenderedPageBreak/>
        <w:t xml:space="preserve">prestation, la Ville s’est mise en ordre de marche pour trouver un autre prestataire. Un nouveau marché public a été lancé en octobre 2024 avec un objectif de relancer la prestation au plus tôt, tout en augmentant, si possible, le nombre d’écoles couvertes. En parallèle, la sécurisation autour des écoles et du trajet des élèves n’a jamais cessé. Dans le cadre de la démarche « Ville apaisée », les abords des écoles sont tous placés dans des zones 20 ou 30 km/h. Le travail de sécurisation continue également en lien avec le projet «Ville </w:t>
      </w:r>
      <w:proofErr w:type="spellStart"/>
      <w:r>
        <w:t>marchable</w:t>
      </w:r>
      <w:proofErr w:type="spellEnd"/>
      <w:r>
        <w:t>», qui vise à rendre plus accessible la marche aux Chambériens dans leurs cheminements quotidiens.</w:t>
      </w:r>
    </w:p>
    <w:p w14:paraId="314B086D" w14:textId="77777777" w:rsidR="002B1083" w:rsidRDefault="002B1083" w:rsidP="002B1083">
      <w:pPr>
        <w:pStyle w:val="Titre3"/>
      </w:pPr>
      <w:r>
        <w:t>Proposez des projets pour votre ville!</w:t>
      </w:r>
    </w:p>
    <w:p w14:paraId="268F1BEF" w14:textId="77777777" w:rsidR="002B1083" w:rsidRDefault="002B1083" w:rsidP="002B1083">
      <w:r>
        <w:t>Des envies, des idées pour améliorer la vie de votre quartier?</w:t>
      </w:r>
    </w:p>
    <w:p w14:paraId="5B2F6D99" w14:textId="77777777" w:rsidR="002B1083" w:rsidRDefault="002B1083" w:rsidP="002B1083">
      <w:r>
        <w:lastRenderedPageBreak/>
        <w:t>Pensez au Budget d’initiative citoyenne (¨¨</w:t>
      </w:r>
      <w:proofErr w:type="spellStart"/>
      <w:r>
        <w:t>bic</w:t>
      </w:r>
      <w:proofErr w:type="spellEnd"/>
      <w:r>
        <w:t>)! Avec une enveloppe de 400’000 € par an, ce budget participatif permet à des collectifs d’habitants de porter un projet d’intérêt collectif.</w:t>
      </w:r>
    </w:p>
    <w:p w14:paraId="458C7540" w14:textId="77777777" w:rsidR="002B1083" w:rsidRDefault="002B1083" w:rsidP="002B1083">
      <w:r>
        <w:t>Vous souhaitez en savoir plus?</w:t>
      </w:r>
    </w:p>
    <w:p w14:paraId="387AFCF4" w14:textId="77777777" w:rsidR="002B1083" w:rsidRDefault="002B1083" w:rsidP="002B1083">
      <w:r>
        <w:t>Rendez-vous sur participons.chambery.fr pour tout connaître de son fonctionnement et des critères de recevabilité.</w:t>
      </w:r>
    </w:p>
    <w:p w14:paraId="08AE3C7C" w14:textId="20E5FAC6" w:rsidR="000D0F60" w:rsidRDefault="000D0F60" w:rsidP="002B1083">
      <w:hyperlink w:anchor="_Sommaire" w:history="1">
        <w:r w:rsidRPr="00433AFB">
          <w:rPr>
            <w:rStyle w:val="Lienhypertexte"/>
            <w:rFonts w:ascii="Arial" w:hAnsi="Arial"/>
            <w:sz w:val="40"/>
          </w:rPr>
          <w:t>Retour au Sommaire</w:t>
        </w:r>
      </w:hyperlink>
    </w:p>
    <w:p w14:paraId="6146FB46" w14:textId="77777777" w:rsidR="002B1083" w:rsidRDefault="002B1083" w:rsidP="002B1083">
      <w:pPr>
        <w:pStyle w:val="Titre1"/>
      </w:pPr>
      <w:bookmarkStart w:id="12" w:name="_Toc187240189"/>
      <w:r>
        <w:t xml:space="preserve">La méthode </w:t>
      </w:r>
      <w:proofErr w:type="spellStart"/>
      <w:r>
        <w:t>Chambé</w:t>
      </w:r>
      <w:proofErr w:type="spellEnd"/>
      <w:r>
        <w:t>!</w:t>
      </w:r>
      <w:bookmarkEnd w:id="12"/>
    </w:p>
    <w:p w14:paraId="7B229613" w14:textId="77777777" w:rsidR="002B1083" w:rsidRDefault="002B1083" w:rsidP="002B1083">
      <w:r>
        <w:t>Ici, dans chaque numéro, nous décryptons une réalisation, un projet, une ambition</w:t>
      </w:r>
    </w:p>
    <w:p w14:paraId="78E45B73" w14:textId="77777777" w:rsidR="002B1083" w:rsidRDefault="002B1083" w:rsidP="002B1083">
      <w:pPr>
        <w:pStyle w:val="Titre2"/>
      </w:pPr>
      <w:bookmarkStart w:id="13" w:name="_Toc187240190"/>
      <w:r>
        <w:t>Dessine-moi une aire de jeux!</w:t>
      </w:r>
      <w:bookmarkEnd w:id="13"/>
    </w:p>
    <w:p w14:paraId="6B95310D" w14:textId="77777777" w:rsidR="002B1083" w:rsidRDefault="002B1083" w:rsidP="002B1083">
      <w:r>
        <w:t xml:space="preserve">La Ville s’y était engagée et le changement sera bientôt opéré: dès ce début d’année, les travaux démarrent sur six aires de jeux. Objectif: mieux répondre au bien-être des petits Chambériens et </w:t>
      </w:r>
      <w:r>
        <w:lastRenderedPageBreak/>
        <w:t>de leurs familles. Des réaménagements très attendus, fruit d’un dialogue avec les habitants.</w:t>
      </w:r>
    </w:p>
    <w:p w14:paraId="5587BDAD" w14:textId="77777777" w:rsidR="002B1083" w:rsidRDefault="002B1083" w:rsidP="002B1083">
      <w:pPr>
        <w:pStyle w:val="Titre4"/>
      </w:pPr>
      <w:r w:rsidRPr="00A321A1">
        <w:t>1. Le contexte</w:t>
      </w:r>
    </w:p>
    <w:p w14:paraId="53847CB9" w14:textId="77777777" w:rsidR="002B1083" w:rsidRPr="00562C78" w:rsidRDefault="002B1083" w:rsidP="002B1083">
      <w:r>
        <w:t>Conformément à la réglementation, la Ville a effectué, fin 2021, une campagne de contrôle sur la centaine d’aires de jeux réparties dans l’espace public et dans ses écoles. Malgré leur entretien, les structures sont vieillissantes et méritent d’être rénovées. Plusieurs non-conformités sont identifiées: outre des anomalies sur certains jeux, 51 sols souples ne répondent plus aux exigences de sécurité, entraînant leur fermeture. Depuis, 8 aires de jeux ont été rénovées dont 2 intégralement.</w:t>
      </w:r>
    </w:p>
    <w:p w14:paraId="1CB1AE1C" w14:textId="77777777" w:rsidR="002B1083" w:rsidRDefault="002B1083" w:rsidP="002B1083">
      <w:pPr>
        <w:pStyle w:val="Titre4"/>
      </w:pPr>
      <w:r>
        <w:lastRenderedPageBreak/>
        <w:t>2. Les objectifs</w:t>
      </w:r>
    </w:p>
    <w:p w14:paraId="67712709" w14:textId="77777777" w:rsidR="002B1083" w:rsidRDefault="002B1083" w:rsidP="002B1083">
      <w:r>
        <w:t xml:space="preserve">Pour répondre aux enjeux de mise en sécurité des aires et les adapter aux besoins des familles, la municipalité déploie un schéma directeur des aires de jeux et alloue un budget de 500’000 € afin de les rénover, de les moderniser et de créer de nouvelles structures. Six aires sont concernées, une dans chaque quartier. Les aires du square Aglietta en centre-ville, du parc </w:t>
      </w:r>
      <w:proofErr w:type="spellStart"/>
      <w:r>
        <w:t>Eburdy</w:t>
      </w:r>
      <w:proofErr w:type="spellEnd"/>
      <w:r>
        <w:t xml:space="preserve"> au </w:t>
      </w:r>
      <w:proofErr w:type="spellStart"/>
      <w:r>
        <w:t>Biollay</w:t>
      </w:r>
      <w:proofErr w:type="spellEnd"/>
      <w:r>
        <w:t xml:space="preserve">, celles du petit Clos à Mérande et du parc du Talweg dans les Hauts-de-Chambéry seront entièrement réhabilitées d’ici la fin de l’hiver. Deux nouvelles aires verront le jour, en Cœur de Cité à Bellevue et sur la plaine </w:t>
      </w:r>
      <w:proofErr w:type="spellStart"/>
      <w:r>
        <w:t>Mager</w:t>
      </w:r>
      <w:proofErr w:type="spellEnd"/>
      <w:r>
        <w:t xml:space="preserve"> à </w:t>
      </w:r>
      <w:proofErr w:type="spellStart"/>
      <w:r>
        <w:t>Bissy</w:t>
      </w:r>
      <w:proofErr w:type="spellEnd"/>
      <w:r>
        <w:t xml:space="preserve">. L’aire des trois sources, à Chambéry-le-Vieux et celle du Petit </w:t>
      </w:r>
      <w:proofErr w:type="spellStart"/>
      <w:r>
        <w:t>Biollay</w:t>
      </w:r>
      <w:proofErr w:type="spellEnd"/>
      <w:r>
        <w:t xml:space="preserve"> ont déjà bénéficié d’une rénovation en 2022.</w:t>
      </w:r>
    </w:p>
    <w:p w14:paraId="7AF36D51" w14:textId="77777777" w:rsidR="002B1083" w:rsidRDefault="002B1083" w:rsidP="002B1083">
      <w:pPr>
        <w:pStyle w:val="Titre4"/>
      </w:pPr>
      <w:r w:rsidRPr="00F40C96">
        <w:lastRenderedPageBreak/>
        <w:t xml:space="preserve">3. </w:t>
      </w:r>
      <w:r>
        <w:t>La méthode</w:t>
      </w:r>
    </w:p>
    <w:p w14:paraId="67B5AF97" w14:textId="77777777" w:rsidR="002B1083" w:rsidRDefault="002B1083" w:rsidP="002B1083">
      <w:r>
        <w:t>Afin d’associer les publics concernés aux futurs travaux, la Ville a proposé, en octobre dernier, deux ateliers parents-enfants pour définir les besoins et les envies de chacun. Les assistantes maternelles ont également été consultées en novembre. Au programme de ces temps de concertation: présentation du schéma directeur des aires de jeux, questionnaires enfants / adultes, débats, ateliers collaboratifs, ainsi que des travaux pratiques pour les plus jeunes qui ont imaginé leurs aires de jeux idéales.</w:t>
      </w:r>
    </w:p>
    <w:p w14:paraId="401E14BD" w14:textId="77777777" w:rsidR="002B1083" w:rsidRDefault="002B1083" w:rsidP="002B1083">
      <w:pPr>
        <w:pStyle w:val="Titre4"/>
      </w:pPr>
      <w:r>
        <w:t>4. Les résultats attendus</w:t>
      </w:r>
    </w:p>
    <w:p w14:paraId="5D0E6B2E" w14:textId="77777777" w:rsidR="002B1083" w:rsidRDefault="002B1083" w:rsidP="002B1083">
      <w:r>
        <w:t xml:space="preserve">«Se balancer, grimper, observer, créer: les demandes vont vers de la simplicité» note Claire Plateaux, adjointe en charge de la démocratie locale et de la vie </w:t>
      </w:r>
      <w:r>
        <w:lastRenderedPageBreak/>
        <w:t>associative. Les participants souhaitent que les aires de jeux favorisent les échanges et soient adaptées aux différentes tranches d’âge pour faciliter la vie des familles. La prise en compte des enfants porteurs de handicap est plébiscitée de même que la création d’espaces attractifs, pour les filles comme pour les garçons. Plus paysagères et arborées, les futures aires devront répondre au défi du changement climatique en offrant des espaces de fraîcheur. Les matériaux durables seront privilégiés, à l’image de la gomme engazonnée, à la fois amortissante et infiltrante, un nouveau revêtement qui sera testé sur certains sols souples.</w:t>
      </w:r>
    </w:p>
    <w:p w14:paraId="0D32995B" w14:textId="77777777" w:rsidR="002B1083" w:rsidRDefault="002B1083" w:rsidP="002B1083">
      <w:pPr>
        <w:pStyle w:val="Titre3"/>
      </w:pPr>
      <w:r>
        <w:t>Bilan de la concertation</w:t>
      </w:r>
    </w:p>
    <w:p w14:paraId="69320322" w14:textId="77777777" w:rsidR="002B1083" w:rsidRDefault="002B1083" w:rsidP="002B1083">
      <w:r>
        <w:t xml:space="preserve">Une centaine de personnes, dont la moitié d’enfants, ont répondu présentes aux </w:t>
      </w:r>
      <w:r>
        <w:lastRenderedPageBreak/>
        <w:t>ateliers de concertation organisés par la Ville cet automne. Wendy, 8 ans, a particulièrement apprécié créer, à l’aide de papier, colle et ciseaux, son aire de jeux idéale. On y trouverait: «des jeux pour se cacher, des sièges à hauteur d’enfants mais aussi des jeux d’eau, une tyrolienne, beaucoup d’arbres et des maisonnettes pour les oiseaux!». «Assez spontanément, les enfants ont évoqué l’importance de la nature» note Claire Plateaux, adjointe en charge de la démocratie locale et de la vie associative. «C’est très éclairant et ça nous oriente sur le choix des modules ainsi que sur les aménagements paysagers. Il y a une vraie demande d’espaces de créativité et de jeux libres ».</w:t>
      </w:r>
    </w:p>
    <w:p w14:paraId="3EAF2FB4" w14:textId="77777777" w:rsidR="002B1083" w:rsidRDefault="002B1083" w:rsidP="002B1083">
      <w:pPr>
        <w:pStyle w:val="Titre3"/>
      </w:pPr>
      <w:r>
        <w:lastRenderedPageBreak/>
        <w:t xml:space="preserve">Claudine </w:t>
      </w:r>
      <w:proofErr w:type="spellStart"/>
      <w:r>
        <w:t>Bonilla</w:t>
      </w:r>
      <w:proofErr w:type="spellEnd"/>
      <w:r>
        <w:t xml:space="preserve">, adjointe spéciale de </w:t>
      </w:r>
      <w:proofErr w:type="spellStart"/>
      <w:r>
        <w:t>Bissy</w:t>
      </w:r>
      <w:proofErr w:type="spellEnd"/>
      <w:r>
        <w:t>, conseillère déléguée au cadre de vie, à l’environnement et à la biodiversité</w:t>
      </w:r>
    </w:p>
    <w:p w14:paraId="61C5EBFF" w14:textId="77777777" w:rsidR="002B1083" w:rsidRDefault="002B1083" w:rsidP="002B1083">
      <w:r>
        <w:t xml:space="preserve">Les aires de jeux sont des lieux qui favorisent l’activité physique des enfants mais aussi le lien social pour petits et grands. C’est pour cela que, dans chaque quartier, la Ville met des moyens pour en faire des espaces ludiques et innovants. Par exemple, à </w:t>
      </w:r>
      <w:proofErr w:type="spellStart"/>
      <w:r>
        <w:t>Bissy</w:t>
      </w:r>
      <w:proofErr w:type="spellEnd"/>
      <w:r>
        <w:t xml:space="preserve">, la nouvelle aire créée sur la plaine de </w:t>
      </w:r>
      <w:proofErr w:type="spellStart"/>
      <w:r>
        <w:t>Mager</w:t>
      </w:r>
      <w:proofErr w:type="spellEnd"/>
      <w:r>
        <w:t xml:space="preserve"> aura pour thématique le sport avec de nouveaux équipements pour petits et grands.”</w:t>
      </w:r>
    </w:p>
    <w:p w14:paraId="00FB8D27" w14:textId="77777777" w:rsidR="002B1083" w:rsidRDefault="002B1083" w:rsidP="002B1083">
      <w:pPr>
        <w:pStyle w:val="Titre3"/>
      </w:pPr>
      <w:r>
        <w:t>Le calendrier</w:t>
      </w:r>
    </w:p>
    <w:p w14:paraId="4D62B9C7" w14:textId="77777777" w:rsidR="002B1083" w:rsidRDefault="002B1083" w:rsidP="002B1083">
      <w:r>
        <w:t>-2021: Campagne de contrôle suivie de la fermeture de 51 structures</w:t>
      </w:r>
    </w:p>
    <w:p w14:paraId="5F7DF25D" w14:textId="77777777" w:rsidR="002B1083" w:rsidRDefault="002B1083" w:rsidP="002B1083">
      <w:r>
        <w:t xml:space="preserve">-2022: Réfection de l’aire de jeux des trois sources à Chambéry-le-Vieux et de celle </w:t>
      </w:r>
      <w:r>
        <w:lastRenderedPageBreak/>
        <w:t xml:space="preserve">du Petit </w:t>
      </w:r>
      <w:proofErr w:type="spellStart"/>
      <w:r>
        <w:t>Biollay</w:t>
      </w:r>
      <w:proofErr w:type="spellEnd"/>
      <w:r>
        <w:t>. Livraison de l’aire des Combes, dans le cadre du projet de renouvellement urbain du quartier</w:t>
      </w:r>
    </w:p>
    <w:p w14:paraId="7DC7D4BD" w14:textId="77777777" w:rsidR="002B1083" w:rsidRDefault="002B1083" w:rsidP="002B1083">
      <w:r>
        <w:t>-2022-2023: Élaboration du schéma directeur des aires de jeux et rénovation partielle de 6 aires de jeux</w:t>
      </w:r>
    </w:p>
    <w:p w14:paraId="763959A2" w14:textId="77777777" w:rsidR="002B1083" w:rsidRDefault="002B1083" w:rsidP="002B1083">
      <w:r>
        <w:t>-</w:t>
      </w:r>
      <w:proofErr w:type="spellStart"/>
      <w:r>
        <w:t>Oct-nov</w:t>
      </w:r>
      <w:proofErr w:type="spellEnd"/>
      <w:r>
        <w:t xml:space="preserve"> 2024: Concertations publiques auprès des usagers</w:t>
      </w:r>
    </w:p>
    <w:p w14:paraId="1130892D" w14:textId="77777777" w:rsidR="002B1083" w:rsidRDefault="002B1083" w:rsidP="002B1083">
      <w:r>
        <w:t>-Jan-mars 2025: Travaux sur 6 aires pour un budget de 500’000 €</w:t>
      </w:r>
    </w:p>
    <w:p w14:paraId="0E0B376D" w14:textId="77777777" w:rsidR="002B1083" w:rsidRDefault="002B1083" w:rsidP="002B1083"/>
    <w:p w14:paraId="5F5A0D4A" w14:textId="31D23BE6" w:rsidR="002B1083" w:rsidRDefault="000D0F60" w:rsidP="002B1083">
      <w:hyperlink w:anchor="_Sommaire" w:history="1">
        <w:r w:rsidRPr="00433AFB">
          <w:rPr>
            <w:rStyle w:val="Lienhypertexte"/>
            <w:rFonts w:ascii="Arial" w:hAnsi="Arial"/>
            <w:sz w:val="40"/>
          </w:rPr>
          <w:t>Retour au Sommaire</w:t>
        </w:r>
      </w:hyperlink>
    </w:p>
    <w:p w14:paraId="1CBCAEAB" w14:textId="77777777" w:rsidR="002B1083" w:rsidRDefault="002B1083" w:rsidP="002B1083"/>
    <w:p w14:paraId="0D85A759" w14:textId="77777777" w:rsidR="002B1083" w:rsidRDefault="002B1083" w:rsidP="002B1083"/>
    <w:p w14:paraId="5B71B0E9" w14:textId="77777777" w:rsidR="002B1083" w:rsidRPr="00B62A6E" w:rsidRDefault="002B1083" w:rsidP="002B1083"/>
    <w:p w14:paraId="339CC199" w14:textId="77777777" w:rsidR="002B1083" w:rsidRDefault="002B1083" w:rsidP="002B1083">
      <w:pPr>
        <w:pStyle w:val="Titre1"/>
      </w:pPr>
      <w:bookmarkStart w:id="14" w:name="_Toc187240191"/>
      <w:r>
        <w:t>Dossier</w:t>
      </w:r>
      <w:bookmarkEnd w:id="14"/>
    </w:p>
    <w:p w14:paraId="1FBBD417" w14:textId="77777777" w:rsidR="002B1083" w:rsidRPr="007A2AAC" w:rsidRDefault="002B1083" w:rsidP="002B1083">
      <w:pPr>
        <w:pStyle w:val="Titre2"/>
      </w:pPr>
      <w:bookmarkStart w:id="15" w:name="_Toc187240192"/>
      <w:r>
        <w:t>Urbanisme: Construire la ville de demain</w:t>
      </w:r>
      <w:bookmarkEnd w:id="15"/>
    </w:p>
    <w:p w14:paraId="03C4311A" w14:textId="77777777" w:rsidR="002B1083" w:rsidRDefault="002B1083" w:rsidP="002B1083">
      <w:pPr>
        <w:pStyle w:val="Titre3"/>
      </w:pPr>
      <w:r>
        <w:t>Édito</w:t>
      </w:r>
    </w:p>
    <w:p w14:paraId="189C7582" w14:textId="77777777" w:rsidR="002B1083" w:rsidRDefault="002B1083" w:rsidP="002B1083">
      <w:r>
        <w:t xml:space="preserve">[[*ind1*]]Par Daniel Bouchet, adjoint en charge de l’urbanisme, des espaces </w:t>
      </w:r>
      <w:r>
        <w:lastRenderedPageBreak/>
        <w:t>publics, des travaux et du patrimoine bâti</w:t>
      </w:r>
    </w:p>
    <w:p w14:paraId="4554C582" w14:textId="77777777" w:rsidR="002B1083" w:rsidRDefault="002B1083" w:rsidP="002B1083">
      <w:r>
        <w:t>Penser aux générations futures</w:t>
      </w:r>
    </w:p>
    <w:p w14:paraId="6029D86D" w14:textId="77777777" w:rsidR="002B1083" w:rsidRDefault="002B1083" w:rsidP="002B1083">
      <w:r>
        <w:t>La ville de demain doit se développer sur celle d’aujourd’hui. Il nous faut l’améliorer, la rendre plus désirable et habitable face au changement climatique sans altérer les espaces naturels et agricoles qui nous entourent. À Chambéry, l’étalement urbain est contenu notamment grâce au développement de nouveaux quartiers sur des friches industrielles (</w:t>
      </w:r>
      <w:proofErr w:type="spellStart"/>
      <w:r>
        <w:t>Vetrotex</w:t>
      </w:r>
      <w:proofErr w:type="spellEnd"/>
      <w:r>
        <w:t xml:space="preserve">, Cassine), au projet de renouvellement urbain (nord des Combes) et la reconquête des logements vacants et insalubres en cœur de ville. Pour que ces opérations soient possibles, la Ville doit en maîtriser le foncier: un travail de longue haleine! Nous devons aussi faire </w:t>
      </w:r>
      <w:r>
        <w:lastRenderedPageBreak/>
        <w:t>vivre le ¨¨</w:t>
      </w:r>
      <w:proofErr w:type="spellStart"/>
      <w:r>
        <w:t>pluihd</w:t>
      </w:r>
      <w:proofErr w:type="spellEnd"/>
      <w:r>
        <w:t xml:space="preserve"> (Plan local d’urbanisme intercommunal habitat et déplacements). Depuis 2020, nous le modifions régulièrement, en concertation avec les habitants, pour favoriser des constructions plus vertueuses. Nous négocions chaque projet immobilier d’ampleur avec son promoteur pour s’assurer de sa bonne intégration dans le quartier. Nous l’invitons aussi à présenter son projet aux riverains. Une méthode qui permet de limiter les recours et favorise une construction harmonieuse de la ville.</w:t>
      </w:r>
    </w:p>
    <w:p w14:paraId="4060C363" w14:textId="77777777" w:rsidR="002B1083" w:rsidRDefault="002B1083" w:rsidP="002B1083">
      <w:pPr>
        <w:pStyle w:val="Titre3"/>
      </w:pPr>
      <w:r>
        <w:t>Construire la ville de demain</w:t>
      </w:r>
    </w:p>
    <w:p w14:paraId="5B34751F" w14:textId="77777777" w:rsidR="002B1083" w:rsidRDefault="002B1083" w:rsidP="002B1083">
      <w:r>
        <w:t>Pour relever les défis de la crise du logement et du changement climatique, Chambéry adopte un urbanisme maîtrisé au service des habitants et de leur qualité de vie.</w:t>
      </w:r>
    </w:p>
    <w:p w14:paraId="067DFD08" w14:textId="77777777" w:rsidR="002B1083" w:rsidRDefault="002B1083" w:rsidP="002B1083">
      <w:r>
        <w:lastRenderedPageBreak/>
        <w:t xml:space="preserve">Chambéry n’est pas épargnée par la crise nationale du logement: l’accession à la propriété est de plus en plus difficile, de même que l’accès au logement social pour lequel les demandes sont croissantes. Pour concilier les besoins en logements nouveaux et les considérations environnementales, la densification des villes doit être favorisée, plutôt que l’urbanisation d’espaces naturels. «La cité vit, elle se développe. Il faut des solutions de logement pour nos enfants, pour celles et ceux qui travaillent ici et pour conserver les espaces naturels qui nous entourent», souligne Thierry </w:t>
      </w:r>
      <w:proofErr w:type="spellStart"/>
      <w:r>
        <w:t>Repentin</w:t>
      </w:r>
      <w:proofErr w:type="spellEnd"/>
      <w:r>
        <w:t>, maire de Chambéry. Mais alors, comment densifier la ville sans porter atteinte à la qualité de vie?</w:t>
      </w:r>
    </w:p>
    <w:p w14:paraId="2A60DC6C" w14:textId="77777777" w:rsidR="002B1083" w:rsidRDefault="002B1083" w:rsidP="002B1083">
      <w:pPr>
        <w:pStyle w:val="Titre4"/>
      </w:pPr>
      <w:r>
        <w:lastRenderedPageBreak/>
        <w:t>Une ville, trois nouveaux quartiers exemplaires</w:t>
      </w:r>
    </w:p>
    <w:p w14:paraId="60F4DDC5" w14:textId="77777777" w:rsidR="002B1083" w:rsidRDefault="002B1083" w:rsidP="002B1083">
      <w:r>
        <w:t xml:space="preserve">À </w:t>
      </w:r>
      <w:proofErr w:type="spellStart"/>
      <w:r>
        <w:t>Vetrotex</w:t>
      </w:r>
      <w:proofErr w:type="spellEnd"/>
      <w:r>
        <w:t xml:space="preserve">, la Cassine ou dans le nord des Combes, de nouveaux quartiers voient le jour sur des espaces déjà urbanisés et suivent l’exigeant cahier des charges des écoquartiers. «De nombreux investisseurs s’y positionnent, une bonne nouvelle pour l’attractivité de notre ville», se réjouit Thierry </w:t>
      </w:r>
      <w:proofErr w:type="spellStart"/>
      <w:r>
        <w:t>Repentin</w:t>
      </w:r>
      <w:proofErr w:type="spellEnd"/>
      <w:r>
        <w:t>.</w:t>
      </w:r>
    </w:p>
    <w:p w14:paraId="2CECB3CC" w14:textId="77777777" w:rsidR="002B1083" w:rsidRDefault="002B1083" w:rsidP="002B1083">
      <w:r>
        <w:t>Pour chacun de ces projets, on veille à la diversité des activités: logements, commerces, présence de services publics et d’espaces verts…</w:t>
      </w:r>
    </w:p>
    <w:p w14:paraId="0FBA5BCD" w14:textId="77777777" w:rsidR="002B1083" w:rsidRDefault="002B1083" w:rsidP="002B1083">
      <w:r>
        <w:t xml:space="preserve">À proximité de la gare, le quartier de la Cassine sera doté de bureaux, logements, hôtels et commerces. Amorcé avec l’espace de bureaux </w:t>
      </w:r>
      <w:proofErr w:type="spellStart"/>
      <w:r>
        <w:t>Linklab</w:t>
      </w:r>
      <w:proofErr w:type="spellEnd"/>
      <w:r>
        <w:t xml:space="preserve"> en 2022, l’aménagement se poursuit avec le bâtiment </w:t>
      </w:r>
      <w:proofErr w:type="spellStart"/>
      <w:r>
        <w:t>Ancora</w:t>
      </w:r>
      <w:proofErr w:type="spellEnd"/>
      <w:r>
        <w:t xml:space="preserve">, remarquable par sa </w:t>
      </w:r>
      <w:r>
        <w:lastRenderedPageBreak/>
        <w:t xml:space="preserve">structure bois-béton et son raccordement à la géothermie. Le parc urbain, </w:t>
      </w:r>
      <w:proofErr w:type="spellStart"/>
      <w:r>
        <w:t>co-construit</w:t>
      </w:r>
      <w:proofErr w:type="spellEnd"/>
      <w:r>
        <w:t xml:space="preserve"> avec les habitants, renforcera la végétalisation et deviendra un lieu de respiration au cœur du quartier. À l’entrée nord, l’ancienne friche </w:t>
      </w:r>
      <w:proofErr w:type="spellStart"/>
      <w:r>
        <w:t>Vetrotex</w:t>
      </w:r>
      <w:proofErr w:type="spellEnd"/>
      <w:r>
        <w:t xml:space="preserve"> se transforme en lieu de vie accueillant 960 logements: 280 ont déjà été livrés (immeubles Écho et Le Pixel) et 202 de plus seront habitables cette année. Un parc urbain longe la Leysse et des « coulées vertes » traversent les bâtiments, contrastant avec l’architecture rappelant le passé industriel du site (production de verre textile), autrefois premier employeur de la ville.</w:t>
      </w:r>
    </w:p>
    <w:p w14:paraId="7B606DE8" w14:textId="77777777" w:rsidR="002B1083" w:rsidRDefault="002B1083" w:rsidP="002B1083">
      <w:r>
        <w:t xml:space="preserve">Dans les Hauts-de-Chambéry, le nord des Combes se métamorphose grâce au programme de renouvellement urbain. Le </w:t>
      </w:r>
      <w:r>
        <w:lastRenderedPageBreak/>
        <w:t xml:space="preserve">programme de rénovation des logements conduit par Cristal Habitat se poursuit, incluant la transformation de grands logements en petites surfaces pour s’adapter à la demande et de nouvelles résidences voient le jour, pour plus de mixité sociale. Les espaces publics sont repensés pour être plus verts et accessibles aux modes doux comme les abords de la nouvelle école Vert Bois. Dans chacun de ces projets, des logements sociaux cohabitent avec des logements privés: «aucun quartier ne doit être réservé qu’à une partie de la population: c’est la mixité sociale» explique Thierry </w:t>
      </w:r>
      <w:proofErr w:type="spellStart"/>
      <w:r>
        <w:t>Repentin</w:t>
      </w:r>
      <w:proofErr w:type="spellEnd"/>
      <w:r>
        <w:t>.</w:t>
      </w:r>
    </w:p>
    <w:p w14:paraId="3D656474" w14:textId="77777777" w:rsidR="002B1083" w:rsidRDefault="002B1083" w:rsidP="002B1083">
      <w:pPr>
        <w:pStyle w:val="Titre4"/>
      </w:pPr>
      <w:r>
        <w:t>Adapter les règles d’urbanisme</w:t>
      </w:r>
    </w:p>
    <w:p w14:paraId="75CB83B0" w14:textId="77777777" w:rsidR="002B1083" w:rsidRDefault="002B1083" w:rsidP="002B1083">
      <w:r>
        <w:t>À Chambéry, les constructions doivent respecter les règles du ¨¨</w:t>
      </w:r>
      <w:proofErr w:type="spellStart"/>
      <w:r>
        <w:t>pluihd</w:t>
      </w:r>
      <w:proofErr w:type="spellEnd"/>
      <w:r>
        <w:t xml:space="preserve"> (Plan local d’urbanisme intercommunal habitat </w:t>
      </w:r>
      <w:r>
        <w:lastRenderedPageBreak/>
        <w:t xml:space="preserve">et déplacements) établi à l'échelle de la communauté d’agglomération Grand Chambéry. La Ville sollicite annuellement Grand Chambéry pour y intégrer des améliorations. Ces modifications peuvent concerner un secteur particulier de la ville pour limiter la hauteur des constructions dans un secteur, par exemple. Elles peuvent aussi concerner l’ensemble de la commune comme les nouvelles règles établies en 2024 qui favorisent la prise en compte de l’efficacité énergétique dans les nouvelles constructions, de même que la place de la nature en ville et la préservation des arbres existants. Enfin, la Ville a fait le choix d’établir un Coefficient d’emprise au sol (¨¨ces) maximum. En clair: les constructions ne peuvent occuper qu’une proportion </w:t>
      </w:r>
      <w:r>
        <w:lastRenderedPageBreak/>
        <w:t>déterminée de la parcelle sur laquelle elles sont construites. Un outil pour garantir la présence d’espaces verts dans les nouvelles constructions.</w:t>
      </w:r>
    </w:p>
    <w:p w14:paraId="1B87F711" w14:textId="77777777" w:rsidR="002B1083" w:rsidRDefault="002B1083" w:rsidP="002B1083">
      <w:pPr>
        <w:pStyle w:val="Titre4"/>
      </w:pPr>
      <w:r>
        <w:t>Dialoguer avec les habitants</w:t>
      </w:r>
    </w:p>
    <w:p w14:paraId="4A1E1207" w14:textId="77777777" w:rsidR="002B1083" w:rsidRDefault="002B1083" w:rsidP="002B1083">
      <w:r>
        <w:t xml:space="preserve">Les modifications des règles d’urbanisme font l’objet d’échanges avec les habitants, à l’échelle d’un quartier comme de l’ensemble de la ville. La municipalité mène aussi des ateliers «d’urbanisme négocié» avec les promoteurs pour trouver le bon équilibre entre densité, nature et qualité architecturale. Pour les projets d’ampleur, la Ville demande systématiquement aux promoteurs de présenter leurs projets aux riverains. Ces démarches de proximité favorisent les échanges et permettent aux citoyens </w:t>
      </w:r>
      <w:r>
        <w:lastRenderedPageBreak/>
        <w:t>de s’emparer des sujets d’urbanisme pour faire entendre leur voix.</w:t>
      </w:r>
    </w:p>
    <w:p w14:paraId="7EA681FD" w14:textId="77777777" w:rsidR="002B1083" w:rsidRDefault="002B1083" w:rsidP="002B1083">
      <w:pPr>
        <w:pStyle w:val="Titre3"/>
      </w:pPr>
      <w:r>
        <w:t xml:space="preserve">Gaëtan </w:t>
      </w:r>
      <w:proofErr w:type="spellStart"/>
      <w:r>
        <w:t>Pauchet</w:t>
      </w:r>
      <w:proofErr w:type="spellEnd"/>
      <w:r>
        <w:t>, adjoint à la politique de la ville, de la vie sociale des quartiers et du logement</w:t>
      </w:r>
    </w:p>
    <w:p w14:paraId="54D5B2E2" w14:textId="77777777" w:rsidR="002B1083" w:rsidRDefault="002B1083" w:rsidP="002B1083">
      <w:r>
        <w:t>«Face à une pression inédite sur la demande de logement social, il faut redoubler d’efforts pour garantir le droit au logement. Les familles qui ont été accueillies par le passé sur notre territoire savent que les nouvelles générations doivent pouvoir en bénéficier.»</w:t>
      </w:r>
    </w:p>
    <w:p w14:paraId="253C5834" w14:textId="77777777" w:rsidR="002B1083" w:rsidRDefault="002B1083" w:rsidP="002B1083">
      <w:pPr>
        <w:pStyle w:val="Titre3"/>
      </w:pPr>
      <w:r>
        <w:t>Philippe Brosset, membre du Conseil de quartier citoyen des Hauts-de-Chambéry</w:t>
      </w:r>
    </w:p>
    <w:p w14:paraId="17107D0A" w14:textId="77777777" w:rsidR="002B1083" w:rsidRDefault="002B1083" w:rsidP="002B1083">
      <w:r>
        <w:t xml:space="preserve">«Chacun peut s’impliquer et participer aux choix d’aménagement de son quartier. Dans les Hauts-de-Chambéry, des idées </w:t>
      </w:r>
      <w:r>
        <w:lastRenderedPageBreak/>
        <w:t>proposées par notre groupe cadre de vie-urbanisme ont été prises en compte dans la modification des documents d’urbanisme du secteur Croix-Rouge.»</w:t>
      </w:r>
    </w:p>
    <w:p w14:paraId="6E999A4F" w14:textId="77777777" w:rsidR="002B1083" w:rsidRDefault="002B1083" w:rsidP="002B1083">
      <w:pPr>
        <w:pStyle w:val="Titre3"/>
      </w:pPr>
      <w:r>
        <w:t>Questions à Olivier Gallais, président fondateur d’</w:t>
      </w:r>
      <w:proofErr w:type="spellStart"/>
      <w:r>
        <w:t>Imaprim</w:t>
      </w:r>
      <w:proofErr w:type="spellEnd"/>
      <w:r>
        <w:t>, promoteur immobilier</w:t>
      </w:r>
    </w:p>
    <w:p w14:paraId="15C1B2F3" w14:textId="77777777" w:rsidR="002B1083" w:rsidRDefault="002B1083" w:rsidP="002B1083">
      <w:pPr>
        <w:pStyle w:val="Titre4"/>
      </w:pPr>
      <w:r>
        <w:t>Pourquoi poursuit-on les constructions à Chambéry?</w:t>
      </w:r>
    </w:p>
    <w:p w14:paraId="42FADDA2" w14:textId="77777777" w:rsidR="002B1083" w:rsidRDefault="002B1083" w:rsidP="002B1083">
      <w:r>
        <w:t>Chambéry, au cœur de l’arc alpin, dispose − et c’est une chance − d’un tissu d’entreprises dynamiques qui embauchent. Il faut loger les salariés, créer les conditions de leur installation, notamment nos jeunes qui souhaitent bâtir leur vie ici. Nous devons aussi penser aux seniors qui aspirent à revenir en centre-ville, dans des immeubles avec ascenseur et proches des services.</w:t>
      </w:r>
    </w:p>
    <w:p w14:paraId="2D156306" w14:textId="77777777" w:rsidR="002B1083" w:rsidRDefault="002B1083" w:rsidP="002B1083">
      <w:pPr>
        <w:pStyle w:val="Titre4"/>
      </w:pPr>
      <w:r>
        <w:lastRenderedPageBreak/>
        <w:t>Quels sont les projets réalisés par votre société?</w:t>
      </w:r>
    </w:p>
    <w:p w14:paraId="2884A87C" w14:textId="77777777" w:rsidR="002B1083" w:rsidRDefault="002B1083" w:rsidP="002B1083">
      <w:r>
        <w:t xml:space="preserve">Notre société basée à Chambéry a réalisé le bâtiment multifonctionnel Écho, à </w:t>
      </w:r>
      <w:proofErr w:type="spellStart"/>
      <w:r>
        <w:t>Vetrotex</w:t>
      </w:r>
      <w:proofErr w:type="spellEnd"/>
      <w:r>
        <w:t>: 37 logements, un pôle santé et la crèche municipale « Bulle de neige » de 500m^2. Un autre projet de 80 logements est prévu à la Cassine. La création de ces quartiers sur deux friches industrielles proches du centre prévoit aussi des commerces, des services et des espaces verts. Continuer de construire, oui, mais en préservant les terres non urbanisées.</w:t>
      </w:r>
    </w:p>
    <w:p w14:paraId="04406595" w14:textId="77777777" w:rsidR="002B1083" w:rsidRDefault="002B1083" w:rsidP="002B1083"/>
    <w:p w14:paraId="3585B203" w14:textId="77777777" w:rsidR="002B1083" w:rsidRDefault="002B1083" w:rsidP="002B1083">
      <w:pPr>
        <w:pStyle w:val="Titre3"/>
      </w:pPr>
      <w:r>
        <w:t>Trois nouveaux quartiers</w:t>
      </w:r>
    </w:p>
    <w:p w14:paraId="650AEF5C" w14:textId="77777777" w:rsidR="002B1083" w:rsidRDefault="002B1083" w:rsidP="002B1083">
      <w:pPr>
        <w:pStyle w:val="Titre4"/>
      </w:pPr>
      <w:proofErr w:type="spellStart"/>
      <w:r>
        <w:t>Vetrotex</w:t>
      </w:r>
      <w:proofErr w:type="spellEnd"/>
    </w:p>
    <w:p w14:paraId="6F8D8731" w14:textId="77777777" w:rsidR="002B1083" w:rsidRDefault="002B1083" w:rsidP="002B1083">
      <w:r>
        <w:t>-960 logements prévus, dont 280déjà livrés et 202 prêts en 2025.</w:t>
      </w:r>
    </w:p>
    <w:p w14:paraId="23885CC9" w14:textId="77777777" w:rsidR="002B1083" w:rsidRDefault="002B1083" w:rsidP="002B1083">
      <w:r>
        <w:lastRenderedPageBreak/>
        <w:t>-Ouverture de la crèche municipale Bulle de neige en septembre 2024, avec une capacité de 32 lits. À venir: un pôle santé et une salle associative.</w:t>
      </w:r>
    </w:p>
    <w:p w14:paraId="415C59C5" w14:textId="77777777" w:rsidR="002B1083" w:rsidRDefault="002B1083" w:rsidP="002B1083">
      <w:r>
        <w:t>-10 commerces.</w:t>
      </w:r>
    </w:p>
    <w:p w14:paraId="0EECB0BD" w14:textId="77777777" w:rsidR="002B1083" w:rsidRDefault="002B1083" w:rsidP="002B1083">
      <w:r>
        <w:t>-1 parc urbain de 1,3 hectare (et + de 400 arbres plantés).</w:t>
      </w:r>
    </w:p>
    <w:p w14:paraId="2944F1CB" w14:textId="77777777" w:rsidR="002B1083" w:rsidRDefault="002B1083" w:rsidP="002B1083">
      <w:pPr>
        <w:pStyle w:val="Titre4"/>
      </w:pPr>
      <w:r>
        <w:t>Nord des Combes</w:t>
      </w:r>
    </w:p>
    <w:p w14:paraId="54FCB5E3" w14:textId="77777777" w:rsidR="002B1083" w:rsidRDefault="002B1083" w:rsidP="002B1083">
      <w:r>
        <w:t>-540 logements réhabilités à terme (dont 75 restructurés en petites surfaces), 69 logements neufs en accession à la propriété et 20 logements en location privée en cours de construction.</w:t>
      </w:r>
    </w:p>
    <w:p w14:paraId="7DDAA7B1" w14:textId="77777777" w:rsidR="002B1083" w:rsidRDefault="002B1083" w:rsidP="002B1083">
      <w:r>
        <w:t>-Reconstruction de l’école Vert Bois achevée, espaces extérieurs prévus pour le printemps 2025.</w:t>
      </w:r>
    </w:p>
    <w:p w14:paraId="48603686" w14:textId="77777777" w:rsidR="002B1083" w:rsidRDefault="002B1083" w:rsidP="002B1083">
      <w:pPr>
        <w:pStyle w:val="Titre4"/>
      </w:pPr>
      <w:r>
        <w:t>La Cassine</w:t>
      </w:r>
    </w:p>
    <w:p w14:paraId="2E188B06" w14:textId="77777777" w:rsidR="002B1083" w:rsidRDefault="002B1083" w:rsidP="002B1083">
      <w:r>
        <w:t>-580 logements prévus d’ici 2035.</w:t>
      </w:r>
    </w:p>
    <w:p w14:paraId="7E9A1E92" w14:textId="77777777" w:rsidR="002B1083" w:rsidRDefault="002B1083" w:rsidP="002B1083">
      <w:r>
        <w:t>-78’000m^2 de bureaux.</w:t>
      </w:r>
    </w:p>
    <w:p w14:paraId="7993CC7C" w14:textId="77777777" w:rsidR="002B1083" w:rsidRDefault="002B1083" w:rsidP="002B1083">
      <w:r>
        <w:lastRenderedPageBreak/>
        <w:t>-1 parc urbain de 1,2 hectare.</w:t>
      </w:r>
    </w:p>
    <w:p w14:paraId="36189E38" w14:textId="77777777" w:rsidR="002B1083" w:rsidRDefault="002B1083" w:rsidP="002B1083">
      <w:r>
        <w:t>-7’500m^2 de commerces.</w:t>
      </w:r>
    </w:p>
    <w:p w14:paraId="697A96D8" w14:textId="77777777" w:rsidR="002B1083" w:rsidRDefault="002B1083" w:rsidP="002B1083">
      <w:r>
        <w:t>-11’500m^2 d’espaces d’hôtellerie et d’habitats partagés.</w:t>
      </w:r>
    </w:p>
    <w:p w14:paraId="1EF9C7C5" w14:textId="77777777" w:rsidR="002B1083" w:rsidRDefault="002B1083" w:rsidP="002B1083">
      <w:r>
        <w:t>-200m^2 de maraîchage urbain.</w:t>
      </w:r>
    </w:p>
    <w:p w14:paraId="6F71883C" w14:textId="77777777" w:rsidR="002B1083" w:rsidRDefault="002B1083" w:rsidP="002B1083">
      <w:r>
        <w:t>-mi-2025: première tranche des espaces publics / mi-2026: livraison du lot T2.</w:t>
      </w:r>
    </w:p>
    <w:p w14:paraId="55710839" w14:textId="2BE250E6" w:rsidR="000D0F60" w:rsidRDefault="000D0F60" w:rsidP="002B1083">
      <w:hyperlink w:anchor="_Sommaire" w:history="1">
        <w:r w:rsidRPr="00433AFB">
          <w:rPr>
            <w:rStyle w:val="Lienhypertexte"/>
            <w:rFonts w:ascii="Arial" w:hAnsi="Arial"/>
            <w:sz w:val="40"/>
          </w:rPr>
          <w:t>Retour au Sommaire</w:t>
        </w:r>
      </w:hyperlink>
    </w:p>
    <w:p w14:paraId="7184646C" w14:textId="77777777" w:rsidR="002B1083" w:rsidRDefault="002B1083" w:rsidP="002B1083">
      <w:pPr>
        <w:pStyle w:val="Titre1"/>
      </w:pPr>
      <w:bookmarkStart w:id="16" w:name="_Toc187240193"/>
      <w:r>
        <w:t xml:space="preserve">Les </w:t>
      </w:r>
      <w:proofErr w:type="spellStart"/>
      <w:r>
        <w:t>rédac’chefs</w:t>
      </w:r>
      <w:proofErr w:type="spellEnd"/>
      <w:r>
        <w:t>, c’est nous!</w:t>
      </w:r>
      <w:bookmarkEnd w:id="16"/>
    </w:p>
    <w:p w14:paraId="7F0D8289" w14:textId="77777777" w:rsidR="002B1083" w:rsidRDefault="002B1083" w:rsidP="002B1083">
      <w:r>
        <w:t>Dans chaque numéro, des jeunes prennent la parole.</w:t>
      </w:r>
    </w:p>
    <w:p w14:paraId="4455B2FC" w14:textId="77777777" w:rsidR="002B1083" w:rsidRDefault="002B1083" w:rsidP="002B1083">
      <w:pPr>
        <w:pStyle w:val="Titre2"/>
      </w:pPr>
      <w:bookmarkStart w:id="17" w:name="_Toc187240194"/>
      <w:r>
        <w:t xml:space="preserve">4 élèves membres du club écologie du collège de </w:t>
      </w:r>
      <w:proofErr w:type="spellStart"/>
      <w:r>
        <w:t>Bissy</w:t>
      </w:r>
      <w:bookmarkEnd w:id="17"/>
      <w:proofErr w:type="spellEnd"/>
    </w:p>
    <w:p w14:paraId="26C05912" w14:textId="77777777" w:rsidR="002B1083" w:rsidRDefault="002B1083" w:rsidP="002B1083">
      <w:r>
        <w:t>Matteo (6^e), passionné par les arbres.</w:t>
      </w:r>
    </w:p>
    <w:p w14:paraId="3C25D41E" w14:textId="77777777" w:rsidR="002B1083" w:rsidRDefault="002B1083" w:rsidP="002B1083">
      <w:r>
        <w:t>Eléa (5^e), aime les animaux et la beauté des plantes.</w:t>
      </w:r>
    </w:p>
    <w:p w14:paraId="12474ECE" w14:textId="77777777" w:rsidR="002B1083" w:rsidRDefault="002B1083" w:rsidP="002B1083">
      <w:r>
        <w:t>Jean (4^e), fin observateur des oiseaux.</w:t>
      </w:r>
    </w:p>
    <w:p w14:paraId="54A6E863" w14:textId="77777777" w:rsidR="002B1083" w:rsidRDefault="002B1083" w:rsidP="002B1083">
      <w:proofErr w:type="spellStart"/>
      <w:r>
        <w:t>Esteban</w:t>
      </w:r>
      <w:proofErr w:type="spellEnd"/>
      <w:r>
        <w:t xml:space="preserve"> (3^e), adore prendre des photos de paysages.</w:t>
      </w:r>
    </w:p>
    <w:p w14:paraId="222DF69B" w14:textId="77777777" w:rsidR="002B1083" w:rsidRDefault="002B1083" w:rsidP="002B1083">
      <w:pPr>
        <w:pStyle w:val="Titre3"/>
      </w:pPr>
      <w:r>
        <w:lastRenderedPageBreak/>
        <w:t>Notre meilleur spot: Le coin nature du collège</w:t>
      </w:r>
    </w:p>
    <w:p w14:paraId="585A6D93" w14:textId="77777777" w:rsidR="002B1083" w:rsidRDefault="002B1083" w:rsidP="002B1083">
      <w:r>
        <w:t>«Avec le club écologie, nous aimons aller prendre des photos d’oiseaux dans l’espace vert derrière la cantine. Des arbres, des buissons, de l’herbe, du calme, un beau coin de nature! Et en face, l’arbre à oiseaux sur lequel semblent pousser les oiseaux du quartier.</w:t>
      </w:r>
    </w:p>
    <w:p w14:paraId="202A955E" w14:textId="77777777" w:rsidR="002B1083" w:rsidRDefault="002B1083" w:rsidP="002B1083">
      <w:r>
        <w:t xml:space="preserve">À 7 heures tapantes, un mercredi d’hiver 2024, nous voilà prêts à photographier les oiseaux. Alors que nous étions à l’affût de belles photos, bizarrement nous ne vîmes pas beaucoup d’oiseaux… Nous étions loin de nous douter qu’ils étaient en train de dévorer notre petit-déjeuner: un sachet de 10 croissants bien frais et croustillants! À </w:t>
      </w:r>
      <w:r>
        <w:lastRenderedPageBreak/>
        <w:t>notre retour, il ne restait plus que des miettes…</w:t>
      </w:r>
    </w:p>
    <w:p w14:paraId="1CB0FF62" w14:textId="77777777" w:rsidR="002B1083" w:rsidRDefault="002B1083" w:rsidP="002B1083">
      <w:r>
        <w:t>Après tous ces bons moments à nous retrouver ici, au milieu des oiseaux, nous espérons que des élèves continuerons à s’engager pour la nature dans ce club à l’ambiance chaleureuse. »</w:t>
      </w:r>
    </w:p>
    <w:p w14:paraId="4D4209F9" w14:textId="77777777" w:rsidR="002B1083" w:rsidRDefault="002B1083" w:rsidP="002B1083">
      <w:pPr>
        <w:pStyle w:val="Titre3"/>
      </w:pPr>
      <w:r>
        <w:t>Elle nous inspire: La Ligue de protection des oiseaux (¨¨</w:t>
      </w:r>
      <w:proofErr w:type="spellStart"/>
      <w:r>
        <w:t>lpo</w:t>
      </w:r>
      <w:proofErr w:type="spellEnd"/>
      <w:r>
        <w:t>)</w:t>
      </w:r>
    </w:p>
    <w:p w14:paraId="79857836" w14:textId="77777777" w:rsidR="002B1083" w:rsidRDefault="002B1083" w:rsidP="002B1083">
      <w:r>
        <w:t xml:space="preserve">«Le collège de </w:t>
      </w:r>
      <w:proofErr w:type="spellStart"/>
      <w:r>
        <w:t>Bissy</w:t>
      </w:r>
      <w:proofErr w:type="spellEnd"/>
      <w:r>
        <w:t xml:space="preserve"> est refuge ¨¨</w:t>
      </w:r>
      <w:proofErr w:type="spellStart"/>
      <w:r>
        <w:t>lpo</w:t>
      </w:r>
      <w:proofErr w:type="spellEnd"/>
      <w:r>
        <w:t xml:space="preserve"> depuis 2021. Être refuge, c’est mettre en place des actions pour mieux accueillir la biodiversité en installant des nichoirs, par exemple. La ¨¨</w:t>
      </w:r>
      <w:proofErr w:type="spellStart"/>
      <w:r>
        <w:t>lpo</w:t>
      </w:r>
      <w:proofErr w:type="spellEnd"/>
      <w:r>
        <w:t xml:space="preserve"> nous inspire car elle sauve des vies d’oiseaux qui sont vitales à notre écosystème.»</w:t>
      </w:r>
    </w:p>
    <w:p w14:paraId="106198E5" w14:textId="77777777" w:rsidR="002B1083" w:rsidRDefault="002B1083" w:rsidP="002B1083">
      <w:pPr>
        <w:pStyle w:val="Titre3"/>
      </w:pPr>
      <w:r>
        <w:lastRenderedPageBreak/>
        <w:t>Dans notre agenda: La Journée mondiale des forêts</w:t>
      </w:r>
    </w:p>
    <w:p w14:paraId="0B33449D" w14:textId="77777777" w:rsidR="002B1083" w:rsidRDefault="002B1083" w:rsidP="002B1083">
      <w:r>
        <w:t>«Pour la Journée mondiale des forêts, le 21 mars 2025, nous allons organiser un concours de poèmes et de dessins sur la thématique des arbres. Ceux qui le souhaitent pourront également se déguiser!»</w:t>
      </w:r>
    </w:p>
    <w:p w14:paraId="48DBF016" w14:textId="77777777" w:rsidR="002B1083" w:rsidRDefault="002B1083" w:rsidP="002B1083">
      <w:pPr>
        <w:pStyle w:val="Titre3"/>
      </w:pPr>
      <w:r>
        <w:t>On aime: Le club écologie!</w:t>
      </w:r>
    </w:p>
    <w:p w14:paraId="3896468C" w14:textId="77777777" w:rsidR="002B1083" w:rsidRDefault="002B1083" w:rsidP="002B1083">
      <w:r>
        <w:t xml:space="preserve">«Le club «éco» a été créé au collège de </w:t>
      </w:r>
      <w:proofErr w:type="spellStart"/>
      <w:r>
        <w:t>Bissy</w:t>
      </w:r>
      <w:proofErr w:type="spellEnd"/>
      <w:r>
        <w:t xml:space="preserve"> durant l’année scolaire 2018-2019 par Stéphanie Castanet, professeur de sciences de la vie et de la terre. Il a vu défiler près de 100 élèves depuis sa création. Son objectif: sensibiliser les élèves à la préservation de l’environnement.</w:t>
      </w:r>
    </w:p>
    <w:p w14:paraId="781D386E" w14:textId="77777777" w:rsidR="002B1083" w:rsidRDefault="002B1083" w:rsidP="002B1083">
      <w:r>
        <w:t xml:space="preserve">Le club a organisé de nombreuses actions comme la création d’un compost en 2023. Nous avons aussi créé un pochoir </w:t>
      </w:r>
      <w:r>
        <w:lastRenderedPageBreak/>
        <w:t xml:space="preserve">pour écrire «Ici, commence le lac», près des grilles d’eaux pluviales, dans notre cour de récréation. Après l’installation de nichoirs, la création d’un potager, le recyclage des plastiques, la sensibilisation de nos camarades à la pollution numérique, nous avons également participé à un échange avec les clubs écologie des collèges de Côte Rousse dans les Hauts-de-Chambéry et de </w:t>
      </w:r>
      <w:proofErr w:type="spellStart"/>
      <w:r>
        <w:t>Boigne</w:t>
      </w:r>
      <w:proofErr w:type="spellEnd"/>
      <w:r>
        <w:t xml:space="preserve"> à la Motte-Servolex.»</w:t>
      </w:r>
    </w:p>
    <w:p w14:paraId="140AD06B" w14:textId="77777777" w:rsidR="002B1083" w:rsidRDefault="002B1083" w:rsidP="002B1083">
      <w:r>
        <w:t xml:space="preserve">Dans la cour du collège de </w:t>
      </w:r>
      <w:proofErr w:type="spellStart"/>
      <w:r>
        <w:t>Bissy</w:t>
      </w:r>
      <w:proofErr w:type="spellEnd"/>
      <w:r>
        <w:t>: 6 nichoirs à oiseaux,  2 nichoirs à chauves-souris, 16 espèces d’arbres différentes</w:t>
      </w:r>
    </w:p>
    <w:p w14:paraId="7DEA6778" w14:textId="77777777" w:rsidR="002B1083" w:rsidRDefault="002B1083" w:rsidP="002B1083">
      <w:pPr>
        <w:pStyle w:val="Titre3"/>
      </w:pPr>
      <w:r>
        <w:t xml:space="preserve">Notre événement star: Le festival </w:t>
      </w:r>
      <w:proofErr w:type="spellStart"/>
      <w:r>
        <w:t>Alimenterre</w:t>
      </w:r>
      <w:proofErr w:type="spellEnd"/>
    </w:p>
    <w:p w14:paraId="24905531" w14:textId="77777777" w:rsidR="002B1083" w:rsidRDefault="002B1083" w:rsidP="002B1083">
      <w:r>
        <w:t xml:space="preserve">«Cette année, nous avons participé au festival </w:t>
      </w:r>
      <w:proofErr w:type="spellStart"/>
      <w:r>
        <w:t>Alimenterre</w:t>
      </w:r>
      <w:proofErr w:type="spellEnd"/>
      <w:r>
        <w:t xml:space="preserve">. Nous avons assisté à la projection du film L’or bleu - l’or vert. C’est un film qui explique la vie au </w:t>
      </w:r>
      <w:r>
        <w:lastRenderedPageBreak/>
        <w:t>Chili avec la privatisation de l’eau et la culture de l’avocat, très exigeante en eau. Plusieurs personnes ont témoigné: une famille qui a vu son terrain s’assécher alors que leurs voisins, riches, ont pu arroser tranquillement leurs champs, en «volant l’eau». Nous avons également découvert que des camions d’eau potable venaient livrer 20 à 50 litres, selon les régions, par personne et par jour. C’est très peu. Nous avons aimé ce film car nous avons appris que des pays manquent d’eau à cause de sa privatisation et de la culture intensive de l’avocat. Depuis, nous avons changé nos habitudes: ne plus manger d’avocats du Chili, économiser l’eau et réfléchir à notre consommation.»</w:t>
      </w:r>
    </w:p>
    <w:p w14:paraId="5020F02C" w14:textId="77777777" w:rsidR="002B1083" w:rsidRDefault="002B1083" w:rsidP="002B1083">
      <w:r>
        <w:t>+ d’infos: www.alimenterre.org</w:t>
      </w:r>
    </w:p>
    <w:p w14:paraId="1AAAAABE" w14:textId="77777777" w:rsidR="002B1083" w:rsidRDefault="002B1083" w:rsidP="002B1083">
      <w:pPr>
        <w:pStyle w:val="Titre3"/>
      </w:pPr>
      <w:r>
        <w:lastRenderedPageBreak/>
        <w:t>Bon plan: Trier nos déchets!</w:t>
      </w:r>
    </w:p>
    <w:p w14:paraId="2064FDF0" w14:textId="77777777" w:rsidR="002B1083" w:rsidRDefault="002B1083" w:rsidP="002B1083">
      <w:r>
        <w:t>En janvier, les élèves de 6^e vont bénéficier de 3 séances sur la thématique des déchets, organisées par France Nature environnement. La première séance portera sur le tri et la gestion des déchets. La deuxième séance consistera en un chantier de ramassage des déchets. La dernière séance sera enfin l’occasion de partager des astuces pour tendre vers le zéro déchet. Des affiches seront ensuite présentées pour dresser le bilan de ces actions.</w:t>
      </w:r>
    </w:p>
    <w:p w14:paraId="38335279" w14:textId="136D6376" w:rsidR="000D0F60" w:rsidRDefault="000D0F60" w:rsidP="002B1083">
      <w:hyperlink w:anchor="_Sommaire" w:history="1">
        <w:r w:rsidRPr="00433AFB">
          <w:rPr>
            <w:rStyle w:val="Lienhypertexte"/>
            <w:rFonts w:ascii="Arial" w:hAnsi="Arial"/>
            <w:sz w:val="40"/>
          </w:rPr>
          <w:t>Retour au Sommaire</w:t>
        </w:r>
      </w:hyperlink>
    </w:p>
    <w:p w14:paraId="5D6E9B87" w14:textId="77777777" w:rsidR="002B1083" w:rsidRDefault="002B1083" w:rsidP="002B1083">
      <w:pPr>
        <w:pStyle w:val="Titre1"/>
      </w:pPr>
      <w:bookmarkStart w:id="18" w:name="_Toc187240195"/>
      <w:r>
        <w:t>Le Laurier est formidable!</w:t>
      </w:r>
      <w:bookmarkEnd w:id="18"/>
    </w:p>
    <w:p w14:paraId="775184D9" w14:textId="77777777" w:rsidR="002B1083" w:rsidRDefault="002B1083" w:rsidP="002B1083">
      <w:r w:rsidRPr="00CC459D">
        <w:t>Ici, dans chaque numéro, un coup de projecteur sur un quartier.</w:t>
      </w:r>
    </w:p>
    <w:p w14:paraId="0D626DE0" w14:textId="77777777" w:rsidR="002B1083" w:rsidRDefault="002B1083" w:rsidP="002B1083">
      <w:pPr>
        <w:pStyle w:val="Titre3"/>
      </w:pPr>
      <w:proofErr w:type="spellStart"/>
      <w:r>
        <w:lastRenderedPageBreak/>
        <w:t>Codjo</w:t>
      </w:r>
      <w:proofErr w:type="spellEnd"/>
      <w:r>
        <w:t>, artiste haut en couleur(s)</w:t>
      </w:r>
    </w:p>
    <w:p w14:paraId="141DD35D" w14:textId="77777777" w:rsidR="002B1083" w:rsidRDefault="002B1083" w:rsidP="002B1083">
      <w:r>
        <w:t xml:space="preserve">Artiste-peintre et plasticien, </w:t>
      </w:r>
      <w:proofErr w:type="spellStart"/>
      <w:r>
        <w:t>Codjo</w:t>
      </w:r>
      <w:proofErr w:type="spellEnd"/>
      <w:r>
        <w:t>, convoque une multitude de couleurs dans des peintures très imagées.</w:t>
      </w:r>
    </w:p>
    <w:p w14:paraId="574257F9" w14:textId="77777777" w:rsidR="002B1083" w:rsidRDefault="002B1083" w:rsidP="002B1083">
      <w:r>
        <w:t xml:space="preserve">«Quand je peins, tout disparaît. Il n’y a plus que la toile, les matières et moi» explique l’artiste qui a bénéficié de l’aide de Cristal Habitat pour installer son atelier faubourg Montmélian. Arrivé en France en 2016, </w:t>
      </w:r>
      <w:proofErr w:type="spellStart"/>
      <w:r>
        <w:t>Codjo</w:t>
      </w:r>
      <w:proofErr w:type="spellEnd"/>
      <w:r>
        <w:t xml:space="preserve"> a grandi au Bénin. C’est auprès de son père, talentueux peintre et musicien, qu’il a vite compris que son épanouissement se ferait dans le milieu artistique. Véritable fusion de l’abstrait et du figuratif, ses créations sont le fruit de son imaginaire et s’inscrivent dans une démarche philosophique et spirituelle. Adepte des matériaux de récup’, circuits imprimés ou jouets électroniques prennent vie dans </w:t>
      </w:r>
      <w:r>
        <w:lastRenderedPageBreak/>
        <w:t xml:space="preserve">ses collages inspirés. </w:t>
      </w:r>
      <w:proofErr w:type="spellStart"/>
      <w:r>
        <w:t>Codjo</w:t>
      </w:r>
      <w:proofErr w:type="spellEnd"/>
      <w:r>
        <w:t xml:space="preserve"> propose aussi des ateliers créatifs pour les enfants comme pour les comités d’entreprises.</w:t>
      </w:r>
    </w:p>
    <w:p w14:paraId="2735C659" w14:textId="77777777" w:rsidR="002B1083" w:rsidRDefault="002B1083" w:rsidP="002B1083">
      <w:r>
        <w:t>+ d’infos: codjo.fr</w:t>
      </w:r>
    </w:p>
    <w:p w14:paraId="55070478" w14:textId="77777777" w:rsidR="002B1083" w:rsidRDefault="002B1083" w:rsidP="002B1083">
      <w:pPr>
        <w:pStyle w:val="Titre3"/>
      </w:pPr>
      <w:r>
        <w:t>Bientôt au Laurier</w:t>
      </w:r>
    </w:p>
    <w:p w14:paraId="09435C05" w14:textId="77777777" w:rsidR="002B1083" w:rsidRDefault="002B1083" w:rsidP="002B1083">
      <w:pPr>
        <w:pStyle w:val="Titre4"/>
      </w:pPr>
      <w:r>
        <w:t>Les Nuits de la roulotte: avant-première</w:t>
      </w:r>
    </w:p>
    <w:p w14:paraId="782DD8EC" w14:textId="77777777" w:rsidR="002B1083" w:rsidRDefault="002B1083" w:rsidP="002B1083">
      <w:r>
        <w:t xml:space="preserve">Le festival des musiques du monde réinvestit le </w:t>
      </w:r>
      <w:proofErr w:type="spellStart"/>
      <w:r>
        <w:t>Bartem</w:t>
      </w:r>
      <w:proofErr w:type="spellEnd"/>
      <w:r>
        <w:t xml:space="preserve"> pour un nouveau «Warm Up» histoire de s’échauffer avant la 23^e édition des Nuits de la roulotte!</w:t>
      </w:r>
    </w:p>
    <w:p w14:paraId="11E7BCEA" w14:textId="77777777" w:rsidR="002B1083" w:rsidRDefault="002B1083" w:rsidP="002B1083">
      <w:r>
        <w:t xml:space="preserve">Samedi 8 février, à 19h30, au </w:t>
      </w:r>
      <w:proofErr w:type="spellStart"/>
      <w:r>
        <w:t>Bartem</w:t>
      </w:r>
      <w:proofErr w:type="spellEnd"/>
      <w:r>
        <w:t xml:space="preserve"> - ¨¨</w:t>
      </w:r>
      <w:proofErr w:type="spellStart"/>
      <w:r>
        <w:t>mjc</w:t>
      </w:r>
      <w:proofErr w:type="spellEnd"/>
    </w:p>
    <w:p w14:paraId="02471522" w14:textId="77777777" w:rsidR="002B1083" w:rsidRDefault="002B1083" w:rsidP="002B1083">
      <w:r>
        <w:t>+ d’infos: mjc-chambery.com</w:t>
      </w:r>
    </w:p>
    <w:p w14:paraId="7C026EB2" w14:textId="77777777" w:rsidR="002B1083" w:rsidRDefault="002B1083" w:rsidP="002B1083">
      <w:pPr>
        <w:pStyle w:val="Titre4"/>
      </w:pPr>
      <w:r>
        <w:t>Projet «ressourcerie»</w:t>
      </w:r>
    </w:p>
    <w:p w14:paraId="045DAF76" w14:textId="77777777" w:rsidR="002B1083" w:rsidRDefault="002B1083" w:rsidP="002B1083">
      <w:r>
        <w:t xml:space="preserve">Un collectif d’habitants se mobilise pour la mise en place d’un lieu ressource autour du développement durable à l’échelle du quartier. Partage de savoirs, de matériel, </w:t>
      </w:r>
      <w:r>
        <w:lastRenderedPageBreak/>
        <w:t>d’outils et sensibilisation aux modes de consommation durable sont à l’ordre du jour.</w:t>
      </w:r>
    </w:p>
    <w:p w14:paraId="1920F199" w14:textId="77777777" w:rsidR="002B1083" w:rsidRDefault="002B1083" w:rsidP="002B1083">
      <w:r>
        <w:t>Rencontre autour du projet le mercredi 12 mars, de 18h à 20h, au centre socioculturel des Moulins.</w:t>
      </w:r>
    </w:p>
    <w:p w14:paraId="1FE1491C" w14:textId="77777777" w:rsidR="002B1083" w:rsidRDefault="002B1083" w:rsidP="002B1083">
      <w:pPr>
        <w:pStyle w:val="Titre3"/>
      </w:pPr>
      <w:r>
        <w:t>Jeunesse: Ça bouge pour les jeunes!</w:t>
      </w:r>
    </w:p>
    <w:p w14:paraId="20BE7870" w14:textId="77777777" w:rsidR="002B1083" w:rsidRDefault="002B1083" w:rsidP="002B1083">
      <w:r>
        <w:t xml:space="preserve">Réfection et agrandissement du city-stade de Mérande, requalification de celui de </w:t>
      </w:r>
      <w:proofErr w:type="spellStart"/>
      <w:r>
        <w:t>Joppet</w:t>
      </w:r>
      <w:proofErr w:type="spellEnd"/>
      <w:r>
        <w:t>, terrain d’aventure au parc du puits Pasteur, peinture de rue ou bibliothèque hors les murs, les initiatives de plein air à destination des jeunes ne manquent pas dans le quartier. Portées entre autres par le centre socioculturel des Moulins ou la ¨¨</w:t>
      </w:r>
      <w:proofErr w:type="spellStart"/>
      <w:r>
        <w:t>mjc</w:t>
      </w:r>
      <w:proofErr w:type="spellEnd"/>
      <w:r>
        <w:t xml:space="preserve"> et appuyées par la Ville, ces actions ont pour but de «remettre des jeunes, parfois trop sédentaires ou isolés, en mouvement» explique Marielle </w:t>
      </w:r>
      <w:proofErr w:type="spellStart"/>
      <w:r>
        <w:t>Thiévenaz</w:t>
      </w:r>
      <w:proofErr w:type="spellEnd"/>
      <w:r>
        <w:t xml:space="preserve">, adjointe de </w:t>
      </w:r>
      <w:r>
        <w:lastRenderedPageBreak/>
        <w:t>quartier et conseillère déléguée à la mobilité durable. «Il est important que les jeunes soient en bonne santé. Cela passe par la pratique du sport, mais aussi par d’autres activités pratiquées dehors. L’idée est aussi de recréer du lien entre eux afin qu’ils soient bien insérés dans leur ville», poursuit l’élue.</w:t>
      </w:r>
    </w:p>
    <w:p w14:paraId="461F1C2E" w14:textId="77777777" w:rsidR="002B1083" w:rsidRDefault="002B1083" w:rsidP="002B1083">
      <w:r>
        <w:t xml:space="preserve">Pari réussi au city-stade de Mérande dont la rénovation a été impulsée en 2022 par des jeunes du quartier. «Depuis sa réfection au printemps 2024, il y a toujours du monde, des plus petits aux plus grands, mais aussi de plus en plus de filles», explique Camille </w:t>
      </w:r>
      <w:proofErr w:type="spellStart"/>
      <w:r>
        <w:t>Belda</w:t>
      </w:r>
      <w:proofErr w:type="spellEnd"/>
      <w:r>
        <w:t xml:space="preserve">, directrice du centre socioculturel des Moulins. Dans la même dynamique, des projets de pédibus pour rejoindre les écoles du quartier sont en cours d’étude en lien avec l’agence écomobilité et </w:t>
      </w:r>
      <w:r>
        <w:lastRenderedPageBreak/>
        <w:t>l’association D-Marche. Tous en mouvement!</w:t>
      </w:r>
    </w:p>
    <w:p w14:paraId="3288F318" w14:textId="77777777" w:rsidR="002B1083" w:rsidRDefault="002B1083" w:rsidP="002B1083">
      <w:pPr>
        <w:pStyle w:val="Titre3"/>
      </w:pPr>
      <w:r>
        <w:t>Faubourg Montmélian: Extension de l’aire piétonne: Les habitants au cœur de la concertation</w:t>
      </w:r>
    </w:p>
    <w:p w14:paraId="4AE2A627" w14:textId="77777777" w:rsidR="002B1083" w:rsidRDefault="002B1083" w:rsidP="002B1083">
      <w:r>
        <w:t xml:space="preserve">Habitante du faubourg depuis 17 ans, Laure </w:t>
      </w:r>
      <w:proofErr w:type="spellStart"/>
      <w:r>
        <w:t>Mullot</w:t>
      </w:r>
      <w:proofErr w:type="spellEnd"/>
      <w:r>
        <w:t xml:space="preserve"> participe aux réunions de son Conseil de quartier citoyen (¨¨</w:t>
      </w:r>
      <w:proofErr w:type="spellStart"/>
      <w:r>
        <w:t>cqc</w:t>
      </w:r>
      <w:proofErr w:type="spellEnd"/>
      <w:r>
        <w:t>) depuis 3 ans. «Je suis très attachée à la vie de mon quartier et sensible aux questions environnementales. J’avais envie de moins de voitures, de plus d’espaces verts et d’une zone de convivialité aux abords de la ¨¨</w:t>
      </w:r>
      <w:proofErr w:type="spellStart"/>
      <w:r>
        <w:t>mjc</w:t>
      </w:r>
      <w:proofErr w:type="spellEnd"/>
      <w:r>
        <w:t>» explique-t-elle.</w:t>
      </w:r>
    </w:p>
    <w:p w14:paraId="740CF61D" w14:textId="77777777" w:rsidR="002B1083" w:rsidRDefault="002B1083" w:rsidP="002B1083">
      <w:r>
        <w:t xml:space="preserve">«Armés de nos feutres et de nos crayons, nous sommes une vingtaine d’habitants à avoir régulièrement planché sur l’avenir de cette zone» poursuit-t-elle. «Habitants, élus, services techniques, </w:t>
      </w:r>
      <w:r>
        <w:lastRenderedPageBreak/>
        <w:t>commerçants mais aussi personnels de Cristal Habitat ou de la ¨¨</w:t>
      </w:r>
      <w:proofErr w:type="spellStart"/>
      <w:r>
        <w:t>mjc</w:t>
      </w:r>
      <w:proofErr w:type="spellEnd"/>
      <w:r>
        <w:t>: tous ont apporté leurs expertises, leur vision et parfois leurs contraintes techniques afin que nous puissions définir ensemble d’un plan réalisable et cohérent».</w:t>
      </w:r>
    </w:p>
    <w:p w14:paraId="304AAF79" w14:textId="77777777" w:rsidR="002B1083" w:rsidRDefault="002B1083" w:rsidP="002B1083">
      <w:r>
        <w:t xml:space="preserve">Marielle </w:t>
      </w:r>
      <w:proofErr w:type="spellStart"/>
      <w:r>
        <w:t>Thiévenaz</w:t>
      </w:r>
      <w:proofErr w:type="spellEnd"/>
      <w:r>
        <w:t>, adjointe de quartier, se félicite de «cette participation citoyenne [qui] a permis d’imaginer des espaces adaptés aux usagers où ils se sentiront accueillis dans la tradition du faubourg». Débutés en novembre 2024, les travaux de piétonisation et de végétalisation du faubourg Montmélian devraient s’achever au printemps.</w:t>
      </w:r>
    </w:p>
    <w:p w14:paraId="3C3A6F07" w14:textId="77777777" w:rsidR="002B1083" w:rsidRDefault="002B1083" w:rsidP="002B1083">
      <w:r>
        <w:t>+ d’infos: www.chambery.fr</w:t>
      </w:r>
    </w:p>
    <w:p w14:paraId="28C2309E" w14:textId="77777777" w:rsidR="002B1083" w:rsidRDefault="002B1083" w:rsidP="002B1083">
      <w:pPr>
        <w:pStyle w:val="Titre3"/>
      </w:pPr>
      <w:r>
        <w:t>Évènement</w:t>
      </w:r>
    </w:p>
    <w:p w14:paraId="3CCFE568" w14:textId="77777777" w:rsidR="002B1083" w:rsidRDefault="002B1083" w:rsidP="002B1083">
      <w:r w:rsidRPr="00DE2C84">
        <w:t>La Maison des jeunes et de la culture (</w:t>
      </w:r>
      <w:r>
        <w:t>¨¨</w:t>
      </w:r>
      <w:proofErr w:type="spellStart"/>
      <w:r w:rsidRPr="00DE2C84">
        <w:t>mjc</w:t>
      </w:r>
      <w:proofErr w:type="spellEnd"/>
      <w:r w:rsidRPr="00DE2C84">
        <w:t>) fête ses 80 ans en 2025. Bon anniversaire</w:t>
      </w:r>
      <w:r>
        <w:t>!</w:t>
      </w:r>
    </w:p>
    <w:p w14:paraId="0EA08F9D" w14:textId="77777777" w:rsidR="002B1083" w:rsidRDefault="002B1083" w:rsidP="002B1083">
      <w:pPr>
        <w:pStyle w:val="Titre3"/>
      </w:pPr>
      <w:r>
        <w:lastRenderedPageBreak/>
        <w:t>Le saviez-vous?</w:t>
      </w:r>
    </w:p>
    <w:p w14:paraId="40B242CA" w14:textId="77777777" w:rsidR="002B1083" w:rsidRDefault="002B1083" w:rsidP="002B1083">
      <w:r>
        <w:t xml:space="preserve">Les deux abris anti-aériens du Clos </w:t>
      </w:r>
      <w:proofErr w:type="spellStart"/>
      <w:r>
        <w:t>Savoiroux</w:t>
      </w:r>
      <w:proofErr w:type="spellEnd"/>
      <w:r>
        <w:t xml:space="preserve"> et du faubourg </w:t>
      </w:r>
      <w:proofErr w:type="spellStart"/>
      <w:r>
        <w:t>Nézin</w:t>
      </w:r>
      <w:proofErr w:type="spellEnd"/>
      <w:r>
        <w:t xml:space="preserve"> se visitent. En 1938, le Gouvernement invitait les maires de France à faire construire des abris collectifs dans l’hypothèse d’un conflit. Albert </w:t>
      </w:r>
      <w:proofErr w:type="spellStart"/>
      <w:r>
        <w:t>Perriol</w:t>
      </w:r>
      <w:proofErr w:type="spellEnd"/>
      <w:r>
        <w:t xml:space="preserve">, maire de la ville, fit creuser un réseau d’abris qui sauvera la vie de centaines de Chambériens lors des bombardements de 1944. Si l’abri du Clos </w:t>
      </w:r>
      <w:proofErr w:type="spellStart"/>
      <w:r>
        <w:t>Savoiroux</w:t>
      </w:r>
      <w:proofErr w:type="spellEnd"/>
      <w:r>
        <w:t xml:space="preserve"> se visite uniquement avec les Amis du vieux Chambéry lors des journées européennes du patrimoine, celui du faubourg </w:t>
      </w:r>
      <w:proofErr w:type="spellStart"/>
      <w:r>
        <w:t>Nézin</w:t>
      </w:r>
      <w:proofErr w:type="spellEnd"/>
      <w:r>
        <w:t xml:space="preserve">, rebaptisé au nom d’Albert </w:t>
      </w:r>
      <w:proofErr w:type="spellStart"/>
      <w:r>
        <w:t>Perriol</w:t>
      </w:r>
      <w:proofErr w:type="spellEnd"/>
      <w:r>
        <w:t>, après sa rénovation par la Ville, se visite les mercredis et les samedis avec l’office de tourisme.</w:t>
      </w:r>
    </w:p>
    <w:p w14:paraId="11B92789" w14:textId="77777777" w:rsidR="002B1083" w:rsidRDefault="002B1083" w:rsidP="002B1083">
      <w:r>
        <w:t>+ d’infos: www.chamberymontagnes.com</w:t>
      </w:r>
    </w:p>
    <w:p w14:paraId="072E78AE" w14:textId="77777777" w:rsidR="002B1083" w:rsidRDefault="002B1083" w:rsidP="002B1083">
      <w:pPr>
        <w:pStyle w:val="Titre3"/>
      </w:pPr>
      <w:r>
        <w:lastRenderedPageBreak/>
        <w:t>Brèves de quartier</w:t>
      </w:r>
    </w:p>
    <w:p w14:paraId="1CD870BF" w14:textId="77777777" w:rsidR="002B1083" w:rsidRDefault="002B1083" w:rsidP="002B1083">
      <w:pPr>
        <w:pStyle w:val="Titre4"/>
      </w:pPr>
      <w:r>
        <w:t>Le Moulin aux livres</w:t>
      </w:r>
    </w:p>
    <w:p w14:paraId="366A1871" w14:textId="77777777" w:rsidR="002B1083" w:rsidRDefault="002B1083" w:rsidP="002B1083">
      <w:r>
        <w:t>Gérée par le centre socioculturel des Moulins, cette bibliothèque est située au rez-de-chaussée de la tour de Mérande. Prêts de livres, lectures, jeux ou espaces tranquilles pour faire ses devoirs, chacun y est le bienvenu. www.cscmoulins.fr</w:t>
      </w:r>
    </w:p>
    <w:p w14:paraId="1F3884B7" w14:textId="77777777" w:rsidR="002B1083" w:rsidRDefault="002B1083" w:rsidP="002B1083">
      <w:pPr>
        <w:pStyle w:val="Titre4"/>
      </w:pPr>
      <w:r>
        <w:t>«Les Hirondelles du Faubourg» fêtent leurs 50 ans</w:t>
      </w:r>
    </w:p>
    <w:p w14:paraId="564815E7" w14:textId="77777777" w:rsidR="002B1083" w:rsidRDefault="002B1083" w:rsidP="002B1083">
      <w:r>
        <w:t>Afin d’améliorer la vie de quartier, l’association propose de nombreuses activités: jeux de société, atelier numérique, yoga, gym… et sorties en montagne. Rendez-vous en mai pour souffler les bougies avec elles!</w:t>
      </w:r>
    </w:p>
    <w:p w14:paraId="267D2C51" w14:textId="06D8D6F3" w:rsidR="002B1083" w:rsidRDefault="000D0F60" w:rsidP="002B1083">
      <w:hyperlink r:id="rId10" w:history="1">
        <w:r w:rsidRPr="0073594E">
          <w:rPr>
            <w:rStyle w:val="Lienhypertexte"/>
            <w:rFonts w:ascii="Arial" w:hAnsi="Arial"/>
            <w:sz w:val="40"/>
          </w:rPr>
          <w:t>quartier-fbg-montmelian@orange.fr</w:t>
        </w:r>
      </w:hyperlink>
    </w:p>
    <w:p w14:paraId="5B976960" w14:textId="524F0EBF" w:rsidR="000D0F60" w:rsidRDefault="000D0F60" w:rsidP="002B1083">
      <w:hyperlink w:anchor="_Sommaire" w:history="1">
        <w:r w:rsidRPr="00433AFB">
          <w:rPr>
            <w:rStyle w:val="Lienhypertexte"/>
            <w:rFonts w:ascii="Arial" w:hAnsi="Arial"/>
            <w:sz w:val="40"/>
          </w:rPr>
          <w:t>Retour au Sommaire</w:t>
        </w:r>
      </w:hyperlink>
    </w:p>
    <w:p w14:paraId="2B19DA65" w14:textId="77777777" w:rsidR="002B1083" w:rsidRDefault="002B1083" w:rsidP="002B1083">
      <w:pPr>
        <w:pStyle w:val="Titre1"/>
      </w:pPr>
      <w:bookmarkStart w:id="19" w:name="_Toc187240196"/>
      <w:r>
        <w:lastRenderedPageBreak/>
        <w:t>Nos quartiers sont formidables!</w:t>
      </w:r>
      <w:bookmarkEnd w:id="19"/>
    </w:p>
    <w:p w14:paraId="19DC2CA9" w14:textId="77777777" w:rsidR="002B1083" w:rsidRDefault="002B1083" w:rsidP="002B1083">
      <w:r>
        <w:t>Ici, dans chaque numéro, des nouvelles de nos quartiers.</w:t>
      </w:r>
    </w:p>
    <w:p w14:paraId="2EAA0C50" w14:textId="77777777" w:rsidR="002B1083" w:rsidRDefault="002B1083" w:rsidP="002B1083">
      <w:pPr>
        <w:pStyle w:val="Titre3"/>
      </w:pPr>
      <w:r>
        <w:t>Centre: Free Music, disquaire indépendant depuis 55 ans</w:t>
      </w:r>
    </w:p>
    <w:p w14:paraId="4CA72663" w14:textId="77777777" w:rsidR="002B1083" w:rsidRDefault="002B1083" w:rsidP="002B1083">
      <w:r>
        <w:t xml:space="preserve">À 9 ans, il pose ses premiers vinyles sur un tourne-disques </w:t>
      </w:r>
      <w:proofErr w:type="spellStart"/>
      <w:r>
        <w:t>Teppaz</w:t>
      </w:r>
      <w:proofErr w:type="spellEnd"/>
      <w:r>
        <w:t xml:space="preserve"> et c’est la révélation: le début d’une passion qui ne le quittera jamais!</w:t>
      </w:r>
    </w:p>
    <w:p w14:paraId="43788F30" w14:textId="77777777" w:rsidR="002B1083" w:rsidRDefault="002B1083" w:rsidP="002B1083">
      <w:r>
        <w:t xml:space="preserve">À aujourd’hui 76 ans, Jean-Louis </w:t>
      </w:r>
      <w:proofErr w:type="spellStart"/>
      <w:r>
        <w:t>Maisin</w:t>
      </w:r>
      <w:proofErr w:type="spellEnd"/>
      <w:r>
        <w:t xml:space="preserve"> a réalisé son rêve d’enfant: devenir disquaire indépendant. Une rareté puisqu’il est aujourd’hui le dernier en Savoie!</w:t>
      </w:r>
    </w:p>
    <w:p w14:paraId="0319FB82" w14:textId="77777777" w:rsidR="002B1083" w:rsidRDefault="002B1083" w:rsidP="002B1083">
      <w:r>
        <w:t>Depuis 55 ans, entre les rayonnages de sa boutique Free Music, rue Croix d’Or, le disquaire prend un réel plaisir à conseiller les mélomanes qui poussent sa porte.</w:t>
      </w:r>
    </w:p>
    <w:p w14:paraId="16D26041" w14:textId="77777777" w:rsidR="002B1083" w:rsidRDefault="002B1083" w:rsidP="002B1083">
      <w:r>
        <w:lastRenderedPageBreak/>
        <w:t>Véritable figure du quartier débordant d’humour et de gentillesse, Jean-Louis n’entend pas prendre sa retraite, d’autant plus que le vinyle connaît un petit retour en grâce ces dernières années. «Les jeunes redécouvrent une gestuelle qui leur manquait, les pochettes deviennent des objets de déco à part entière et le son est bien meilleur!». Si Jean-Louis est un grand fan de Dalida, vous trouverez chez Free Music un grand choix de disques et CD d’occasion tout comme les dernières nouveautés.</w:t>
      </w:r>
    </w:p>
    <w:p w14:paraId="1FC34FAC" w14:textId="77777777" w:rsidR="002B1083" w:rsidRDefault="002B1083" w:rsidP="002B1083">
      <w:r>
        <w:t>Récompensé par le prix des Amis du vieux Chambéry en 2023 pour la longévité de son institution, Jean-Louis se plait à dire que tant qu’il sera là, Free Music existera!</w:t>
      </w:r>
    </w:p>
    <w:p w14:paraId="22D42A7D" w14:textId="77777777" w:rsidR="002B1083" w:rsidRDefault="002B1083" w:rsidP="002B1083">
      <w:pPr>
        <w:pStyle w:val="Titre3"/>
      </w:pPr>
      <w:r>
        <w:lastRenderedPageBreak/>
        <w:t>Chambéry-le-Vieux: Fête de Noël: La magie a opéré pour la 3^e édition!</w:t>
      </w:r>
    </w:p>
    <w:p w14:paraId="406ECF4F" w14:textId="77777777" w:rsidR="002B1083" w:rsidRDefault="002B1083" w:rsidP="002B1083">
      <w:r>
        <w:t xml:space="preserve">Le 14 décembre, la fête de Noël du quartier a enchanté petits et grands. «Nous sommes heureux d'avoir proposé ce temps partagé, intergénérationnel, avec l’appui des associations», souligne Florence Bourgeois, adjointe de quartier. Au programme: atelier de sablés avec les Amis du vieux four, décoration du sapin, jeux avec la ludothèque, fresque collective, chants avec la chorale des Bruyères, contes, animations avec </w:t>
      </w:r>
      <w:proofErr w:type="spellStart"/>
      <w:r>
        <w:t>Jongl’anim</w:t>
      </w:r>
      <w:proofErr w:type="spellEnd"/>
      <w:r>
        <w:t>… sans oublier la visite du père Noël, un bon chocolat chaud et une retraite aux flambeaux accompagnée d’une fanfare!</w:t>
      </w:r>
    </w:p>
    <w:p w14:paraId="7613D1A1" w14:textId="77777777" w:rsidR="002B1083" w:rsidRDefault="002B1083" w:rsidP="002B1083">
      <w:pPr>
        <w:pStyle w:val="Titre3"/>
      </w:pPr>
      <w:proofErr w:type="spellStart"/>
      <w:r>
        <w:lastRenderedPageBreak/>
        <w:t>Bissy</w:t>
      </w:r>
      <w:proofErr w:type="spellEnd"/>
      <w:r>
        <w:t>: Chemin de Chiron: des travaux pour sécuriser les piétons</w:t>
      </w:r>
    </w:p>
    <w:p w14:paraId="715DF5B6" w14:textId="77777777" w:rsidR="002B1083" w:rsidRDefault="002B1083" w:rsidP="002B1083">
      <w:r>
        <w:t xml:space="preserve">Les premiers coups de pelle ne sauraient tarder chemin de Chiron, du passage à niveau jusqu’au giratoire de la </w:t>
      </w:r>
      <w:proofErr w:type="spellStart"/>
      <w:r>
        <w:t>Labiaz</w:t>
      </w:r>
      <w:proofErr w:type="spellEnd"/>
      <w:r>
        <w:t xml:space="preserve">. Objectif: permettre aux piétons de l’emprunter en toute sécurité et réduire la vitesse des véhicules. « Jusqu’à la fin du chantier, la mairie de quartier reste à l’écoute des riverains dont la patience sera récompensée par un cadre de vie amélioré et sécurisé », souligne Claudine </w:t>
      </w:r>
      <w:proofErr w:type="spellStart"/>
      <w:r>
        <w:t>Bonilla</w:t>
      </w:r>
      <w:proofErr w:type="spellEnd"/>
      <w:r>
        <w:t>, adjointe de quartier. Présentés et discutés avec les habitants fin 2024, les travaux débuteront après l’enfouissement des réseaux au premier semestre 2025.</w:t>
      </w:r>
    </w:p>
    <w:p w14:paraId="3CA83A6F" w14:textId="77777777" w:rsidR="002B1083" w:rsidRDefault="002B1083" w:rsidP="002B1083">
      <w:pPr>
        <w:pStyle w:val="Titre3"/>
      </w:pPr>
      <w:r>
        <w:lastRenderedPageBreak/>
        <w:t>Bellevue: Une meilleure cohabitation des mobilités</w:t>
      </w:r>
    </w:p>
    <w:p w14:paraId="1CD67CC8" w14:textId="77777777" w:rsidR="002B1083" w:rsidRDefault="002B1083" w:rsidP="002B1083">
      <w:r>
        <w:t xml:space="preserve">«Il y a un an, à notre arrivée dans la nouvelle résidence du Verger de madame de Warens, les travaux conduits par Grand Chambéry avenue de la Grande Chartreuse battaient leur plein. Ils ont été longs, mais le résultat est appréciable: création de trottoirs, ralentisseurs… Il était nécessaire de sécuriser la circulation de toutes les mobilités sur cet axe. Petit à petit, de plus en plus d’habitants prennent le bus, le vélo ou marchent pour aller travailler en centre-ville. Et le nouvel arrêt de bus placé devant chez moi est très pratique!» explique Alexia Berthet, habitante du quartier. Lancés en 2021 puis poursuivis en 2024, les travaux de requalification de l’avenue sont </w:t>
      </w:r>
      <w:r>
        <w:lastRenderedPageBreak/>
        <w:t xml:space="preserve">terminés, ainsi que l’aménagement du boulevard de Bellevue. Prochaine étape: l’aménagement et la sécurisation de la dernière section du boulevard, entre la rue Albert </w:t>
      </w:r>
      <w:proofErr w:type="spellStart"/>
      <w:r>
        <w:t>Perriol</w:t>
      </w:r>
      <w:proofErr w:type="spellEnd"/>
      <w:r>
        <w:t xml:space="preserve"> et le giratoire Magenta.</w:t>
      </w:r>
    </w:p>
    <w:p w14:paraId="6B7DD0EE" w14:textId="77777777" w:rsidR="002B1083" w:rsidRDefault="002B1083" w:rsidP="002B1083">
      <w:pPr>
        <w:pStyle w:val="Titre3"/>
      </w:pPr>
      <w:proofErr w:type="spellStart"/>
      <w:r>
        <w:t>Biollay</w:t>
      </w:r>
      <w:proofErr w:type="spellEnd"/>
      <w:r>
        <w:t xml:space="preserve">: Imaginer ensemble le </w:t>
      </w:r>
      <w:proofErr w:type="spellStart"/>
      <w:r>
        <w:t>Biollay</w:t>
      </w:r>
      <w:proofErr w:type="spellEnd"/>
      <w:r>
        <w:t xml:space="preserve"> de demain</w:t>
      </w:r>
    </w:p>
    <w:p w14:paraId="54C53737" w14:textId="77777777" w:rsidR="002B1083" w:rsidRDefault="002B1083" w:rsidP="002B1083">
      <w:r>
        <w:t xml:space="preserve">Le quartier est engagé depuis l’été 2024 dans une démarche participative pour repenser ses espaces publics, inchangés depuis les années 1950-1960. La Ville invite les habitants, petits et grands, à participer à l’adaptation de leur quartier aux nouveaux usages. Sur quatre ans, neuf sites seront réaménagés avec leur aide, au rythme de deux à trois sites par an. En ce début d’année, deux ateliers de </w:t>
      </w:r>
      <w:proofErr w:type="spellStart"/>
      <w:r>
        <w:t>co-conception</w:t>
      </w:r>
      <w:proofErr w:type="spellEnd"/>
      <w:r>
        <w:t xml:space="preserve"> sont ouverts à tous pour imaginer, avec l’aide de professionnels, les nouveaux </w:t>
      </w:r>
      <w:r>
        <w:lastRenderedPageBreak/>
        <w:t xml:space="preserve">aménagements du parc </w:t>
      </w:r>
      <w:proofErr w:type="spellStart"/>
      <w:r>
        <w:t>Éburdy</w:t>
      </w:r>
      <w:proofErr w:type="spellEnd"/>
      <w:r>
        <w:t xml:space="preserve">, du pont Vieux et du square du Petit </w:t>
      </w:r>
      <w:proofErr w:type="spellStart"/>
      <w:r>
        <w:t>Biollay</w:t>
      </w:r>
      <w:proofErr w:type="spellEnd"/>
      <w:r>
        <w:t>.</w:t>
      </w:r>
    </w:p>
    <w:p w14:paraId="2CE42374" w14:textId="77777777" w:rsidR="002B1083" w:rsidRDefault="002B1083" w:rsidP="002B1083">
      <w:r>
        <w:t>Renseignez-vous auprès de la mairie de quartier!</w:t>
      </w:r>
    </w:p>
    <w:p w14:paraId="4730F740" w14:textId="77777777" w:rsidR="002B1083" w:rsidRDefault="002B1083" w:rsidP="002B1083">
      <w:r>
        <w:t>Contact: 04’79’60’20’20</w:t>
      </w:r>
    </w:p>
    <w:p w14:paraId="3C8A317C" w14:textId="77777777" w:rsidR="002B1083" w:rsidRDefault="002B1083" w:rsidP="002B1083">
      <w:r>
        <w:t>mairie.biollay@mairie-chambery.fr</w:t>
      </w:r>
    </w:p>
    <w:p w14:paraId="1C9936B8" w14:textId="77777777" w:rsidR="002B1083" w:rsidRDefault="002B1083" w:rsidP="002B1083">
      <w:pPr>
        <w:pStyle w:val="Titre3"/>
      </w:pPr>
      <w:r>
        <w:t>Hauts-de-Chambéry: Rue de la Brûle: réduction et apaisement de la circulation</w:t>
      </w:r>
    </w:p>
    <w:p w14:paraId="3CD4EE10" w14:textId="77777777" w:rsidR="002B1083" w:rsidRDefault="002B1083" w:rsidP="002B1083">
      <w:r>
        <w:t>Cet ancien chemin rural était devenu un raccourci pour de nombreux automobilistes guidés par ¨¨</w:t>
      </w:r>
      <w:proofErr w:type="spellStart"/>
      <w:r>
        <w:t>gps</w:t>
      </w:r>
      <w:proofErr w:type="spellEnd"/>
      <w:r>
        <w:t xml:space="preserve">, causant des nuisances aux riverains. Pour y pallier, des aménagements ont été réalisés: installation de deux plateaux surélevés, création d’un trottoir avec chicane et d’une zone de rencontre limitée à 20km/h dans la portion la plus étroite. «Ces travaux sont le fruit d’une concertation avec les habitants. Ils </w:t>
      </w:r>
      <w:r>
        <w:lastRenderedPageBreak/>
        <w:t xml:space="preserve">apaisent et réduisent le trafic par des aménagements plutôt contraignants pour les automobilistes. La sécurité des piétons et des cyclistes est améliorée. Nous ferons un bilan dans un an», détaille Farid </w:t>
      </w:r>
      <w:proofErr w:type="spellStart"/>
      <w:r>
        <w:t>Rezzak</w:t>
      </w:r>
      <w:proofErr w:type="spellEnd"/>
      <w:r>
        <w:t>, adjoint de quartier.</w:t>
      </w:r>
    </w:p>
    <w:p w14:paraId="4FBD9EA6" w14:textId="77777777" w:rsidR="002B1083" w:rsidRPr="002B1083" w:rsidRDefault="002B1083" w:rsidP="002B1083">
      <w:r w:rsidRPr="002B1083">
        <w:t>+ d’infos: participons.chambery.fr</w:t>
      </w:r>
    </w:p>
    <w:p w14:paraId="387C210B" w14:textId="77777777" w:rsidR="002B1083" w:rsidRPr="00813F62" w:rsidRDefault="002B1083" w:rsidP="002B1083">
      <w:pPr>
        <w:pStyle w:val="Titre4"/>
      </w:pPr>
      <w:r w:rsidRPr="00813F62">
        <w:t>Agenda</w:t>
      </w:r>
    </w:p>
    <w:p w14:paraId="0D0C7B91" w14:textId="77777777" w:rsidR="002B1083" w:rsidRDefault="002B1083" w:rsidP="002B1083">
      <w:r>
        <w:t>À noter dans vos agendas: la réunion plénière du Conseil de quartier citoyen des Hauts-de-Chambéry aura lieu le 11 janvier de 9h à 13h, au centre socio-culturel des Combes</w:t>
      </w:r>
    </w:p>
    <w:p w14:paraId="11FD04CE" w14:textId="32AE0317" w:rsidR="000D0F60" w:rsidRDefault="000D0F60" w:rsidP="002B1083">
      <w:hyperlink w:anchor="_Sommaire" w:history="1">
        <w:r w:rsidRPr="00433AFB">
          <w:rPr>
            <w:rStyle w:val="Lienhypertexte"/>
            <w:rFonts w:ascii="Arial" w:hAnsi="Arial"/>
            <w:sz w:val="40"/>
          </w:rPr>
          <w:t>Retour au Sommaire</w:t>
        </w:r>
      </w:hyperlink>
    </w:p>
    <w:p w14:paraId="32ED119D" w14:textId="77777777" w:rsidR="002B1083" w:rsidRDefault="002B1083" w:rsidP="002B1083">
      <w:pPr>
        <w:pStyle w:val="Titre1"/>
      </w:pPr>
      <w:bookmarkStart w:id="20" w:name="_Toc187240197"/>
      <w:r>
        <w:lastRenderedPageBreak/>
        <w:t>Tribunes!</w:t>
      </w:r>
      <w:bookmarkEnd w:id="20"/>
    </w:p>
    <w:p w14:paraId="4BC986C1" w14:textId="77777777" w:rsidR="002B1083" w:rsidRDefault="002B1083" w:rsidP="002B1083">
      <w:pPr>
        <w:pStyle w:val="Titre3"/>
      </w:pPr>
      <w:r>
        <w:t>Groupe majoritaire</w:t>
      </w:r>
    </w:p>
    <w:p w14:paraId="0D438856" w14:textId="77777777" w:rsidR="002B1083" w:rsidRPr="00D1200C" w:rsidRDefault="002B1083" w:rsidP="002B1083">
      <w:pPr>
        <w:pStyle w:val="Titre4"/>
      </w:pPr>
      <w:r w:rsidRPr="00D1200C">
        <w:t>Le cœur de ville s'embellit</w:t>
      </w:r>
      <w:r>
        <w:t>:</w:t>
      </w:r>
      <w:r w:rsidRPr="00D1200C">
        <w:t xml:space="preserve"> pour une ville agréable, apaisée et plus verte</w:t>
      </w:r>
    </w:p>
    <w:p w14:paraId="72D20622" w14:textId="77777777" w:rsidR="002B1083" w:rsidRPr="0090180B" w:rsidRDefault="002B1083" w:rsidP="002B1083">
      <w:pPr>
        <w:rPr>
          <w:rFonts w:eastAsia="Times New Roman"/>
          <w:iCs/>
        </w:rPr>
      </w:pPr>
      <w:r w:rsidRPr="0090180B">
        <w:rPr>
          <w:rFonts w:eastAsia="Times New Roman"/>
          <w:iCs/>
        </w:rPr>
        <w:t>Les transformations de Chambéry</w:t>
      </w:r>
      <w:r>
        <w:rPr>
          <w:rFonts w:eastAsia="Times New Roman"/>
          <w:iCs/>
        </w:rPr>
        <w:t xml:space="preserve"> </w:t>
      </w:r>
      <w:r w:rsidRPr="0090180B">
        <w:rPr>
          <w:rFonts w:eastAsia="Times New Roman"/>
          <w:iCs/>
        </w:rPr>
        <w:t>se poursuivent avec des projets</w:t>
      </w:r>
      <w:r>
        <w:rPr>
          <w:rFonts w:eastAsia="Times New Roman"/>
          <w:iCs/>
        </w:rPr>
        <w:t xml:space="preserve"> </w:t>
      </w:r>
      <w:r w:rsidRPr="0090180B">
        <w:rPr>
          <w:rFonts w:eastAsia="Times New Roman"/>
          <w:iCs/>
        </w:rPr>
        <w:t>d’envergure qui visent à renforcer</w:t>
      </w:r>
      <w:r>
        <w:rPr>
          <w:rFonts w:eastAsia="Times New Roman"/>
          <w:iCs/>
        </w:rPr>
        <w:t xml:space="preserve"> </w:t>
      </w:r>
      <w:r w:rsidRPr="0090180B">
        <w:rPr>
          <w:rFonts w:eastAsia="Times New Roman"/>
          <w:iCs/>
        </w:rPr>
        <w:t>l’attractivité de la ville, améliorer</w:t>
      </w:r>
      <w:r>
        <w:rPr>
          <w:rFonts w:eastAsia="Times New Roman"/>
          <w:iCs/>
        </w:rPr>
        <w:t xml:space="preserve"> </w:t>
      </w:r>
      <w:r w:rsidRPr="0090180B">
        <w:rPr>
          <w:rFonts w:eastAsia="Times New Roman"/>
          <w:iCs/>
        </w:rPr>
        <w:t>le cadre de vie et offrir davantage</w:t>
      </w:r>
      <w:r>
        <w:rPr>
          <w:rFonts w:eastAsia="Times New Roman"/>
          <w:iCs/>
        </w:rPr>
        <w:t xml:space="preserve"> </w:t>
      </w:r>
      <w:r w:rsidRPr="0090180B">
        <w:rPr>
          <w:rFonts w:eastAsia="Times New Roman"/>
          <w:iCs/>
        </w:rPr>
        <w:t>d’espaces végétalisés et apaisés.</w:t>
      </w:r>
    </w:p>
    <w:p w14:paraId="7E423DB5" w14:textId="77777777" w:rsidR="002B1083" w:rsidRPr="0090180B" w:rsidRDefault="002B1083" w:rsidP="002B1083">
      <w:pPr>
        <w:pStyle w:val="Titre5"/>
      </w:pPr>
      <w:r w:rsidRPr="0090180B">
        <w:t>Finalisation du boulevard du Théâtre</w:t>
      </w:r>
      <w:r>
        <w:t xml:space="preserve"> </w:t>
      </w:r>
      <w:r w:rsidRPr="0090180B">
        <w:t xml:space="preserve">et du square de Lannoy de </w:t>
      </w:r>
      <w:proofErr w:type="spellStart"/>
      <w:r w:rsidRPr="0090180B">
        <w:t>Bissy</w:t>
      </w:r>
      <w:proofErr w:type="spellEnd"/>
    </w:p>
    <w:p w14:paraId="4E465698" w14:textId="77777777" w:rsidR="002B1083" w:rsidRPr="0090180B" w:rsidRDefault="002B1083" w:rsidP="002B1083">
      <w:pPr>
        <w:rPr>
          <w:rFonts w:eastAsia="Times New Roman"/>
          <w:iCs/>
        </w:rPr>
      </w:pPr>
      <w:r w:rsidRPr="0090180B">
        <w:rPr>
          <w:rFonts w:eastAsia="Times New Roman"/>
          <w:iCs/>
        </w:rPr>
        <w:t>D’ici le tout début de l’année 2025,</w:t>
      </w:r>
      <w:r>
        <w:rPr>
          <w:rFonts w:eastAsia="Times New Roman"/>
          <w:iCs/>
        </w:rPr>
        <w:t xml:space="preserve"> </w:t>
      </w:r>
      <w:r w:rsidRPr="0090180B">
        <w:rPr>
          <w:rFonts w:eastAsia="Times New Roman"/>
          <w:iCs/>
        </w:rPr>
        <w:t>ce secteur emblématique du cœur</w:t>
      </w:r>
      <w:r>
        <w:rPr>
          <w:rFonts w:eastAsia="Times New Roman"/>
          <w:iCs/>
        </w:rPr>
        <w:t xml:space="preserve"> </w:t>
      </w:r>
      <w:r w:rsidRPr="0090180B">
        <w:rPr>
          <w:rFonts w:eastAsia="Times New Roman"/>
          <w:iCs/>
        </w:rPr>
        <w:t>de ville sera entièrement repensé. Les</w:t>
      </w:r>
      <w:r>
        <w:rPr>
          <w:rFonts w:eastAsia="Times New Roman"/>
          <w:iCs/>
        </w:rPr>
        <w:t xml:space="preserve"> </w:t>
      </w:r>
      <w:r w:rsidRPr="0090180B">
        <w:rPr>
          <w:rFonts w:eastAsia="Times New Roman"/>
          <w:iCs/>
        </w:rPr>
        <w:t>aménagements incluent une extension de</w:t>
      </w:r>
      <w:r>
        <w:rPr>
          <w:rFonts w:eastAsia="Times New Roman"/>
          <w:iCs/>
        </w:rPr>
        <w:t xml:space="preserve"> </w:t>
      </w:r>
      <w:r w:rsidRPr="0090180B">
        <w:rPr>
          <w:rFonts w:eastAsia="Times New Roman"/>
          <w:iCs/>
        </w:rPr>
        <w:t>la zone piétonne, un cheminement sécurisé</w:t>
      </w:r>
      <w:r>
        <w:rPr>
          <w:rFonts w:eastAsia="Times New Roman"/>
          <w:iCs/>
        </w:rPr>
        <w:t xml:space="preserve"> </w:t>
      </w:r>
      <w:r w:rsidRPr="0090180B">
        <w:rPr>
          <w:rFonts w:eastAsia="Times New Roman"/>
          <w:iCs/>
        </w:rPr>
        <w:t>pour les piétons et les cyclistes, et la</w:t>
      </w:r>
      <w:r>
        <w:rPr>
          <w:rFonts w:eastAsia="Times New Roman"/>
          <w:iCs/>
        </w:rPr>
        <w:t xml:space="preserve"> </w:t>
      </w:r>
      <w:r w:rsidRPr="0090180B">
        <w:rPr>
          <w:rFonts w:eastAsia="Times New Roman"/>
          <w:iCs/>
        </w:rPr>
        <w:t xml:space="preserve">création d’une nouvelle </w:t>
      </w:r>
      <w:r w:rsidRPr="0090180B">
        <w:rPr>
          <w:rFonts w:eastAsia="Times New Roman"/>
          <w:iCs/>
        </w:rPr>
        <w:lastRenderedPageBreak/>
        <w:t>place végétalisée</w:t>
      </w:r>
      <w:r>
        <w:rPr>
          <w:rFonts w:eastAsia="Times New Roman"/>
          <w:iCs/>
        </w:rPr>
        <w:t xml:space="preserve"> </w:t>
      </w:r>
      <w:r w:rsidRPr="0090180B">
        <w:rPr>
          <w:rFonts w:eastAsia="Times New Roman"/>
          <w:iCs/>
        </w:rPr>
        <w:t>devant le cinéma Astrée. Plus de 50%</w:t>
      </w:r>
      <w:r>
        <w:rPr>
          <w:rFonts w:eastAsia="Times New Roman"/>
          <w:iCs/>
        </w:rPr>
        <w:t xml:space="preserve"> </w:t>
      </w:r>
      <w:r w:rsidRPr="0090180B">
        <w:rPr>
          <w:rFonts w:eastAsia="Times New Roman"/>
          <w:iCs/>
        </w:rPr>
        <w:t>des surfaces seront désimperméabilisées</w:t>
      </w:r>
      <w:r>
        <w:rPr>
          <w:rFonts w:eastAsia="Times New Roman"/>
          <w:iCs/>
        </w:rPr>
        <w:t xml:space="preserve"> </w:t>
      </w:r>
      <w:r w:rsidRPr="0090180B">
        <w:rPr>
          <w:rFonts w:eastAsia="Times New Roman"/>
          <w:iCs/>
        </w:rPr>
        <w:t>avec des revêtements spécifiques,</w:t>
      </w:r>
      <w:r>
        <w:rPr>
          <w:rFonts w:eastAsia="Times New Roman"/>
          <w:iCs/>
        </w:rPr>
        <w:t xml:space="preserve"> </w:t>
      </w:r>
      <w:r w:rsidRPr="0090180B">
        <w:rPr>
          <w:rFonts w:eastAsia="Times New Roman"/>
          <w:iCs/>
        </w:rPr>
        <w:t>permettant à l’eau de pluie de s’infiltrer</w:t>
      </w:r>
      <w:r>
        <w:rPr>
          <w:rFonts w:eastAsia="Times New Roman"/>
          <w:iCs/>
        </w:rPr>
        <w:t xml:space="preserve"> </w:t>
      </w:r>
      <w:r w:rsidRPr="0090180B">
        <w:rPr>
          <w:rFonts w:eastAsia="Times New Roman"/>
          <w:iCs/>
        </w:rPr>
        <w:t>naturellement. Le projet mettra en valeur</w:t>
      </w:r>
      <w:r>
        <w:rPr>
          <w:rFonts w:eastAsia="Times New Roman"/>
          <w:iCs/>
        </w:rPr>
        <w:t xml:space="preserve"> </w:t>
      </w:r>
      <w:r w:rsidRPr="0090180B">
        <w:rPr>
          <w:rFonts w:eastAsia="Times New Roman"/>
          <w:iCs/>
        </w:rPr>
        <w:t>les arbres existants tout en plantant</w:t>
      </w:r>
      <w:r>
        <w:rPr>
          <w:rFonts w:eastAsia="Times New Roman"/>
          <w:iCs/>
        </w:rPr>
        <w:t xml:space="preserve"> </w:t>
      </w:r>
      <w:r w:rsidRPr="0090180B">
        <w:rPr>
          <w:rFonts w:eastAsia="Times New Roman"/>
          <w:iCs/>
        </w:rPr>
        <w:t>18 nouveaux spécimens pour ramener</w:t>
      </w:r>
      <w:r>
        <w:rPr>
          <w:rFonts w:eastAsia="Times New Roman"/>
          <w:iCs/>
        </w:rPr>
        <w:t xml:space="preserve"> </w:t>
      </w:r>
      <w:r w:rsidRPr="0090180B">
        <w:rPr>
          <w:rFonts w:eastAsia="Times New Roman"/>
          <w:iCs/>
        </w:rPr>
        <w:t>la fraîcheur en centre-ville.</w:t>
      </w:r>
    </w:p>
    <w:p w14:paraId="7B74D936" w14:textId="77777777" w:rsidR="002B1083" w:rsidRPr="0090180B" w:rsidRDefault="002B1083" w:rsidP="002B1083">
      <w:pPr>
        <w:pStyle w:val="Titre5"/>
      </w:pPr>
      <w:r w:rsidRPr="0090180B">
        <w:t>Chantier du faubourg Montmélian</w:t>
      </w:r>
    </w:p>
    <w:p w14:paraId="4CBDDE35" w14:textId="77777777" w:rsidR="002B1083" w:rsidRPr="0090180B" w:rsidRDefault="002B1083" w:rsidP="002B1083">
      <w:pPr>
        <w:rPr>
          <w:rFonts w:eastAsia="Times New Roman"/>
          <w:iCs/>
        </w:rPr>
      </w:pPr>
      <w:r w:rsidRPr="0090180B">
        <w:rPr>
          <w:rFonts w:eastAsia="Times New Roman"/>
          <w:iCs/>
        </w:rPr>
        <w:t>Depuis novembre 2024, les travaux ont</w:t>
      </w:r>
      <w:r>
        <w:rPr>
          <w:rFonts w:eastAsia="Times New Roman"/>
          <w:iCs/>
        </w:rPr>
        <w:t xml:space="preserve"> </w:t>
      </w:r>
      <w:r w:rsidRPr="0090180B">
        <w:rPr>
          <w:rFonts w:eastAsia="Times New Roman"/>
          <w:iCs/>
        </w:rPr>
        <w:t>débuté pour une transformation majeure.</w:t>
      </w:r>
      <w:r>
        <w:rPr>
          <w:rFonts w:eastAsia="Times New Roman"/>
          <w:iCs/>
        </w:rPr>
        <w:t xml:space="preserve"> </w:t>
      </w:r>
      <w:r w:rsidRPr="0090180B">
        <w:rPr>
          <w:rFonts w:eastAsia="Times New Roman"/>
          <w:iCs/>
        </w:rPr>
        <w:t>L’aire piétonne sera étendue pour offrir</w:t>
      </w:r>
      <w:r>
        <w:rPr>
          <w:rFonts w:eastAsia="Times New Roman"/>
          <w:iCs/>
        </w:rPr>
        <w:t xml:space="preserve"> </w:t>
      </w:r>
      <w:r w:rsidRPr="0090180B">
        <w:rPr>
          <w:rFonts w:eastAsia="Times New Roman"/>
          <w:iCs/>
        </w:rPr>
        <w:t>un cadre de vie plus calme, sécurisé</w:t>
      </w:r>
      <w:r>
        <w:rPr>
          <w:rFonts w:eastAsia="Times New Roman"/>
          <w:iCs/>
        </w:rPr>
        <w:t xml:space="preserve"> </w:t>
      </w:r>
      <w:r w:rsidRPr="0090180B">
        <w:rPr>
          <w:rFonts w:eastAsia="Times New Roman"/>
          <w:iCs/>
        </w:rPr>
        <w:t>et agréable. La végétation jouera un rôle</w:t>
      </w:r>
      <w:r>
        <w:rPr>
          <w:rFonts w:eastAsia="Times New Roman"/>
          <w:iCs/>
        </w:rPr>
        <w:t xml:space="preserve"> </w:t>
      </w:r>
      <w:r w:rsidRPr="0090180B">
        <w:rPr>
          <w:rFonts w:eastAsia="Times New Roman"/>
          <w:iCs/>
        </w:rPr>
        <w:t>central avec 13 nouveaux arbres plantés</w:t>
      </w:r>
      <w:r>
        <w:rPr>
          <w:rFonts w:eastAsia="Times New Roman"/>
          <w:iCs/>
        </w:rPr>
        <w:t xml:space="preserve"> </w:t>
      </w:r>
      <w:r w:rsidRPr="0090180B">
        <w:rPr>
          <w:rFonts w:eastAsia="Times New Roman"/>
          <w:iCs/>
        </w:rPr>
        <w:t>et la préservation des 10 existants.</w:t>
      </w:r>
      <w:r>
        <w:rPr>
          <w:rFonts w:eastAsia="Times New Roman"/>
          <w:iCs/>
        </w:rPr>
        <w:t xml:space="preserve"> </w:t>
      </w:r>
      <w:r w:rsidRPr="0090180B">
        <w:rPr>
          <w:rFonts w:eastAsia="Times New Roman"/>
          <w:iCs/>
        </w:rPr>
        <w:t>Au total, près de 1</w:t>
      </w:r>
      <w:r>
        <w:rPr>
          <w:rFonts w:eastAsia="Times New Roman"/>
          <w:iCs/>
        </w:rPr>
        <w:t>’</w:t>
      </w:r>
      <w:r w:rsidRPr="0090180B">
        <w:rPr>
          <w:rFonts w:eastAsia="Times New Roman"/>
          <w:iCs/>
        </w:rPr>
        <w:t>000m</w:t>
      </w:r>
      <w:r>
        <w:rPr>
          <w:rFonts w:eastAsia="Times New Roman"/>
          <w:iCs/>
        </w:rPr>
        <w:t>^2</w:t>
      </w:r>
      <w:r w:rsidRPr="0090180B">
        <w:rPr>
          <w:rFonts w:eastAsia="Times New Roman"/>
          <w:iCs/>
        </w:rPr>
        <w:t xml:space="preserve"> de surfaces</w:t>
      </w:r>
      <w:r>
        <w:rPr>
          <w:rFonts w:eastAsia="Times New Roman"/>
          <w:iCs/>
        </w:rPr>
        <w:t xml:space="preserve"> </w:t>
      </w:r>
      <w:r w:rsidRPr="0090180B">
        <w:rPr>
          <w:rFonts w:eastAsia="Times New Roman"/>
          <w:iCs/>
        </w:rPr>
        <w:t>perméables et de nouveaux espaces</w:t>
      </w:r>
      <w:r>
        <w:rPr>
          <w:rFonts w:eastAsia="Times New Roman"/>
          <w:iCs/>
        </w:rPr>
        <w:t xml:space="preserve"> </w:t>
      </w:r>
      <w:r w:rsidRPr="0090180B">
        <w:rPr>
          <w:rFonts w:eastAsia="Times New Roman"/>
          <w:iCs/>
        </w:rPr>
        <w:t>verts viendront structurer ce secteur,</w:t>
      </w:r>
      <w:r>
        <w:rPr>
          <w:rFonts w:eastAsia="Times New Roman"/>
          <w:iCs/>
        </w:rPr>
        <w:t xml:space="preserve"> </w:t>
      </w:r>
      <w:r w:rsidRPr="0090180B">
        <w:rPr>
          <w:rFonts w:eastAsia="Times New Roman"/>
          <w:iCs/>
        </w:rPr>
        <w:lastRenderedPageBreak/>
        <w:t>contribuant à une baisse de la température</w:t>
      </w:r>
      <w:r>
        <w:rPr>
          <w:rFonts w:eastAsia="Times New Roman"/>
          <w:iCs/>
        </w:rPr>
        <w:t xml:space="preserve"> </w:t>
      </w:r>
      <w:r w:rsidRPr="0090180B">
        <w:rPr>
          <w:rFonts w:eastAsia="Times New Roman"/>
          <w:iCs/>
        </w:rPr>
        <w:t>en période estivale. Fin des travaux prévue</w:t>
      </w:r>
      <w:r>
        <w:rPr>
          <w:rFonts w:eastAsia="Times New Roman"/>
          <w:iCs/>
        </w:rPr>
        <w:t xml:space="preserve"> </w:t>
      </w:r>
      <w:r w:rsidRPr="0090180B">
        <w:rPr>
          <w:rFonts w:eastAsia="Times New Roman"/>
          <w:iCs/>
        </w:rPr>
        <w:t>en avril 2025.</w:t>
      </w:r>
    </w:p>
    <w:p w14:paraId="2B027F2E" w14:textId="77777777" w:rsidR="002B1083" w:rsidRPr="0090180B" w:rsidRDefault="002B1083" w:rsidP="002B1083">
      <w:pPr>
        <w:pStyle w:val="Titre5"/>
      </w:pPr>
      <w:r w:rsidRPr="0090180B">
        <w:t>L’avenue du Général de Gaulle</w:t>
      </w:r>
    </w:p>
    <w:p w14:paraId="19D5DF14" w14:textId="77777777" w:rsidR="002B1083" w:rsidRPr="0090180B" w:rsidRDefault="002B1083" w:rsidP="002B1083">
      <w:pPr>
        <w:rPr>
          <w:rFonts w:eastAsia="Times New Roman"/>
          <w:iCs/>
        </w:rPr>
      </w:pPr>
      <w:r w:rsidRPr="0090180B">
        <w:rPr>
          <w:rFonts w:eastAsia="Times New Roman"/>
          <w:iCs/>
        </w:rPr>
        <w:t>Projet phare de l’année 2025, les travaux</w:t>
      </w:r>
      <w:r>
        <w:rPr>
          <w:rFonts w:eastAsia="Times New Roman"/>
          <w:iCs/>
        </w:rPr>
        <w:t xml:space="preserve"> </w:t>
      </w:r>
      <w:r w:rsidRPr="0090180B">
        <w:rPr>
          <w:rFonts w:eastAsia="Times New Roman"/>
          <w:iCs/>
        </w:rPr>
        <w:t>débuteront dès le mois de mars. Après</w:t>
      </w:r>
      <w:r>
        <w:rPr>
          <w:rFonts w:eastAsia="Times New Roman"/>
          <w:iCs/>
        </w:rPr>
        <w:t xml:space="preserve"> </w:t>
      </w:r>
      <w:r w:rsidRPr="0090180B">
        <w:rPr>
          <w:rFonts w:eastAsia="Times New Roman"/>
          <w:iCs/>
        </w:rPr>
        <w:t>une concertation approfondie – près de</w:t>
      </w:r>
      <w:r>
        <w:rPr>
          <w:rFonts w:eastAsia="Times New Roman"/>
          <w:iCs/>
        </w:rPr>
        <w:t xml:space="preserve"> </w:t>
      </w:r>
      <w:r w:rsidRPr="0090180B">
        <w:rPr>
          <w:rFonts w:eastAsia="Times New Roman"/>
          <w:iCs/>
        </w:rPr>
        <w:t>200 questionnaires détaillés recueillis</w:t>
      </w:r>
      <w:r>
        <w:rPr>
          <w:rFonts w:eastAsia="Times New Roman"/>
          <w:iCs/>
        </w:rPr>
        <w:t xml:space="preserve"> </w:t>
      </w:r>
      <w:r w:rsidRPr="0090180B">
        <w:rPr>
          <w:rFonts w:eastAsia="Times New Roman"/>
          <w:iCs/>
        </w:rPr>
        <w:t>et analysés – l’aménagement de cet</w:t>
      </w:r>
      <w:r>
        <w:rPr>
          <w:rFonts w:eastAsia="Times New Roman"/>
          <w:iCs/>
        </w:rPr>
        <w:t xml:space="preserve"> </w:t>
      </w:r>
      <w:r w:rsidRPr="0090180B">
        <w:rPr>
          <w:rFonts w:eastAsia="Times New Roman"/>
          <w:iCs/>
        </w:rPr>
        <w:t>axe majeur s’inscrit dans une démarche</w:t>
      </w:r>
      <w:r>
        <w:rPr>
          <w:rFonts w:eastAsia="Times New Roman"/>
          <w:iCs/>
        </w:rPr>
        <w:t xml:space="preserve"> </w:t>
      </w:r>
      <w:r w:rsidRPr="0090180B">
        <w:rPr>
          <w:rFonts w:eastAsia="Times New Roman"/>
          <w:iCs/>
        </w:rPr>
        <w:t>cohérente d’apaisement de l’espace</w:t>
      </w:r>
      <w:r>
        <w:rPr>
          <w:rFonts w:eastAsia="Times New Roman"/>
          <w:iCs/>
        </w:rPr>
        <w:t xml:space="preserve"> </w:t>
      </w:r>
      <w:r w:rsidRPr="0090180B">
        <w:rPr>
          <w:rFonts w:eastAsia="Times New Roman"/>
          <w:iCs/>
        </w:rPr>
        <w:t>public et de végétalisation, en lien avec</w:t>
      </w:r>
      <w:r>
        <w:rPr>
          <w:rFonts w:eastAsia="Times New Roman"/>
          <w:iCs/>
        </w:rPr>
        <w:t xml:space="preserve"> </w:t>
      </w:r>
      <w:r w:rsidRPr="0090180B">
        <w:rPr>
          <w:rFonts w:eastAsia="Times New Roman"/>
          <w:iCs/>
        </w:rPr>
        <w:t>la réhabilitation du boulevard du Théâtre</w:t>
      </w:r>
      <w:r>
        <w:rPr>
          <w:rFonts w:eastAsia="Times New Roman"/>
          <w:iCs/>
        </w:rPr>
        <w:t xml:space="preserve"> </w:t>
      </w:r>
      <w:r w:rsidRPr="0090180B">
        <w:rPr>
          <w:rFonts w:eastAsia="Times New Roman"/>
          <w:iCs/>
        </w:rPr>
        <w:t xml:space="preserve">et du haut de la rue de </w:t>
      </w:r>
      <w:proofErr w:type="spellStart"/>
      <w:r w:rsidRPr="0090180B">
        <w:rPr>
          <w:rFonts w:eastAsia="Times New Roman"/>
          <w:iCs/>
        </w:rPr>
        <w:t>Boigne</w:t>
      </w:r>
      <w:proofErr w:type="spellEnd"/>
      <w:r w:rsidRPr="0090180B">
        <w:rPr>
          <w:rFonts w:eastAsia="Times New Roman"/>
          <w:iCs/>
        </w:rPr>
        <w:t>, à venir.</w:t>
      </w:r>
      <w:r>
        <w:rPr>
          <w:rFonts w:eastAsia="Times New Roman"/>
          <w:iCs/>
        </w:rPr>
        <w:t xml:space="preserve"> </w:t>
      </w:r>
      <w:r w:rsidRPr="0090180B">
        <w:rPr>
          <w:rFonts w:eastAsia="Times New Roman"/>
          <w:iCs/>
        </w:rPr>
        <w:t>L’objectif est clair</w:t>
      </w:r>
      <w:r>
        <w:rPr>
          <w:rFonts w:eastAsia="Times New Roman"/>
          <w:iCs/>
        </w:rPr>
        <w:t>:</w:t>
      </w:r>
      <w:r w:rsidRPr="0090180B">
        <w:rPr>
          <w:rFonts w:eastAsia="Times New Roman"/>
          <w:iCs/>
        </w:rPr>
        <w:t xml:space="preserve"> offrir de la respiration,</w:t>
      </w:r>
      <w:r>
        <w:rPr>
          <w:rFonts w:eastAsia="Times New Roman"/>
          <w:iCs/>
        </w:rPr>
        <w:t xml:space="preserve"> </w:t>
      </w:r>
      <w:r w:rsidRPr="0090180B">
        <w:rPr>
          <w:rFonts w:eastAsia="Times New Roman"/>
          <w:iCs/>
        </w:rPr>
        <w:t>permettre une cohabitation plus équilibrée</w:t>
      </w:r>
      <w:r>
        <w:rPr>
          <w:rFonts w:eastAsia="Times New Roman"/>
          <w:iCs/>
        </w:rPr>
        <w:t xml:space="preserve"> </w:t>
      </w:r>
      <w:r w:rsidRPr="0090180B">
        <w:rPr>
          <w:rFonts w:eastAsia="Times New Roman"/>
          <w:iCs/>
        </w:rPr>
        <w:t>et sécurisée entre toutes les mobilités,</w:t>
      </w:r>
      <w:r>
        <w:rPr>
          <w:rFonts w:eastAsia="Times New Roman"/>
          <w:iCs/>
        </w:rPr>
        <w:t xml:space="preserve"> </w:t>
      </w:r>
      <w:r w:rsidRPr="0090180B">
        <w:rPr>
          <w:rFonts w:eastAsia="Times New Roman"/>
          <w:iCs/>
        </w:rPr>
        <w:t>notamment grâce à la suppression</w:t>
      </w:r>
      <w:r>
        <w:rPr>
          <w:rFonts w:eastAsia="Times New Roman"/>
          <w:iCs/>
        </w:rPr>
        <w:t xml:space="preserve"> </w:t>
      </w:r>
      <w:r w:rsidRPr="0090180B">
        <w:rPr>
          <w:rFonts w:eastAsia="Times New Roman"/>
          <w:iCs/>
        </w:rPr>
        <w:t>de stationnements. Végétalisation,</w:t>
      </w:r>
      <w:r>
        <w:rPr>
          <w:rFonts w:eastAsia="Times New Roman"/>
          <w:iCs/>
        </w:rPr>
        <w:t xml:space="preserve"> </w:t>
      </w:r>
      <w:proofErr w:type="spellStart"/>
      <w:r w:rsidRPr="0090180B">
        <w:rPr>
          <w:rFonts w:eastAsia="Times New Roman"/>
          <w:iCs/>
        </w:rPr>
        <w:t>désimperméabilisation</w:t>
      </w:r>
      <w:proofErr w:type="spellEnd"/>
      <w:r w:rsidRPr="0090180B">
        <w:rPr>
          <w:rFonts w:eastAsia="Times New Roman"/>
          <w:iCs/>
        </w:rPr>
        <w:t xml:space="preserve">, </w:t>
      </w:r>
      <w:r w:rsidRPr="0090180B">
        <w:rPr>
          <w:rFonts w:eastAsia="Times New Roman"/>
          <w:iCs/>
        </w:rPr>
        <w:lastRenderedPageBreak/>
        <w:t>plantation</w:t>
      </w:r>
      <w:r>
        <w:rPr>
          <w:rFonts w:eastAsia="Times New Roman"/>
          <w:iCs/>
        </w:rPr>
        <w:t xml:space="preserve"> </w:t>
      </w:r>
      <w:r w:rsidRPr="0090180B">
        <w:rPr>
          <w:rFonts w:eastAsia="Times New Roman"/>
          <w:iCs/>
        </w:rPr>
        <w:t>d’arbres (qui avaient été supprimés</w:t>
      </w:r>
      <w:r>
        <w:rPr>
          <w:rFonts w:eastAsia="Times New Roman"/>
          <w:iCs/>
        </w:rPr>
        <w:t xml:space="preserve"> </w:t>
      </w:r>
      <w:r w:rsidRPr="0090180B">
        <w:rPr>
          <w:rFonts w:eastAsia="Times New Roman"/>
          <w:iCs/>
        </w:rPr>
        <w:t>sous le mandat précédent) restent des</w:t>
      </w:r>
      <w:r>
        <w:rPr>
          <w:rFonts w:eastAsia="Times New Roman"/>
          <w:iCs/>
        </w:rPr>
        <w:t xml:space="preserve"> </w:t>
      </w:r>
      <w:r w:rsidRPr="0090180B">
        <w:rPr>
          <w:rFonts w:eastAsia="Times New Roman"/>
          <w:iCs/>
        </w:rPr>
        <w:t>priorités essentielles de ce projet. En plus</w:t>
      </w:r>
      <w:r>
        <w:rPr>
          <w:rFonts w:eastAsia="Times New Roman"/>
          <w:iCs/>
        </w:rPr>
        <w:t xml:space="preserve"> </w:t>
      </w:r>
      <w:r w:rsidRPr="0090180B">
        <w:rPr>
          <w:rFonts w:eastAsia="Times New Roman"/>
          <w:iCs/>
        </w:rPr>
        <w:t>de ces aménagements en cœur de ville,</w:t>
      </w:r>
      <w:r>
        <w:rPr>
          <w:rFonts w:eastAsia="Times New Roman"/>
          <w:iCs/>
        </w:rPr>
        <w:t xml:space="preserve"> </w:t>
      </w:r>
      <w:r w:rsidRPr="0090180B">
        <w:rPr>
          <w:rFonts w:eastAsia="Times New Roman"/>
          <w:iCs/>
        </w:rPr>
        <w:t>des projets voient le jour dans chacun</w:t>
      </w:r>
      <w:r>
        <w:rPr>
          <w:rFonts w:eastAsia="Times New Roman"/>
          <w:iCs/>
        </w:rPr>
        <w:t xml:space="preserve"> </w:t>
      </w:r>
      <w:r w:rsidRPr="0090180B">
        <w:rPr>
          <w:rFonts w:eastAsia="Times New Roman"/>
          <w:iCs/>
        </w:rPr>
        <w:t>des quartiers, comme la végétalisation</w:t>
      </w:r>
      <w:r>
        <w:rPr>
          <w:rFonts w:eastAsia="Times New Roman"/>
          <w:iCs/>
        </w:rPr>
        <w:t xml:space="preserve"> </w:t>
      </w:r>
      <w:r w:rsidRPr="0090180B">
        <w:rPr>
          <w:rFonts w:eastAsia="Times New Roman"/>
          <w:iCs/>
        </w:rPr>
        <w:t xml:space="preserve">des cours d’écoles de </w:t>
      </w:r>
      <w:proofErr w:type="spellStart"/>
      <w:r w:rsidRPr="0090180B">
        <w:rPr>
          <w:rFonts w:eastAsia="Times New Roman"/>
          <w:iCs/>
        </w:rPr>
        <w:t>Caffe</w:t>
      </w:r>
      <w:proofErr w:type="spellEnd"/>
      <w:r w:rsidRPr="0090180B">
        <w:rPr>
          <w:rFonts w:eastAsia="Times New Roman"/>
          <w:iCs/>
        </w:rPr>
        <w:t xml:space="preserve"> et de Bellevue</w:t>
      </w:r>
      <w:r>
        <w:rPr>
          <w:rFonts w:eastAsia="Times New Roman"/>
          <w:iCs/>
        </w:rPr>
        <w:t xml:space="preserve"> </w:t>
      </w:r>
      <w:r w:rsidRPr="0090180B">
        <w:rPr>
          <w:rFonts w:eastAsia="Times New Roman"/>
          <w:iCs/>
        </w:rPr>
        <w:t>cette année, de la maternelle des Combes</w:t>
      </w:r>
      <w:r>
        <w:rPr>
          <w:rFonts w:eastAsia="Times New Roman"/>
          <w:iCs/>
        </w:rPr>
        <w:t xml:space="preserve"> </w:t>
      </w:r>
      <w:r w:rsidRPr="0090180B">
        <w:rPr>
          <w:rFonts w:eastAsia="Times New Roman"/>
          <w:iCs/>
        </w:rPr>
        <w:t>dans les Hauts-de-Chambéry et de</w:t>
      </w:r>
      <w:r>
        <w:rPr>
          <w:rFonts w:eastAsia="Times New Roman"/>
          <w:iCs/>
        </w:rPr>
        <w:t xml:space="preserve"> </w:t>
      </w:r>
      <w:r w:rsidRPr="0090180B">
        <w:rPr>
          <w:rFonts w:eastAsia="Times New Roman"/>
          <w:iCs/>
        </w:rPr>
        <w:t>l'élémentaire Pasteur au Laurier l’année</w:t>
      </w:r>
      <w:r>
        <w:rPr>
          <w:rFonts w:eastAsia="Times New Roman"/>
          <w:iCs/>
        </w:rPr>
        <w:t xml:space="preserve"> </w:t>
      </w:r>
      <w:r w:rsidRPr="0090180B">
        <w:rPr>
          <w:rFonts w:eastAsia="Times New Roman"/>
          <w:iCs/>
        </w:rPr>
        <w:t>prochaine, la rénovation des écoles Jean</w:t>
      </w:r>
      <w:r>
        <w:rPr>
          <w:rFonts w:eastAsia="Times New Roman"/>
          <w:iCs/>
        </w:rPr>
        <w:t xml:space="preserve"> </w:t>
      </w:r>
      <w:r w:rsidRPr="0090180B">
        <w:rPr>
          <w:rFonts w:eastAsia="Times New Roman"/>
          <w:iCs/>
        </w:rPr>
        <w:t xml:space="preserve">Rostand à </w:t>
      </w:r>
      <w:proofErr w:type="spellStart"/>
      <w:r w:rsidRPr="0090180B">
        <w:rPr>
          <w:rFonts w:eastAsia="Times New Roman"/>
          <w:iCs/>
        </w:rPr>
        <w:t>Bissy</w:t>
      </w:r>
      <w:proofErr w:type="spellEnd"/>
      <w:r w:rsidRPr="0090180B">
        <w:rPr>
          <w:rFonts w:eastAsia="Times New Roman"/>
          <w:iCs/>
        </w:rPr>
        <w:t xml:space="preserve"> et de Chambéry-le-Vieux…</w:t>
      </w:r>
    </w:p>
    <w:p w14:paraId="3CDBD42A" w14:textId="77777777" w:rsidR="002B1083" w:rsidRPr="0090180B" w:rsidRDefault="002B1083" w:rsidP="002B1083">
      <w:pPr>
        <w:pStyle w:val="Titre5"/>
      </w:pPr>
      <w:r w:rsidRPr="0090180B">
        <w:t>Des incertitudes budgétaires qui</w:t>
      </w:r>
      <w:r>
        <w:t xml:space="preserve"> </w:t>
      </w:r>
      <w:r w:rsidRPr="0090180B">
        <w:t>pèsent sur les collectivités</w:t>
      </w:r>
    </w:p>
    <w:p w14:paraId="58671730" w14:textId="77777777" w:rsidR="002B1083" w:rsidRPr="0090180B" w:rsidRDefault="002B1083" w:rsidP="002B1083">
      <w:pPr>
        <w:rPr>
          <w:rFonts w:eastAsia="Times New Roman"/>
          <w:iCs/>
        </w:rPr>
      </w:pPr>
      <w:r w:rsidRPr="0090180B">
        <w:rPr>
          <w:rFonts w:eastAsia="Times New Roman"/>
          <w:iCs/>
        </w:rPr>
        <w:t>La situation politique nationale, marquée par</w:t>
      </w:r>
      <w:r>
        <w:rPr>
          <w:rFonts w:eastAsia="Times New Roman"/>
          <w:iCs/>
        </w:rPr>
        <w:t xml:space="preserve"> </w:t>
      </w:r>
      <w:r w:rsidRPr="0090180B">
        <w:rPr>
          <w:rFonts w:eastAsia="Times New Roman"/>
          <w:iCs/>
        </w:rPr>
        <w:t>la chute du Gouvernement et l’absence de</w:t>
      </w:r>
      <w:r>
        <w:rPr>
          <w:rFonts w:eastAsia="Times New Roman"/>
          <w:iCs/>
        </w:rPr>
        <w:t xml:space="preserve"> </w:t>
      </w:r>
      <w:r w:rsidRPr="0090180B">
        <w:rPr>
          <w:rFonts w:eastAsia="Times New Roman"/>
          <w:iCs/>
        </w:rPr>
        <w:t>nouvelle loi de finances pour 2025, place</w:t>
      </w:r>
      <w:r>
        <w:rPr>
          <w:rFonts w:eastAsia="Times New Roman"/>
          <w:iCs/>
        </w:rPr>
        <w:t xml:space="preserve"> </w:t>
      </w:r>
      <w:r w:rsidRPr="0090180B">
        <w:rPr>
          <w:rFonts w:eastAsia="Times New Roman"/>
          <w:iCs/>
        </w:rPr>
        <w:t xml:space="preserve">Chambéry, comme </w:t>
      </w:r>
      <w:r w:rsidRPr="0090180B">
        <w:rPr>
          <w:rFonts w:eastAsia="Times New Roman"/>
          <w:iCs/>
        </w:rPr>
        <w:lastRenderedPageBreak/>
        <w:t>toutes les grandes</w:t>
      </w:r>
      <w:r>
        <w:rPr>
          <w:rFonts w:eastAsia="Times New Roman"/>
          <w:iCs/>
        </w:rPr>
        <w:t xml:space="preserve"> </w:t>
      </w:r>
      <w:r w:rsidRPr="0090180B">
        <w:rPr>
          <w:rFonts w:eastAsia="Times New Roman"/>
          <w:iCs/>
        </w:rPr>
        <w:t>collectivités locales, dans une grande</w:t>
      </w:r>
      <w:r>
        <w:rPr>
          <w:rFonts w:eastAsia="Times New Roman"/>
          <w:iCs/>
        </w:rPr>
        <w:t xml:space="preserve"> </w:t>
      </w:r>
      <w:r w:rsidRPr="0090180B">
        <w:rPr>
          <w:rFonts w:eastAsia="Times New Roman"/>
          <w:iCs/>
        </w:rPr>
        <w:t>incertitude.</w:t>
      </w:r>
    </w:p>
    <w:p w14:paraId="05F174AB" w14:textId="77777777" w:rsidR="002B1083" w:rsidRPr="0090180B" w:rsidRDefault="002B1083" w:rsidP="002B1083">
      <w:pPr>
        <w:rPr>
          <w:rFonts w:eastAsia="Times New Roman"/>
          <w:iCs/>
        </w:rPr>
      </w:pPr>
      <w:r w:rsidRPr="0090180B">
        <w:rPr>
          <w:rFonts w:eastAsia="Times New Roman"/>
          <w:iCs/>
        </w:rPr>
        <w:t>Le projet de loi initial prévoyait</w:t>
      </w:r>
    </w:p>
    <w:p w14:paraId="1B156AA3" w14:textId="77777777" w:rsidR="002B1083" w:rsidRPr="0090180B" w:rsidRDefault="002B1083" w:rsidP="002B1083">
      <w:pPr>
        <w:rPr>
          <w:rFonts w:eastAsia="Times New Roman"/>
          <w:iCs/>
        </w:rPr>
      </w:pPr>
      <w:r w:rsidRPr="0090180B">
        <w:rPr>
          <w:rFonts w:eastAsia="Times New Roman"/>
          <w:iCs/>
        </w:rPr>
        <w:t>une ponction de 2% sur les recettes de</w:t>
      </w:r>
      <w:r>
        <w:rPr>
          <w:rFonts w:eastAsia="Times New Roman"/>
          <w:iCs/>
        </w:rPr>
        <w:t xml:space="preserve"> </w:t>
      </w:r>
      <w:r w:rsidRPr="0090180B">
        <w:rPr>
          <w:rFonts w:eastAsia="Times New Roman"/>
          <w:iCs/>
        </w:rPr>
        <w:t>fonctionnement, soit 2,3 millions d’euros</w:t>
      </w:r>
      <w:r>
        <w:rPr>
          <w:rFonts w:eastAsia="Times New Roman"/>
          <w:iCs/>
        </w:rPr>
        <w:t xml:space="preserve"> </w:t>
      </w:r>
      <w:r w:rsidRPr="0090180B">
        <w:rPr>
          <w:rFonts w:eastAsia="Times New Roman"/>
          <w:iCs/>
        </w:rPr>
        <w:t>en moins pour Chambéry, l’équivalent</w:t>
      </w:r>
      <w:r>
        <w:rPr>
          <w:rFonts w:eastAsia="Times New Roman"/>
          <w:iCs/>
        </w:rPr>
        <w:t xml:space="preserve"> </w:t>
      </w:r>
      <w:r w:rsidRPr="0090180B">
        <w:rPr>
          <w:rFonts w:eastAsia="Times New Roman"/>
          <w:iCs/>
        </w:rPr>
        <w:t>d’un équipement public majeur comme</w:t>
      </w:r>
      <w:r>
        <w:rPr>
          <w:rFonts w:eastAsia="Times New Roman"/>
          <w:iCs/>
        </w:rPr>
        <w:t xml:space="preserve"> </w:t>
      </w:r>
      <w:r w:rsidRPr="0090180B">
        <w:rPr>
          <w:rFonts w:eastAsia="Times New Roman"/>
          <w:iCs/>
        </w:rPr>
        <w:t>la nouvelle crèche Bulle de neige.</w:t>
      </w:r>
      <w:r>
        <w:rPr>
          <w:rFonts w:eastAsia="Times New Roman"/>
          <w:iCs/>
        </w:rPr>
        <w:t xml:space="preserve"> </w:t>
      </w:r>
      <w:r w:rsidRPr="0090180B">
        <w:rPr>
          <w:rFonts w:eastAsia="Times New Roman"/>
          <w:iCs/>
        </w:rPr>
        <w:t>À cela s’ajoutent des charges accrues</w:t>
      </w:r>
      <w:r>
        <w:rPr>
          <w:rFonts w:eastAsia="Times New Roman"/>
          <w:iCs/>
        </w:rPr>
        <w:t xml:space="preserve"> </w:t>
      </w:r>
      <w:r w:rsidRPr="0090180B">
        <w:rPr>
          <w:rFonts w:eastAsia="Times New Roman"/>
          <w:iCs/>
        </w:rPr>
        <w:t>– notamment 1,3 million d’euros pour</w:t>
      </w:r>
      <w:r>
        <w:rPr>
          <w:rFonts w:eastAsia="Times New Roman"/>
          <w:iCs/>
        </w:rPr>
        <w:t xml:space="preserve"> </w:t>
      </w:r>
      <w:r w:rsidRPr="0090180B">
        <w:rPr>
          <w:rFonts w:eastAsia="Times New Roman"/>
          <w:iCs/>
        </w:rPr>
        <w:t>la hausse de la cotisation employeur</w:t>
      </w:r>
      <w:r>
        <w:rPr>
          <w:rFonts w:eastAsia="Times New Roman"/>
          <w:iCs/>
        </w:rPr>
        <w:t xml:space="preserve"> </w:t>
      </w:r>
      <w:r w:rsidRPr="0090180B">
        <w:rPr>
          <w:rFonts w:eastAsia="Times New Roman"/>
          <w:iCs/>
        </w:rPr>
        <w:t>des retraites – et une réduction drastique</w:t>
      </w:r>
      <w:r>
        <w:rPr>
          <w:rFonts w:eastAsia="Times New Roman"/>
          <w:iCs/>
        </w:rPr>
        <w:t xml:space="preserve"> </w:t>
      </w:r>
      <w:r w:rsidRPr="0090180B">
        <w:rPr>
          <w:rFonts w:eastAsia="Times New Roman"/>
          <w:iCs/>
        </w:rPr>
        <w:t>du Fonds vert, avec des conséquences</w:t>
      </w:r>
      <w:r>
        <w:rPr>
          <w:rFonts w:eastAsia="Times New Roman"/>
          <w:iCs/>
        </w:rPr>
        <w:t xml:space="preserve"> </w:t>
      </w:r>
      <w:r w:rsidRPr="0090180B">
        <w:rPr>
          <w:rFonts w:eastAsia="Times New Roman"/>
          <w:iCs/>
        </w:rPr>
        <w:t>négatives sur nos projets de transition</w:t>
      </w:r>
      <w:r>
        <w:rPr>
          <w:rFonts w:eastAsia="Times New Roman"/>
          <w:iCs/>
        </w:rPr>
        <w:t xml:space="preserve"> </w:t>
      </w:r>
      <w:r w:rsidRPr="0090180B">
        <w:rPr>
          <w:rFonts w:eastAsia="Times New Roman"/>
          <w:iCs/>
        </w:rPr>
        <w:t>écologique.</w:t>
      </w:r>
    </w:p>
    <w:p w14:paraId="1FA8B0A1" w14:textId="77777777" w:rsidR="002B1083" w:rsidRPr="0090180B" w:rsidRDefault="002B1083" w:rsidP="002B1083">
      <w:pPr>
        <w:rPr>
          <w:rFonts w:eastAsia="Times New Roman"/>
          <w:iCs/>
        </w:rPr>
      </w:pPr>
      <w:r w:rsidRPr="0090180B">
        <w:rPr>
          <w:rFonts w:eastAsia="Times New Roman"/>
          <w:iCs/>
        </w:rPr>
        <w:t>Dans ce contexte, la Ville continue</w:t>
      </w:r>
      <w:r>
        <w:rPr>
          <w:rFonts w:eastAsia="Times New Roman"/>
          <w:iCs/>
        </w:rPr>
        <w:t xml:space="preserve"> </w:t>
      </w:r>
      <w:r w:rsidRPr="0090180B">
        <w:rPr>
          <w:rFonts w:eastAsia="Times New Roman"/>
          <w:iCs/>
        </w:rPr>
        <w:t>d’agir avec responsabilité pour assurer</w:t>
      </w:r>
      <w:r>
        <w:rPr>
          <w:rFonts w:eastAsia="Times New Roman"/>
          <w:iCs/>
        </w:rPr>
        <w:t xml:space="preserve"> </w:t>
      </w:r>
      <w:r w:rsidRPr="0090180B">
        <w:rPr>
          <w:rFonts w:eastAsia="Times New Roman"/>
          <w:iCs/>
        </w:rPr>
        <w:t>la continuité des services publics et</w:t>
      </w:r>
      <w:r>
        <w:rPr>
          <w:rFonts w:eastAsia="Times New Roman"/>
          <w:iCs/>
        </w:rPr>
        <w:t xml:space="preserve"> </w:t>
      </w:r>
      <w:r w:rsidRPr="0090180B">
        <w:rPr>
          <w:rFonts w:eastAsia="Times New Roman"/>
          <w:iCs/>
        </w:rPr>
        <w:t>protéger les Chambériens. Mais nous</w:t>
      </w:r>
      <w:r>
        <w:rPr>
          <w:rFonts w:eastAsia="Times New Roman"/>
          <w:iCs/>
        </w:rPr>
        <w:t xml:space="preserve"> </w:t>
      </w:r>
      <w:r w:rsidRPr="0090180B">
        <w:rPr>
          <w:rFonts w:eastAsia="Times New Roman"/>
          <w:iCs/>
        </w:rPr>
        <w:t>appelons l’État à tenir compte des</w:t>
      </w:r>
      <w:r>
        <w:rPr>
          <w:rFonts w:eastAsia="Times New Roman"/>
          <w:iCs/>
        </w:rPr>
        <w:t xml:space="preserve"> </w:t>
      </w:r>
      <w:r w:rsidRPr="0090180B">
        <w:rPr>
          <w:rFonts w:eastAsia="Times New Roman"/>
          <w:iCs/>
        </w:rPr>
        <w:lastRenderedPageBreak/>
        <w:t>réalités des collectivités locales, dont</w:t>
      </w:r>
      <w:r>
        <w:rPr>
          <w:rFonts w:eastAsia="Times New Roman"/>
          <w:iCs/>
        </w:rPr>
        <w:t xml:space="preserve"> </w:t>
      </w:r>
      <w:r w:rsidRPr="0090180B">
        <w:rPr>
          <w:rFonts w:eastAsia="Times New Roman"/>
          <w:iCs/>
        </w:rPr>
        <w:t>l’équilibre budgétaire est essentiel pour</w:t>
      </w:r>
      <w:r>
        <w:rPr>
          <w:rFonts w:eastAsia="Times New Roman"/>
          <w:iCs/>
        </w:rPr>
        <w:t xml:space="preserve"> </w:t>
      </w:r>
      <w:r w:rsidRPr="0090180B">
        <w:rPr>
          <w:rFonts w:eastAsia="Times New Roman"/>
          <w:iCs/>
        </w:rPr>
        <w:t>rendre le service public au quotidien</w:t>
      </w:r>
      <w:r>
        <w:rPr>
          <w:rFonts w:eastAsia="Times New Roman"/>
          <w:iCs/>
        </w:rPr>
        <w:t xml:space="preserve"> </w:t>
      </w:r>
      <w:r w:rsidRPr="0090180B">
        <w:rPr>
          <w:rFonts w:eastAsia="Times New Roman"/>
          <w:iCs/>
        </w:rPr>
        <w:t>et préparer les investissements pour</w:t>
      </w:r>
      <w:r>
        <w:rPr>
          <w:rFonts w:eastAsia="Times New Roman"/>
          <w:iCs/>
        </w:rPr>
        <w:t xml:space="preserve"> </w:t>
      </w:r>
      <w:r w:rsidRPr="0090180B">
        <w:rPr>
          <w:rFonts w:eastAsia="Times New Roman"/>
          <w:iCs/>
        </w:rPr>
        <w:t>demain. Ces investissements représentent</w:t>
      </w:r>
      <w:r>
        <w:rPr>
          <w:rFonts w:eastAsia="Times New Roman"/>
          <w:iCs/>
        </w:rPr>
        <w:t xml:space="preserve"> </w:t>
      </w:r>
      <w:r w:rsidRPr="0090180B">
        <w:rPr>
          <w:rFonts w:eastAsia="Times New Roman"/>
          <w:iCs/>
        </w:rPr>
        <w:t>également autant d’activités pour</w:t>
      </w:r>
      <w:r>
        <w:rPr>
          <w:rFonts w:eastAsia="Times New Roman"/>
          <w:iCs/>
        </w:rPr>
        <w:t xml:space="preserve"> </w:t>
      </w:r>
      <w:r w:rsidRPr="0090180B">
        <w:rPr>
          <w:rFonts w:eastAsia="Times New Roman"/>
          <w:iCs/>
        </w:rPr>
        <w:t>les entreprises locales.</w:t>
      </w:r>
    </w:p>
    <w:p w14:paraId="258CD9EC" w14:textId="77777777" w:rsidR="002B1083" w:rsidRPr="0090180B" w:rsidRDefault="002B1083" w:rsidP="002B1083">
      <w:pPr>
        <w:pStyle w:val="Titre5"/>
      </w:pPr>
      <w:r w:rsidRPr="0090180B">
        <w:t xml:space="preserve">Hommage à Francis </w:t>
      </w:r>
      <w:proofErr w:type="spellStart"/>
      <w:r w:rsidRPr="0090180B">
        <w:t>Ampe</w:t>
      </w:r>
      <w:proofErr w:type="spellEnd"/>
    </w:p>
    <w:p w14:paraId="2790E683" w14:textId="77777777" w:rsidR="002B1083" w:rsidRPr="0090180B" w:rsidRDefault="002B1083" w:rsidP="002B1083">
      <w:pPr>
        <w:rPr>
          <w:rFonts w:eastAsia="Times New Roman"/>
          <w:iCs/>
        </w:rPr>
      </w:pPr>
      <w:r w:rsidRPr="0090180B">
        <w:rPr>
          <w:rFonts w:eastAsia="Times New Roman"/>
          <w:iCs/>
        </w:rPr>
        <w:t>L’ensemble des conseillers municipaux</w:t>
      </w:r>
      <w:r>
        <w:rPr>
          <w:rFonts w:eastAsia="Times New Roman"/>
          <w:iCs/>
        </w:rPr>
        <w:t xml:space="preserve"> </w:t>
      </w:r>
      <w:r w:rsidRPr="0090180B">
        <w:rPr>
          <w:rFonts w:eastAsia="Times New Roman"/>
          <w:iCs/>
        </w:rPr>
        <w:t>de Chambéry ont rendu un hommage ému</w:t>
      </w:r>
      <w:r>
        <w:rPr>
          <w:rFonts w:eastAsia="Times New Roman"/>
          <w:iCs/>
        </w:rPr>
        <w:t xml:space="preserve"> </w:t>
      </w:r>
      <w:r w:rsidRPr="0090180B">
        <w:rPr>
          <w:rFonts w:eastAsia="Times New Roman"/>
          <w:iCs/>
        </w:rPr>
        <w:t xml:space="preserve">à Francis </w:t>
      </w:r>
      <w:proofErr w:type="spellStart"/>
      <w:r w:rsidRPr="0090180B">
        <w:rPr>
          <w:rFonts w:eastAsia="Times New Roman"/>
          <w:iCs/>
        </w:rPr>
        <w:t>Ampe</w:t>
      </w:r>
      <w:proofErr w:type="spellEnd"/>
      <w:r w:rsidRPr="0090180B">
        <w:rPr>
          <w:rFonts w:eastAsia="Times New Roman"/>
          <w:iCs/>
        </w:rPr>
        <w:t xml:space="preserve"> lors du dernier conseil</w:t>
      </w:r>
      <w:r>
        <w:rPr>
          <w:rFonts w:eastAsia="Times New Roman"/>
          <w:iCs/>
        </w:rPr>
        <w:t xml:space="preserve"> </w:t>
      </w:r>
      <w:r w:rsidRPr="0090180B">
        <w:rPr>
          <w:rFonts w:eastAsia="Times New Roman"/>
          <w:iCs/>
        </w:rPr>
        <w:t>municipal, le 16 décembre 2024. Maire de</w:t>
      </w:r>
      <w:r>
        <w:rPr>
          <w:rFonts w:eastAsia="Times New Roman"/>
          <w:iCs/>
        </w:rPr>
        <w:t xml:space="preserve"> </w:t>
      </w:r>
      <w:r w:rsidRPr="0090180B">
        <w:rPr>
          <w:rFonts w:eastAsia="Times New Roman"/>
          <w:iCs/>
        </w:rPr>
        <w:t xml:space="preserve">Chambéry de 1977 à 1983, Francis </w:t>
      </w:r>
      <w:proofErr w:type="spellStart"/>
      <w:r w:rsidRPr="0090180B">
        <w:rPr>
          <w:rFonts w:eastAsia="Times New Roman"/>
          <w:iCs/>
        </w:rPr>
        <w:t>Ampe</w:t>
      </w:r>
      <w:proofErr w:type="spellEnd"/>
      <w:r>
        <w:rPr>
          <w:rFonts w:eastAsia="Times New Roman"/>
          <w:iCs/>
        </w:rPr>
        <w:t xml:space="preserve"> </w:t>
      </w:r>
      <w:r w:rsidRPr="0090180B">
        <w:rPr>
          <w:rFonts w:eastAsia="Times New Roman"/>
          <w:iCs/>
        </w:rPr>
        <w:t>nous a quittés le 29 novembre 2024.</w:t>
      </w:r>
      <w:r>
        <w:rPr>
          <w:rFonts w:eastAsia="Times New Roman"/>
          <w:iCs/>
        </w:rPr>
        <w:t xml:space="preserve"> </w:t>
      </w:r>
      <w:r w:rsidRPr="0090180B">
        <w:rPr>
          <w:rFonts w:eastAsia="Times New Roman"/>
          <w:iCs/>
        </w:rPr>
        <w:t>Visionnaire, audacieux et parfois</w:t>
      </w:r>
      <w:r>
        <w:rPr>
          <w:rFonts w:eastAsia="Times New Roman"/>
          <w:iCs/>
        </w:rPr>
        <w:t xml:space="preserve"> </w:t>
      </w:r>
      <w:r w:rsidRPr="0090180B">
        <w:rPr>
          <w:rFonts w:eastAsia="Times New Roman"/>
          <w:iCs/>
        </w:rPr>
        <w:t xml:space="preserve">impertinent, Francis </w:t>
      </w:r>
      <w:proofErr w:type="spellStart"/>
      <w:r w:rsidRPr="0090180B">
        <w:rPr>
          <w:rFonts w:eastAsia="Times New Roman"/>
          <w:iCs/>
        </w:rPr>
        <w:t>Ampe</w:t>
      </w:r>
      <w:proofErr w:type="spellEnd"/>
      <w:r w:rsidRPr="0090180B">
        <w:rPr>
          <w:rFonts w:eastAsia="Times New Roman"/>
          <w:iCs/>
        </w:rPr>
        <w:t xml:space="preserve"> a profondément</w:t>
      </w:r>
      <w:r>
        <w:rPr>
          <w:rFonts w:eastAsia="Times New Roman"/>
          <w:iCs/>
        </w:rPr>
        <w:t xml:space="preserve"> </w:t>
      </w:r>
      <w:r w:rsidRPr="0090180B">
        <w:rPr>
          <w:rFonts w:eastAsia="Times New Roman"/>
          <w:iCs/>
        </w:rPr>
        <w:t>marqué notre ville en la transformant</w:t>
      </w:r>
      <w:r>
        <w:rPr>
          <w:rFonts w:eastAsia="Times New Roman"/>
          <w:iCs/>
        </w:rPr>
        <w:t xml:space="preserve"> </w:t>
      </w:r>
      <w:r w:rsidRPr="0090180B">
        <w:rPr>
          <w:rFonts w:eastAsia="Times New Roman"/>
          <w:iCs/>
        </w:rPr>
        <w:t>avec une modernité qui résonne encore</w:t>
      </w:r>
      <w:r>
        <w:rPr>
          <w:rFonts w:eastAsia="Times New Roman"/>
          <w:iCs/>
        </w:rPr>
        <w:t xml:space="preserve"> </w:t>
      </w:r>
      <w:r w:rsidRPr="0090180B">
        <w:rPr>
          <w:rFonts w:eastAsia="Times New Roman"/>
          <w:iCs/>
        </w:rPr>
        <w:t>aujourd’hui. Son mandat fut celui de</w:t>
      </w:r>
      <w:r>
        <w:rPr>
          <w:rFonts w:eastAsia="Times New Roman"/>
          <w:iCs/>
        </w:rPr>
        <w:t xml:space="preserve"> </w:t>
      </w:r>
      <w:r w:rsidRPr="0090180B">
        <w:rPr>
          <w:rFonts w:eastAsia="Times New Roman"/>
          <w:iCs/>
        </w:rPr>
        <w:t xml:space="preserve">la piétonnisation de la place </w:t>
      </w:r>
      <w:r w:rsidRPr="0090180B">
        <w:rPr>
          <w:rFonts w:eastAsia="Times New Roman"/>
          <w:iCs/>
        </w:rPr>
        <w:lastRenderedPageBreak/>
        <w:t>Saint-</w:t>
      </w:r>
      <w:r>
        <w:rPr>
          <w:rFonts w:eastAsia="Times New Roman"/>
          <w:iCs/>
        </w:rPr>
        <w:t xml:space="preserve"> </w:t>
      </w:r>
      <w:r w:rsidRPr="0090180B">
        <w:rPr>
          <w:rFonts w:eastAsia="Times New Roman"/>
          <w:iCs/>
        </w:rPr>
        <w:t>Léger, du développement des transports</w:t>
      </w:r>
      <w:r>
        <w:rPr>
          <w:rFonts w:eastAsia="Times New Roman"/>
          <w:iCs/>
        </w:rPr>
        <w:t xml:space="preserve"> </w:t>
      </w:r>
      <w:r w:rsidRPr="0090180B">
        <w:rPr>
          <w:rFonts w:eastAsia="Times New Roman"/>
          <w:iCs/>
        </w:rPr>
        <w:t>en commun, de l’agrandissement du parc</w:t>
      </w:r>
      <w:r>
        <w:rPr>
          <w:rFonts w:eastAsia="Times New Roman"/>
          <w:iCs/>
        </w:rPr>
        <w:t xml:space="preserve"> </w:t>
      </w:r>
      <w:r w:rsidRPr="0090180B">
        <w:rPr>
          <w:rFonts w:eastAsia="Times New Roman"/>
          <w:iCs/>
        </w:rPr>
        <w:t>du Verney, de l’émergence du quartier</w:t>
      </w:r>
      <w:r>
        <w:rPr>
          <w:rFonts w:eastAsia="Times New Roman"/>
          <w:iCs/>
        </w:rPr>
        <w:t xml:space="preserve"> </w:t>
      </w:r>
      <w:r w:rsidRPr="0090180B">
        <w:rPr>
          <w:rFonts w:eastAsia="Times New Roman"/>
          <w:iCs/>
        </w:rPr>
        <w:t>des Châtaigniers et du démantèlement du</w:t>
      </w:r>
      <w:r>
        <w:rPr>
          <w:rFonts w:eastAsia="Times New Roman"/>
          <w:iCs/>
        </w:rPr>
        <w:t xml:space="preserve"> </w:t>
      </w:r>
      <w:r w:rsidRPr="0090180B">
        <w:rPr>
          <w:rFonts w:eastAsia="Times New Roman"/>
          <w:iCs/>
        </w:rPr>
        <w:t>bidonville de la Cité Transit. Il est également</w:t>
      </w:r>
      <w:r>
        <w:rPr>
          <w:rFonts w:eastAsia="Times New Roman"/>
          <w:iCs/>
        </w:rPr>
        <w:t xml:space="preserve"> </w:t>
      </w:r>
      <w:r w:rsidRPr="0090180B">
        <w:rPr>
          <w:rFonts w:eastAsia="Times New Roman"/>
          <w:iCs/>
        </w:rPr>
        <w:t>à l’origine de la Maison de la culture,</w:t>
      </w:r>
      <w:r>
        <w:rPr>
          <w:rFonts w:eastAsia="Times New Roman"/>
          <w:iCs/>
        </w:rPr>
        <w:t xml:space="preserve"> </w:t>
      </w:r>
      <w:r w:rsidRPr="0090180B">
        <w:rPr>
          <w:rFonts w:eastAsia="Times New Roman"/>
          <w:iCs/>
        </w:rPr>
        <w:t>devenue Malraux Scène nationale, symbole</w:t>
      </w:r>
      <w:r>
        <w:rPr>
          <w:rFonts w:eastAsia="Times New Roman"/>
          <w:iCs/>
        </w:rPr>
        <w:t xml:space="preserve"> </w:t>
      </w:r>
      <w:r w:rsidRPr="0090180B">
        <w:rPr>
          <w:rFonts w:eastAsia="Times New Roman"/>
          <w:iCs/>
        </w:rPr>
        <w:t>de l’ambition culturelle pour toutes et tous.</w:t>
      </w:r>
      <w:r>
        <w:rPr>
          <w:rFonts w:eastAsia="Times New Roman"/>
          <w:iCs/>
        </w:rPr>
        <w:t xml:space="preserve"> </w:t>
      </w:r>
      <w:r w:rsidRPr="0090180B">
        <w:rPr>
          <w:rFonts w:eastAsia="Times New Roman"/>
          <w:iCs/>
        </w:rPr>
        <w:t>Nous saluons l’homme engagé, soucieux</w:t>
      </w:r>
      <w:r>
        <w:rPr>
          <w:rFonts w:eastAsia="Times New Roman"/>
          <w:iCs/>
        </w:rPr>
        <w:t xml:space="preserve"> </w:t>
      </w:r>
      <w:r w:rsidRPr="0090180B">
        <w:rPr>
          <w:rFonts w:eastAsia="Times New Roman"/>
          <w:iCs/>
        </w:rPr>
        <w:t>de justice sociale et du vivre-ensemble,</w:t>
      </w:r>
      <w:r>
        <w:rPr>
          <w:rFonts w:eastAsia="Times New Roman"/>
          <w:iCs/>
        </w:rPr>
        <w:t xml:space="preserve"> </w:t>
      </w:r>
      <w:r w:rsidRPr="0090180B">
        <w:rPr>
          <w:rFonts w:eastAsia="Times New Roman"/>
          <w:iCs/>
        </w:rPr>
        <w:t>qui a su changer durablement la vie des</w:t>
      </w:r>
      <w:r>
        <w:rPr>
          <w:rFonts w:eastAsia="Times New Roman"/>
          <w:iCs/>
        </w:rPr>
        <w:t xml:space="preserve"> </w:t>
      </w:r>
      <w:r w:rsidRPr="0090180B">
        <w:rPr>
          <w:rFonts w:eastAsia="Times New Roman"/>
          <w:iCs/>
        </w:rPr>
        <w:t>Chambériens.</w:t>
      </w:r>
    </w:p>
    <w:p w14:paraId="7CE7F6C5" w14:textId="77777777" w:rsidR="002B1083" w:rsidRPr="0090180B" w:rsidRDefault="002B1083" w:rsidP="002B1083">
      <w:pPr>
        <w:rPr>
          <w:rFonts w:eastAsia="Times New Roman"/>
          <w:iCs/>
        </w:rPr>
      </w:pPr>
      <w:r w:rsidRPr="0090180B">
        <w:rPr>
          <w:rFonts w:eastAsia="Times New Roman"/>
          <w:iCs/>
        </w:rPr>
        <w:t>Enfin, nos pensées vont vers nos</w:t>
      </w:r>
      <w:r>
        <w:rPr>
          <w:rFonts w:eastAsia="Times New Roman"/>
          <w:iCs/>
        </w:rPr>
        <w:t xml:space="preserve"> </w:t>
      </w:r>
      <w:r w:rsidRPr="0090180B">
        <w:rPr>
          <w:rFonts w:eastAsia="Times New Roman"/>
          <w:iCs/>
        </w:rPr>
        <w:t>compatriotes de Mayotte qui vivent des</w:t>
      </w:r>
      <w:r>
        <w:rPr>
          <w:rFonts w:eastAsia="Times New Roman"/>
          <w:iCs/>
        </w:rPr>
        <w:t xml:space="preserve"> </w:t>
      </w:r>
      <w:r w:rsidRPr="0090180B">
        <w:rPr>
          <w:rFonts w:eastAsia="Times New Roman"/>
          <w:iCs/>
        </w:rPr>
        <w:t>heures terribles, ainsi qu’à la communauté</w:t>
      </w:r>
      <w:r>
        <w:rPr>
          <w:rFonts w:eastAsia="Times New Roman"/>
          <w:iCs/>
        </w:rPr>
        <w:t xml:space="preserve"> </w:t>
      </w:r>
      <w:r w:rsidRPr="0090180B">
        <w:rPr>
          <w:rFonts w:eastAsia="Times New Roman"/>
          <w:iCs/>
        </w:rPr>
        <w:t>mahoraise de Chambéry. Alors que le bilan</w:t>
      </w:r>
      <w:r>
        <w:rPr>
          <w:rFonts w:eastAsia="Times New Roman"/>
          <w:iCs/>
        </w:rPr>
        <w:t xml:space="preserve"> </w:t>
      </w:r>
      <w:r w:rsidRPr="0090180B">
        <w:rPr>
          <w:rFonts w:eastAsia="Times New Roman"/>
          <w:iCs/>
        </w:rPr>
        <w:t xml:space="preserve">du passage dévastateur du cyclone </w:t>
      </w:r>
      <w:proofErr w:type="spellStart"/>
      <w:r w:rsidRPr="0090180B">
        <w:rPr>
          <w:rFonts w:eastAsia="Times New Roman"/>
          <w:iCs/>
        </w:rPr>
        <w:t>Chido</w:t>
      </w:r>
      <w:proofErr w:type="spellEnd"/>
      <w:r>
        <w:rPr>
          <w:rFonts w:eastAsia="Times New Roman"/>
          <w:iCs/>
        </w:rPr>
        <w:t xml:space="preserve"> </w:t>
      </w:r>
      <w:r w:rsidRPr="0090180B">
        <w:rPr>
          <w:rFonts w:eastAsia="Times New Roman"/>
          <w:iCs/>
        </w:rPr>
        <w:t xml:space="preserve">n’est pas </w:t>
      </w:r>
      <w:r w:rsidRPr="0090180B">
        <w:rPr>
          <w:rFonts w:eastAsia="Times New Roman"/>
          <w:iCs/>
        </w:rPr>
        <w:lastRenderedPageBreak/>
        <w:t>encore établi à l’heure où nous</w:t>
      </w:r>
      <w:r>
        <w:rPr>
          <w:rFonts w:eastAsia="Times New Roman"/>
          <w:iCs/>
        </w:rPr>
        <w:t xml:space="preserve"> </w:t>
      </w:r>
      <w:r w:rsidRPr="0090180B">
        <w:rPr>
          <w:rFonts w:eastAsia="Times New Roman"/>
          <w:iCs/>
        </w:rPr>
        <w:t>écrivons ces lignes, un soutien concret de la</w:t>
      </w:r>
      <w:r>
        <w:rPr>
          <w:rFonts w:eastAsia="Times New Roman"/>
          <w:iCs/>
        </w:rPr>
        <w:t xml:space="preserve"> </w:t>
      </w:r>
      <w:r w:rsidRPr="0090180B">
        <w:rPr>
          <w:rFonts w:eastAsia="Times New Roman"/>
          <w:iCs/>
        </w:rPr>
        <w:t>collectivité sera apporté pour accompagner</w:t>
      </w:r>
      <w:r>
        <w:rPr>
          <w:rFonts w:eastAsia="Times New Roman"/>
          <w:iCs/>
        </w:rPr>
        <w:t xml:space="preserve"> </w:t>
      </w:r>
      <w:r w:rsidRPr="0090180B">
        <w:rPr>
          <w:rFonts w:eastAsia="Times New Roman"/>
          <w:iCs/>
        </w:rPr>
        <w:t>les victimes et participer à la reconstruction.</w:t>
      </w:r>
      <w:r>
        <w:rPr>
          <w:rFonts w:eastAsia="Times New Roman"/>
          <w:iCs/>
        </w:rPr>
        <w:t xml:space="preserve"> </w:t>
      </w:r>
      <w:r w:rsidRPr="0090180B">
        <w:rPr>
          <w:rFonts w:eastAsia="Times New Roman"/>
          <w:iCs/>
        </w:rPr>
        <w:t>Chambéry, comme elle l’a fait par</w:t>
      </w:r>
      <w:r>
        <w:rPr>
          <w:rFonts w:eastAsia="Times New Roman"/>
          <w:iCs/>
        </w:rPr>
        <w:t xml:space="preserve"> </w:t>
      </w:r>
      <w:r w:rsidRPr="0090180B">
        <w:rPr>
          <w:rFonts w:eastAsia="Times New Roman"/>
          <w:iCs/>
        </w:rPr>
        <w:t>le passé, sera au rendez-vous pour aider</w:t>
      </w:r>
      <w:r>
        <w:rPr>
          <w:rFonts w:eastAsia="Times New Roman"/>
          <w:iCs/>
        </w:rPr>
        <w:t xml:space="preserve"> </w:t>
      </w:r>
      <w:r w:rsidRPr="0090180B">
        <w:rPr>
          <w:rFonts w:eastAsia="Times New Roman"/>
          <w:iCs/>
        </w:rPr>
        <w:t>la population à faire face à cette épreuve.</w:t>
      </w:r>
    </w:p>
    <w:p w14:paraId="69F2D2D5" w14:textId="77777777" w:rsidR="002B1083" w:rsidRDefault="002B1083" w:rsidP="002B1083">
      <w:r>
        <w:t xml:space="preserve">Thierry </w:t>
      </w:r>
      <w:proofErr w:type="spellStart"/>
      <w:r>
        <w:t>Repentin</w:t>
      </w:r>
      <w:proofErr w:type="spellEnd"/>
      <w:r>
        <w:t xml:space="preserve">, Martin </w:t>
      </w:r>
      <w:proofErr w:type="spellStart"/>
      <w:r>
        <w:t>Noblecourt</w:t>
      </w:r>
      <w:proofErr w:type="spellEnd"/>
      <w:r>
        <w:t xml:space="preserve">, Christelle </w:t>
      </w:r>
      <w:proofErr w:type="spellStart"/>
      <w:r>
        <w:t>Favetta</w:t>
      </w:r>
      <w:proofErr w:type="spellEnd"/>
      <w:r>
        <w:t xml:space="preserve"> </w:t>
      </w:r>
      <w:proofErr w:type="spellStart"/>
      <w:r>
        <w:t>Sieyes</w:t>
      </w:r>
      <w:proofErr w:type="spellEnd"/>
      <w:r>
        <w:t xml:space="preserve">, Jimmy </w:t>
      </w:r>
      <w:proofErr w:type="spellStart"/>
      <w:r>
        <w:t>Bâabâa</w:t>
      </w:r>
      <w:proofErr w:type="spellEnd"/>
      <w:r>
        <w:t xml:space="preserve">, Claire Plateaux, Jean-Pierre </w:t>
      </w:r>
      <w:proofErr w:type="spellStart"/>
      <w:r>
        <w:t>Casazza</w:t>
      </w:r>
      <w:proofErr w:type="spellEnd"/>
      <w:r>
        <w:t xml:space="preserve">, </w:t>
      </w:r>
      <w:proofErr w:type="spellStart"/>
      <w:r>
        <w:t>Raphaële</w:t>
      </w:r>
      <w:proofErr w:type="spellEnd"/>
      <w:r>
        <w:t xml:space="preserve"> </w:t>
      </w:r>
      <w:proofErr w:type="spellStart"/>
      <w:r>
        <w:t>Mouric</w:t>
      </w:r>
      <w:proofErr w:type="spellEnd"/>
      <w:r>
        <w:t xml:space="preserve">, Jean-François </w:t>
      </w:r>
      <w:proofErr w:type="spellStart"/>
      <w:r>
        <w:t>Beccu</w:t>
      </w:r>
      <w:proofErr w:type="spellEnd"/>
      <w:r>
        <w:t xml:space="preserve">, Sophie Bourgade, Daniel Bouchet, Isabelle Dunod, Gaëtan </w:t>
      </w:r>
      <w:proofErr w:type="spellStart"/>
      <w:r>
        <w:t>Pauchet</w:t>
      </w:r>
      <w:proofErr w:type="spellEnd"/>
      <w:r>
        <w:t xml:space="preserve">, Lydie Mateo, Claudine </w:t>
      </w:r>
      <w:proofErr w:type="spellStart"/>
      <w:r>
        <w:t>Bonilla</w:t>
      </w:r>
      <w:proofErr w:type="spellEnd"/>
      <w:r>
        <w:t xml:space="preserve">, Florence Bourgeois, Farid </w:t>
      </w:r>
      <w:proofErr w:type="spellStart"/>
      <w:r>
        <w:t>Rezzak</w:t>
      </w:r>
      <w:proofErr w:type="spellEnd"/>
      <w:r>
        <w:t xml:space="preserve">, Benjamin Louis, Marianne </w:t>
      </w:r>
      <w:proofErr w:type="spellStart"/>
      <w:r>
        <w:t>Bourou</w:t>
      </w:r>
      <w:proofErr w:type="spellEnd"/>
      <w:r>
        <w:t xml:space="preserve">, Marielle </w:t>
      </w:r>
      <w:proofErr w:type="spellStart"/>
      <w:r>
        <w:t>Thiévenaz</w:t>
      </w:r>
      <w:proofErr w:type="spellEnd"/>
      <w:r>
        <w:t xml:space="preserve">, Dominique </w:t>
      </w:r>
      <w:proofErr w:type="spellStart"/>
      <w:r>
        <w:t>Loctin</w:t>
      </w:r>
      <w:proofErr w:type="spellEnd"/>
      <w:r>
        <w:t xml:space="preserve">, Micheline </w:t>
      </w:r>
      <w:proofErr w:type="spellStart"/>
      <w:r>
        <w:t>Myard-Dalmais</w:t>
      </w:r>
      <w:proofErr w:type="spellEnd"/>
      <w:r>
        <w:t xml:space="preserve">, Michel </w:t>
      </w:r>
      <w:proofErr w:type="spellStart"/>
      <w:r>
        <w:t>Camoz</w:t>
      </w:r>
      <w:proofErr w:type="spellEnd"/>
      <w:r>
        <w:t xml:space="preserve">, Alain Caraco, Jean Ruez, Pierre Brun, </w:t>
      </w:r>
      <w:r>
        <w:lastRenderedPageBreak/>
        <w:t xml:space="preserve">Françoise </w:t>
      </w:r>
      <w:proofErr w:type="spellStart"/>
      <w:r>
        <w:t>Rahard</w:t>
      </w:r>
      <w:proofErr w:type="spellEnd"/>
      <w:r>
        <w:t xml:space="preserve">, Salim Bouziane, Philippe </w:t>
      </w:r>
      <w:proofErr w:type="spellStart"/>
      <w:r>
        <w:t>Vuillermet</w:t>
      </w:r>
      <w:proofErr w:type="spellEnd"/>
      <w:r>
        <w:t xml:space="preserve">, Jean-Benoît </w:t>
      </w:r>
      <w:proofErr w:type="spellStart"/>
      <w:r>
        <w:t>Cerino</w:t>
      </w:r>
      <w:proofErr w:type="spellEnd"/>
      <w:r>
        <w:t xml:space="preserve">, Sara </w:t>
      </w:r>
      <w:proofErr w:type="spellStart"/>
      <w:r>
        <w:t>Rotelli</w:t>
      </w:r>
      <w:proofErr w:type="spellEnd"/>
      <w:r>
        <w:t xml:space="preserve">, Sabrina </w:t>
      </w:r>
      <w:proofErr w:type="spellStart"/>
      <w:r>
        <w:t>Haerinck</w:t>
      </w:r>
      <w:proofErr w:type="spellEnd"/>
      <w:r>
        <w:t xml:space="preserve">, Mathieu Le Gagneux, Marie </w:t>
      </w:r>
      <w:proofErr w:type="spellStart"/>
      <w:r>
        <w:t>Bénévise</w:t>
      </w:r>
      <w:proofErr w:type="spellEnd"/>
      <w:r>
        <w:t>, Julie Rambaud, Jérémy Paris.</w:t>
      </w:r>
    </w:p>
    <w:p w14:paraId="238F2B8B" w14:textId="77777777" w:rsidR="002B1083" w:rsidRDefault="002B1083" w:rsidP="002B1083">
      <w:pPr>
        <w:pStyle w:val="Titre3"/>
      </w:pPr>
      <w:r>
        <w:t>Groupe minoritaire</w:t>
      </w:r>
    </w:p>
    <w:p w14:paraId="46863821" w14:textId="77777777" w:rsidR="002B1083" w:rsidRDefault="002B1083" w:rsidP="002B1083">
      <w:r>
        <w:t>Comme chaque année, le premier magazine de l’année est l’occasion pour nous de vous souhaiter, chères chambériennes, chers chambériens, ainsi qu’à vos proches, une très belle année 2025.</w:t>
      </w:r>
    </w:p>
    <w:p w14:paraId="26243284" w14:textId="77777777" w:rsidR="002B1083" w:rsidRDefault="002B1083" w:rsidP="002B1083">
      <w:r>
        <w:t>Dans un contexte national et international difficile, où les crises politiques se succèdent, où les guerres frappent toujours les plus fragiles et où les catastrophes naturelles s’accentuent, il nous faut regarder l’avenir et construire ensemble.</w:t>
      </w:r>
    </w:p>
    <w:p w14:paraId="55B2B457" w14:textId="77777777" w:rsidR="002B1083" w:rsidRDefault="002B1083" w:rsidP="002B1083">
      <w:r>
        <w:t xml:space="preserve">Un regard dans le rétroviseur est nécessaire car, pour ceux qui aiment </w:t>
      </w:r>
      <w:r>
        <w:lastRenderedPageBreak/>
        <w:t>Chambéry, la situation de notre ville reste préoccupante. Il y a 2 ans presque jours pour jours nous écrivions une tribune, dans ce même magazine, pour faire part aux chambériennes et chambériens des nombreux projets à l’arrêt depuis 2020. Et force est de constater que presque rien n’a changé.</w:t>
      </w:r>
    </w:p>
    <w:p w14:paraId="43BD44E6" w14:textId="77777777" w:rsidR="002B1083" w:rsidRDefault="002B1083" w:rsidP="002B1083">
      <w:r>
        <w:t xml:space="preserve">Nous vous avions parlé du devenir du site de </w:t>
      </w:r>
      <w:proofErr w:type="spellStart"/>
      <w:r>
        <w:t>Rubannox</w:t>
      </w:r>
      <w:proofErr w:type="spellEnd"/>
      <w:r>
        <w:t xml:space="preserve"> et de la vision politique absente de Monsieur le maire et de son équipe. À ce jour, rien n’a changé. Le site n’a toujours pas d’avenir, ni de projet d’ensemble. Aucun retour sur l’étude lancée il y a 2 ans, qui devait définir, à la place des élus, l’ambition politique de ce site.</w:t>
      </w:r>
    </w:p>
    <w:p w14:paraId="4F08F67B" w14:textId="77777777" w:rsidR="002B1083" w:rsidRDefault="002B1083" w:rsidP="002B1083">
      <w:pPr>
        <w:pStyle w:val="Titre5"/>
      </w:pPr>
      <w:r>
        <w:t>Que de temps perdu par manque de volonté et d’ambition.</w:t>
      </w:r>
    </w:p>
    <w:p w14:paraId="25E4BF1A" w14:textId="77777777" w:rsidR="002B1083" w:rsidRDefault="002B1083" w:rsidP="002B1083">
      <w:r>
        <w:lastRenderedPageBreak/>
        <w:t>Nous vous avions parlé des aménagements du centre nord (</w:t>
      </w:r>
      <w:proofErr w:type="spellStart"/>
      <w:r>
        <w:t>Vetrotex</w:t>
      </w:r>
      <w:proofErr w:type="spellEnd"/>
      <w:r>
        <w:t>) tant attendus et notamment du pont sur la Leysse. Là aussi, à ce jour, rien n’a changé. Le pont attend inexorablement d’être mis en service. Le quartier attend lui aussi, inexorablement ces aménagements publics.</w:t>
      </w:r>
    </w:p>
    <w:p w14:paraId="538409EF" w14:textId="77777777" w:rsidR="002B1083" w:rsidRDefault="002B1083" w:rsidP="002B1083">
      <w:pPr>
        <w:pStyle w:val="Titre5"/>
      </w:pPr>
      <w:r>
        <w:t>Que de temps perdu par manque de volonté et d’ambition.</w:t>
      </w:r>
    </w:p>
    <w:p w14:paraId="0B7DE63A" w14:textId="77777777" w:rsidR="002B1083" w:rsidRDefault="002B1083" w:rsidP="002B1083">
      <w:r>
        <w:t>Nous vous avions parlé de la nouvelle gare routière de La Cassine et de l’agrandissement du parc du Verney. Rien, rien n’a avancé. Les bus stationnent toujours dans le parc du Verney, engendrant pollution est nuisances pour les habitants du secteur, et pas l’ombre d’un transfert en vue.</w:t>
      </w:r>
    </w:p>
    <w:p w14:paraId="77F5EEB9" w14:textId="77777777" w:rsidR="002B1083" w:rsidRDefault="002B1083" w:rsidP="002B1083">
      <w:pPr>
        <w:pStyle w:val="Titre5"/>
      </w:pPr>
      <w:r>
        <w:lastRenderedPageBreak/>
        <w:t>Que de temps perdu par manque de volonté et d’ambition.</w:t>
      </w:r>
    </w:p>
    <w:p w14:paraId="30D41D21" w14:textId="77777777" w:rsidR="002B1083" w:rsidRDefault="002B1083" w:rsidP="002B1083">
      <w:r>
        <w:t>Chaque année depuis 2020, nous avons l’impression de revivre le même scénario, la même trajectoire. Ou plutôt l’absence de scenario et de trajectoire. Chambéry décline, irrémédiablement. Et la fin d’année 2024 n’a pas inversé ce sentiment.</w:t>
      </w:r>
    </w:p>
    <w:p w14:paraId="546E4072" w14:textId="77777777" w:rsidR="002B1083" w:rsidRDefault="002B1083" w:rsidP="002B1083">
      <w:r>
        <w:t>Les fêtes de fin d’année viennent de se terminer et une nouvelle fois le constat est sans appel. Il n’y a pas eu de magie de Noël à Chambéry. Cette magie qui fait rayonner un territoire, qui fait briller les yeux des enfants et donner de la joie aux parents et grands-parents. À Chambéry, c’est seulement quelques éclairages, un marché de noël réduit à un espace de restauration et quelques animations dans les quartiers.</w:t>
      </w:r>
    </w:p>
    <w:p w14:paraId="24AB3DDE" w14:textId="77777777" w:rsidR="002B1083" w:rsidRDefault="002B1083" w:rsidP="002B1083">
      <w:r>
        <w:lastRenderedPageBreak/>
        <w:t>Si l’on voulait de la magie, du rêve et de l’enchantement ce n’était pas à Chambéry qu’il fallait se rendre mais dans nos villes aux alentours, La motte Servolex, Aix-les-Bains, Annecy, Valence, Lyon.</w:t>
      </w:r>
    </w:p>
    <w:p w14:paraId="58712911" w14:textId="77777777" w:rsidR="002B1083" w:rsidRDefault="002B1083" w:rsidP="002B1083">
      <w:r>
        <w:t>Une fin d’année bien triste. Et une nouvelle année qui nous l’espérons très sincèrement verra Chambéry sortir de sa torpeur et de son immobilisme. L’approche des prochaines élections municipales fera sans doute bouger les choses. Après 4 ans de silence, 6 mois avant les élections, Monsieur le Maire doit donner l’impression qu’il a agi par l’effet d’inaugurations de projets réalisés à la hâte.</w:t>
      </w:r>
    </w:p>
    <w:p w14:paraId="08414C98" w14:textId="77777777" w:rsidR="002B1083" w:rsidRDefault="002B1083" w:rsidP="002B1083">
      <w:r>
        <w:t xml:space="preserve">Alexandra </w:t>
      </w:r>
      <w:proofErr w:type="spellStart"/>
      <w:r>
        <w:t>Turnar</w:t>
      </w:r>
      <w:proofErr w:type="spellEnd"/>
      <w:r>
        <w:t xml:space="preserve">, Sandrine </w:t>
      </w:r>
      <w:proofErr w:type="spellStart"/>
      <w:r>
        <w:t>Garçin</w:t>
      </w:r>
      <w:proofErr w:type="spellEnd"/>
      <w:r>
        <w:t xml:space="preserve">, Sylvie </w:t>
      </w:r>
      <w:proofErr w:type="spellStart"/>
      <w:r>
        <w:t>Koska</w:t>
      </w:r>
      <w:proofErr w:type="spellEnd"/>
      <w:r>
        <w:t xml:space="preserve">, Aloïs </w:t>
      </w:r>
      <w:proofErr w:type="spellStart"/>
      <w:r>
        <w:t>Chassot</w:t>
      </w:r>
      <w:proofErr w:type="spellEnd"/>
      <w:r>
        <w:t xml:space="preserve">, Laïla </w:t>
      </w:r>
      <w:proofErr w:type="spellStart"/>
      <w:r>
        <w:t>Karoui</w:t>
      </w:r>
      <w:proofErr w:type="spellEnd"/>
      <w:r>
        <w:t>, Walter Sartori, Nathalie Colin-</w:t>
      </w:r>
      <w:proofErr w:type="spellStart"/>
      <w:r>
        <w:t>Cocchi</w:t>
      </w:r>
      <w:proofErr w:type="spellEnd"/>
      <w:r>
        <w:t xml:space="preserve">, </w:t>
      </w:r>
      <w:r>
        <w:lastRenderedPageBreak/>
        <w:t xml:space="preserve">Philippe Cordier, Isabelle Rousseau, Benoit </w:t>
      </w:r>
      <w:proofErr w:type="spellStart"/>
      <w:r>
        <w:t>Perrotton</w:t>
      </w:r>
      <w:proofErr w:type="spellEnd"/>
    </w:p>
    <w:p w14:paraId="4C240769" w14:textId="77777777" w:rsidR="002B1083" w:rsidRDefault="002B1083" w:rsidP="002B1083">
      <w:pPr>
        <w:pStyle w:val="Titre3"/>
      </w:pPr>
      <w:r>
        <w:t>Infos pratiques!</w:t>
      </w:r>
    </w:p>
    <w:p w14:paraId="1D3D16B9" w14:textId="77777777" w:rsidR="002B1083" w:rsidRDefault="002B1083" w:rsidP="002B1083">
      <w:pPr>
        <w:pStyle w:val="Titre4"/>
      </w:pPr>
      <w:r>
        <w:t>Contacter la mairie, les mairies de quartiers et connaître les principales infos pratiques</w:t>
      </w:r>
    </w:p>
    <w:p w14:paraId="4B9D66F0" w14:textId="77777777" w:rsidR="002B1083" w:rsidRDefault="002B1083" w:rsidP="002B1083">
      <w:r>
        <w:t>Horaires des services, tarifs, état civil, papiers d’identité, vie associative, mairies de quartier, éducation, urbanisme, domaine public…</w:t>
      </w:r>
    </w:p>
    <w:p w14:paraId="7082D3B6" w14:textId="77777777" w:rsidR="002B1083" w:rsidRDefault="002B1083" w:rsidP="002B1083">
      <w:r>
        <w:t>Tél. 04’79’60’20’20, du lundi au vendredi, de 8h à 12h30 et de 13h30 à 17h30.</w:t>
      </w:r>
    </w:p>
    <w:p w14:paraId="6600D4BE" w14:textId="77777777" w:rsidR="002B1083" w:rsidRDefault="002B1083" w:rsidP="002B1083">
      <w:r>
        <w:t>www.chambery.fr</w:t>
      </w:r>
    </w:p>
    <w:p w14:paraId="48EE5EF4" w14:textId="77777777" w:rsidR="002B1083" w:rsidRDefault="002B1083" w:rsidP="002B1083">
      <w:r>
        <w:t>Le service État civil ouvre à 10h le jeudi.</w:t>
      </w:r>
    </w:p>
    <w:p w14:paraId="7BBD9FFD" w14:textId="77777777" w:rsidR="002B1083" w:rsidRDefault="002B1083" w:rsidP="002B1083">
      <w:pPr>
        <w:pStyle w:val="Titre4"/>
      </w:pPr>
      <w:r>
        <w:t>Venir à l’hôtel de ville</w:t>
      </w:r>
    </w:p>
    <w:p w14:paraId="34AF9596" w14:textId="77777777" w:rsidR="002B1083" w:rsidRDefault="002B1083" w:rsidP="002B1083">
      <w:r>
        <w:t>Du lundi au vendredi, de 8h30 à 12h et de 13h30 à 17h30</w:t>
      </w:r>
    </w:p>
    <w:p w14:paraId="4F0A6BE4" w14:textId="77777777" w:rsidR="002B1083" w:rsidRDefault="002B1083" w:rsidP="002B1083">
      <w:r>
        <w:t xml:space="preserve">Place de l’Hôtel de ville </w:t>
      </w:r>
    </w:p>
    <w:p w14:paraId="5DD9DFD8" w14:textId="77777777" w:rsidR="002B1083" w:rsidRDefault="002B1083" w:rsidP="002B1083">
      <w:pPr>
        <w:pStyle w:val="Titre4"/>
      </w:pPr>
      <w:r>
        <w:lastRenderedPageBreak/>
        <w:t>Démarches en ligne</w:t>
      </w:r>
    </w:p>
    <w:p w14:paraId="0A6D4F64" w14:textId="77777777" w:rsidR="002B1083" w:rsidRDefault="002B1083" w:rsidP="002B1083">
      <w:r>
        <w:t>Prendre rendez-vous avec certains services (urbanisme, éducation et mairies de quartiers), signaler un problème dans la ville (déchets au sol, graffitis, non-réception du magazine...)</w:t>
      </w:r>
    </w:p>
    <w:p w14:paraId="1E8B74B7" w14:textId="77777777" w:rsidR="002B1083" w:rsidRDefault="002B1083" w:rsidP="002B1083">
      <w:r>
        <w:t>simplici.chambery.fr</w:t>
      </w:r>
    </w:p>
    <w:p w14:paraId="67094B99" w14:textId="77777777" w:rsidR="002B1083" w:rsidRDefault="002B1083" w:rsidP="002B1083">
      <w:pPr>
        <w:pStyle w:val="Titre4"/>
      </w:pPr>
      <w:r>
        <w:t>Les mairies de quartiers</w:t>
      </w:r>
    </w:p>
    <w:p w14:paraId="6AA6127B" w14:textId="77777777" w:rsidR="002B1083" w:rsidRDefault="002B1083" w:rsidP="002B1083">
      <w:r>
        <w:t>Centre-Laurier, 45 place Grenette</w:t>
      </w:r>
    </w:p>
    <w:p w14:paraId="001FFA17" w14:textId="77777777" w:rsidR="002B1083" w:rsidRDefault="002B1083" w:rsidP="002B1083">
      <w:r>
        <w:t>Hauts-de-Chambéry, 1 place du Forum</w:t>
      </w:r>
    </w:p>
    <w:p w14:paraId="65C9EC11" w14:textId="77777777" w:rsidR="002B1083" w:rsidRDefault="002B1083" w:rsidP="002B1083">
      <w:proofErr w:type="spellStart"/>
      <w:r>
        <w:t>Bissy</w:t>
      </w:r>
      <w:proofErr w:type="spellEnd"/>
      <w:r>
        <w:t>, 567 avenue Général Cartier</w:t>
      </w:r>
    </w:p>
    <w:p w14:paraId="0E722C5C" w14:textId="77777777" w:rsidR="002B1083" w:rsidRDefault="002B1083" w:rsidP="002B1083">
      <w:proofErr w:type="spellStart"/>
      <w:r>
        <w:t>Biollay</w:t>
      </w:r>
      <w:proofErr w:type="spellEnd"/>
      <w:r>
        <w:t>-Bellevue, 169 rue Oradour-sur-Glane</w:t>
      </w:r>
    </w:p>
    <w:p w14:paraId="4D1C81AA" w14:textId="77777777" w:rsidR="002B1083" w:rsidRDefault="002B1083" w:rsidP="002B1083">
      <w:r>
        <w:t xml:space="preserve">Chambéry-le-Vieux, 1 place Paul </w:t>
      </w:r>
      <w:proofErr w:type="spellStart"/>
      <w:r>
        <w:t>Vachez</w:t>
      </w:r>
      <w:proofErr w:type="spellEnd"/>
    </w:p>
    <w:p w14:paraId="59A73218" w14:textId="77777777" w:rsidR="002B1083" w:rsidRDefault="002B1083" w:rsidP="002B1083">
      <w:r>
        <w:t>Leurs horaires d’ouverture:</w:t>
      </w:r>
    </w:p>
    <w:p w14:paraId="7E39ACAA" w14:textId="77777777" w:rsidR="002B1083" w:rsidRPr="00BF486E" w:rsidRDefault="002B1083" w:rsidP="002B1083">
      <w:r w:rsidRPr="00BF486E">
        <w:t xml:space="preserve">-Lundi: 8h30-17h </w:t>
      </w:r>
    </w:p>
    <w:p w14:paraId="05A1EFD2" w14:textId="77777777" w:rsidR="002B1083" w:rsidRPr="002B1083" w:rsidRDefault="002B1083" w:rsidP="002B1083">
      <w:r w:rsidRPr="002B1083">
        <w:t xml:space="preserve">-Mardi: 8h30-12h30 / 13h30-17h </w:t>
      </w:r>
    </w:p>
    <w:p w14:paraId="3079FAB8" w14:textId="77777777" w:rsidR="002B1083" w:rsidRDefault="002B1083" w:rsidP="002B1083">
      <w:proofErr w:type="spellStart"/>
      <w:r>
        <w:t>Bissy</w:t>
      </w:r>
      <w:proofErr w:type="spellEnd"/>
      <w:r>
        <w:t xml:space="preserve"> et le </w:t>
      </w:r>
      <w:proofErr w:type="spellStart"/>
      <w:r>
        <w:t>Biollay</w:t>
      </w:r>
      <w:proofErr w:type="spellEnd"/>
      <w:r>
        <w:t xml:space="preserve">-Bellevue sont ouvertes uniquement le matin </w:t>
      </w:r>
    </w:p>
    <w:p w14:paraId="52943DDC" w14:textId="77777777" w:rsidR="002B1083" w:rsidRPr="00FE684F" w:rsidRDefault="002B1083" w:rsidP="002B1083">
      <w:pPr>
        <w:rPr>
          <w:lang w:val="en-GB"/>
        </w:rPr>
      </w:pPr>
      <w:r>
        <w:rPr>
          <w:lang w:val="en-GB"/>
        </w:rPr>
        <w:t>-</w:t>
      </w:r>
      <w:r w:rsidRPr="00FE684F">
        <w:rPr>
          <w:lang w:val="en-GB"/>
        </w:rPr>
        <w:t>Mercredi</w:t>
      </w:r>
      <w:r>
        <w:rPr>
          <w:lang w:val="en-GB"/>
        </w:rPr>
        <w:t>:</w:t>
      </w:r>
      <w:r w:rsidRPr="00FE684F">
        <w:rPr>
          <w:lang w:val="en-GB"/>
        </w:rPr>
        <w:t xml:space="preserve"> 8h30-12h30 / 13h30-17h </w:t>
      </w:r>
    </w:p>
    <w:p w14:paraId="1C15F2AC" w14:textId="77777777" w:rsidR="002B1083" w:rsidRPr="006E09E9" w:rsidRDefault="002B1083" w:rsidP="002B1083">
      <w:pPr>
        <w:rPr>
          <w:lang w:val="en-GB"/>
        </w:rPr>
      </w:pPr>
      <w:r w:rsidRPr="006E09E9">
        <w:rPr>
          <w:lang w:val="en-GB"/>
        </w:rPr>
        <w:lastRenderedPageBreak/>
        <w:t>-Jeudi</w:t>
      </w:r>
      <w:r>
        <w:rPr>
          <w:lang w:val="en-GB"/>
        </w:rPr>
        <w:t>:</w:t>
      </w:r>
      <w:r w:rsidRPr="006E09E9">
        <w:rPr>
          <w:lang w:val="en-GB"/>
        </w:rPr>
        <w:t xml:space="preserve"> 13h30-18h</w:t>
      </w:r>
    </w:p>
    <w:p w14:paraId="110B6A7B" w14:textId="77777777" w:rsidR="002B1083" w:rsidRDefault="002B1083" w:rsidP="002B1083">
      <w:r w:rsidRPr="002B1083">
        <w:t>-</w:t>
      </w:r>
      <w:r>
        <w:t>Vendredi: 8h30-12h30</w:t>
      </w:r>
    </w:p>
    <w:p w14:paraId="7E00BAC9" w14:textId="77777777" w:rsidR="002B1083" w:rsidRDefault="002B1083" w:rsidP="002B1083">
      <w:pPr>
        <w:pStyle w:val="Titre4"/>
      </w:pPr>
      <w:r>
        <w:t>Identité numérique</w:t>
      </w:r>
    </w:p>
    <w:p w14:paraId="7D0AA382" w14:textId="77777777" w:rsidR="002B1083" w:rsidRDefault="002B1083" w:rsidP="002B1083">
      <w:r>
        <w:t>Créez votre carte d’identité numérique via le dispositif national France identité! Rendez-vous ensuite en mairie de quartier pour la faire valider, grâce au ¨¨</w:t>
      </w:r>
      <w:proofErr w:type="spellStart"/>
      <w:r>
        <w:t>qr</w:t>
      </w:r>
      <w:proofErr w:type="spellEnd"/>
      <w:r>
        <w:t xml:space="preserve"> code généré par l’appli.</w:t>
      </w:r>
    </w:p>
    <w:p w14:paraId="1C2FA10C" w14:textId="77777777" w:rsidR="002B1083" w:rsidRDefault="002B1083" w:rsidP="002B1083">
      <w:r>
        <w:t>france-identite.gouv.fr</w:t>
      </w:r>
    </w:p>
    <w:p w14:paraId="6A4215B6" w14:textId="77777777" w:rsidR="002B1083" w:rsidRDefault="002B1083" w:rsidP="002B1083">
      <w:pPr>
        <w:pStyle w:val="Titre4"/>
      </w:pPr>
      <w:r>
        <w:t>Besoin d’aide pour vos démarches en ligne?</w:t>
      </w:r>
    </w:p>
    <w:p w14:paraId="0447C47B" w14:textId="77777777" w:rsidR="002B1083" w:rsidRDefault="002B1083" w:rsidP="002B1083">
      <w:r>
        <w:t>Des conseillers France services proposent des permanences avec ou sans ¨¨rdv au 04’79’60’20’20</w:t>
      </w:r>
    </w:p>
    <w:p w14:paraId="50496299" w14:textId="77777777" w:rsidR="002B1083" w:rsidRDefault="002B1083" w:rsidP="002B1083">
      <w:r>
        <w:t>À la mairie de quartier des Hauts-de-Chambéry:</w:t>
      </w:r>
    </w:p>
    <w:p w14:paraId="2A585F1A" w14:textId="77777777" w:rsidR="002B1083" w:rsidRDefault="002B1083" w:rsidP="002B1083">
      <w:r>
        <w:t xml:space="preserve">-le lundi et mardi: 8h30-12h30 / 13h30-17h </w:t>
      </w:r>
    </w:p>
    <w:p w14:paraId="1B4521EB" w14:textId="77777777" w:rsidR="002B1083" w:rsidRDefault="002B1083" w:rsidP="002B1083">
      <w:r>
        <w:t>-le jeudi: 13h30-18h</w:t>
      </w:r>
    </w:p>
    <w:p w14:paraId="4632F40F" w14:textId="77777777" w:rsidR="002B1083" w:rsidRDefault="002B1083" w:rsidP="002B1083">
      <w:r>
        <w:t>-le vendredi: 8h30-12h30</w:t>
      </w:r>
    </w:p>
    <w:p w14:paraId="2BC9CC6D" w14:textId="77777777" w:rsidR="002B1083" w:rsidRDefault="002B1083" w:rsidP="002B1083">
      <w:r>
        <w:lastRenderedPageBreak/>
        <w:t xml:space="preserve">Au lieu d’accueil Déclic du </w:t>
      </w:r>
      <w:proofErr w:type="spellStart"/>
      <w:r>
        <w:t>Biollay</w:t>
      </w:r>
      <w:proofErr w:type="spellEnd"/>
      <w:r>
        <w:t>, 1 rue Louis Blériot:</w:t>
      </w:r>
    </w:p>
    <w:p w14:paraId="77B4376E" w14:textId="77777777" w:rsidR="002B1083" w:rsidRDefault="002B1083" w:rsidP="002B1083">
      <w:r>
        <w:t>-le mercredi: 8h30-12h30 / 13h30-17h</w:t>
      </w:r>
    </w:p>
    <w:p w14:paraId="5AFCC863" w14:textId="5F065F6A" w:rsidR="000D0F60" w:rsidRDefault="000D0F60" w:rsidP="002B1083">
      <w:hyperlink w:anchor="_Sommaire" w:history="1">
        <w:r w:rsidRPr="00433AFB">
          <w:rPr>
            <w:rStyle w:val="Lienhypertexte"/>
            <w:rFonts w:ascii="Arial" w:hAnsi="Arial"/>
            <w:sz w:val="40"/>
          </w:rPr>
          <w:t>Retour au Sommaire</w:t>
        </w:r>
      </w:hyperlink>
    </w:p>
    <w:p w14:paraId="57BF5BE3" w14:textId="77777777" w:rsidR="002B1083" w:rsidRDefault="002B1083" w:rsidP="002B1083">
      <w:pPr>
        <w:pStyle w:val="Titre1"/>
      </w:pPr>
      <w:bookmarkStart w:id="21" w:name="_Toc187240198"/>
      <w:r>
        <w:t>Histoire capitale!</w:t>
      </w:r>
      <w:bookmarkEnd w:id="21"/>
    </w:p>
    <w:p w14:paraId="63350714" w14:textId="77777777" w:rsidR="002B1083" w:rsidRDefault="002B1083" w:rsidP="002B1083">
      <w:pPr>
        <w:pStyle w:val="Titre3"/>
      </w:pPr>
      <w:r>
        <w:t xml:space="preserve">Francis </w:t>
      </w:r>
      <w:proofErr w:type="spellStart"/>
      <w:r>
        <w:t>Ampe</w:t>
      </w:r>
      <w:proofErr w:type="spellEnd"/>
      <w:r>
        <w:t>, un maire résolument précurseur</w:t>
      </w:r>
    </w:p>
    <w:p w14:paraId="045D6E86" w14:textId="77777777" w:rsidR="002B1083" w:rsidRDefault="002B1083" w:rsidP="002B1083">
      <w:r>
        <w:t xml:space="preserve">Ancien maire de Chambéry de 1977 à 1983, Francis </w:t>
      </w:r>
      <w:proofErr w:type="spellStart"/>
      <w:r>
        <w:t>Ampe</w:t>
      </w:r>
      <w:proofErr w:type="spellEnd"/>
      <w:r>
        <w:t xml:space="preserve"> est décédé à l’âge de 80 ans le 29 novembre dernier. Retour sur l’histoire d’un homme qui a marqué notre ville.</w:t>
      </w:r>
    </w:p>
    <w:p w14:paraId="0F65BF82" w14:textId="77777777" w:rsidR="002B1083" w:rsidRDefault="002B1083" w:rsidP="002B1083">
      <w:r>
        <w:t xml:space="preserve">Originaire du Nord de la France, ingénieur urbaniste et formateur, Francis </w:t>
      </w:r>
      <w:proofErr w:type="spellStart"/>
      <w:r>
        <w:t>Ampe</w:t>
      </w:r>
      <w:proofErr w:type="spellEnd"/>
      <w:r>
        <w:t xml:space="preserve"> s’installe à Chambéry en 1974 et prend le poste de directeur de la Maison de la promotion sociale. En 1977, il est élu maire à l’âge de 32 ans à la tête d’une équipe d’union de la gauche.</w:t>
      </w:r>
    </w:p>
    <w:p w14:paraId="4D7093E0" w14:textId="77777777" w:rsidR="002B1083" w:rsidRDefault="002B1083" w:rsidP="002B1083">
      <w:pPr>
        <w:pStyle w:val="Titre4"/>
      </w:pPr>
      <w:r>
        <w:lastRenderedPageBreak/>
        <w:t>Précurseur</w:t>
      </w:r>
    </w:p>
    <w:p w14:paraId="72E5D44F" w14:textId="77777777" w:rsidR="002B1083" w:rsidRDefault="002B1083" w:rsidP="002B1083">
      <w:r>
        <w:t xml:space="preserve">«La rue est un espace à partager». Par ce principe politique novateur en 1977, Francis </w:t>
      </w:r>
      <w:proofErr w:type="spellStart"/>
      <w:r>
        <w:t>Ampe</w:t>
      </w:r>
      <w:proofErr w:type="spellEnd"/>
      <w:r>
        <w:t xml:space="preserve"> et son équipe mènent une transition politique, passant d’un «plan de circulation» (axé sur le tout voiture) à un «plan de déplacement». Ainsi, ils développent la piétonisation du centre historique et mènent des actions de sécurisation des déplacements piétons. Le parc du Verney est agrandi et de nouveaux espaces verts sont créés.</w:t>
      </w:r>
    </w:p>
    <w:p w14:paraId="760ED607" w14:textId="77777777" w:rsidR="002B1083" w:rsidRDefault="002B1083" w:rsidP="002B1083">
      <w:r>
        <w:t xml:space="preserve">Son mandat est aussi marqué par des actions fortes pour la culture comme la création de la bibliothèque Georges Brassens ou le lancement du projet de maison de la culture à Curial (aujourd’hui Malraux Scène nationale Chambéry Savoie), mais aussi le développement des transports en </w:t>
      </w:r>
      <w:r>
        <w:lastRenderedPageBreak/>
        <w:t>commun et la création du jumelage avec Albstadt. Pour tous ces projets, il s’appuie sur une méthode nouvelle de participation citoyenne.</w:t>
      </w:r>
    </w:p>
    <w:p w14:paraId="3235CA26" w14:textId="77777777" w:rsidR="002B1083" w:rsidRDefault="002B1083" w:rsidP="002B1083">
      <w:r>
        <w:t xml:space="preserve">Interrogé à mi-mandat, Francis </w:t>
      </w:r>
      <w:proofErr w:type="spellStart"/>
      <w:r>
        <w:t>Ampe</w:t>
      </w:r>
      <w:proofErr w:type="spellEnd"/>
      <w:r>
        <w:t xml:space="preserve"> indiquait que la réalisation dont il était le plus fier était la résorption de la cité de transit de Cognin, un bidonville de 200 personnes, dont 142 enfants, installées en 1962 dans des constructions légères sans isolation, ni salle de bains. Francis </w:t>
      </w:r>
      <w:proofErr w:type="spellStart"/>
      <w:r>
        <w:t>Ampe</w:t>
      </w:r>
      <w:proofErr w:type="spellEnd"/>
      <w:r>
        <w:t xml:space="preserve"> conduit alors, selon ses propres mots, une «action opiniâtre et résolue pour un logement décent pour tous les Chambériens» qui s’achève, 24 mois plus tard, avec l’installation des familles dans de véritables logements.</w:t>
      </w:r>
    </w:p>
    <w:p w14:paraId="5498D42B" w14:textId="77777777" w:rsidR="002B1083" w:rsidRDefault="002B1083" w:rsidP="002B1083">
      <w:r>
        <w:t xml:space="preserve">Maire moderne et innovant, Francis </w:t>
      </w:r>
      <w:proofErr w:type="spellStart"/>
      <w:r>
        <w:t>Ampe</w:t>
      </w:r>
      <w:proofErr w:type="spellEnd"/>
      <w:r>
        <w:t xml:space="preserve"> n’est pas réélu en 1983. Pendant le reste de sa vie et bien au-delà de </w:t>
      </w:r>
      <w:r>
        <w:lastRenderedPageBreak/>
        <w:t xml:space="preserve">Chambéry, de Lille à Marseille, il œuvre professionnellement et politiquement pour la transformation heureuse des villes. «Piétonisation, transports en commun, logement social, démocratie participative: en 2024, le bilan de Francis </w:t>
      </w:r>
      <w:proofErr w:type="spellStart"/>
      <w:r>
        <w:t>Ampe</w:t>
      </w:r>
      <w:proofErr w:type="spellEnd"/>
      <w:r>
        <w:t xml:space="preserve"> entre 1977 et 1983 reste d’une étonnante modernité. Nous sommes fiers de son héritage» confie Thierry </w:t>
      </w:r>
      <w:proofErr w:type="spellStart"/>
      <w:r>
        <w:t>Repentin</w:t>
      </w:r>
      <w:proofErr w:type="spellEnd"/>
      <w:r>
        <w:t>, maire de Chambéry.</w:t>
      </w:r>
    </w:p>
    <w:p w14:paraId="06105097" w14:textId="77777777" w:rsidR="002B1083" w:rsidRDefault="002B1083" w:rsidP="002B1083">
      <w:r>
        <w:t xml:space="preserve">-Francis </w:t>
      </w:r>
      <w:proofErr w:type="spellStart"/>
      <w:r>
        <w:t>Ampe</w:t>
      </w:r>
      <w:proofErr w:type="spellEnd"/>
      <w:r>
        <w:t xml:space="preserve"> reçoit, pour la Ville de Chambéry, le 1^er prix «Les deux-roues dans la ville» en décembre 1982.</w:t>
      </w:r>
    </w:p>
    <w:p w14:paraId="3AF0519A" w14:textId="77777777" w:rsidR="002B1083" w:rsidRDefault="002B1083" w:rsidP="002B1083">
      <w:r>
        <w:t xml:space="preserve">Francis </w:t>
      </w:r>
      <w:proofErr w:type="spellStart"/>
      <w:r>
        <w:t>Ampe</w:t>
      </w:r>
      <w:proofErr w:type="spellEnd"/>
      <w:r>
        <w:t xml:space="preserve"> a témoigné à l'occasion des 100 ans de Cristal Habitat en février 2023.</w:t>
      </w:r>
    </w:p>
    <w:p w14:paraId="6D05A36D" w14:textId="771759A8" w:rsidR="000D0F60" w:rsidRDefault="000D0F60" w:rsidP="002B1083">
      <w:hyperlink w:anchor="_Sommaire" w:history="1">
        <w:r w:rsidRPr="00433AFB">
          <w:rPr>
            <w:rStyle w:val="Lienhypertexte"/>
            <w:rFonts w:ascii="Arial" w:hAnsi="Arial"/>
            <w:sz w:val="40"/>
          </w:rPr>
          <w:t>Retour au Sommaire</w:t>
        </w:r>
      </w:hyperlink>
    </w:p>
    <w:p w14:paraId="307742E2" w14:textId="77777777" w:rsidR="002B1083" w:rsidRDefault="002B1083" w:rsidP="002B1083">
      <w:pPr>
        <w:pStyle w:val="Titre1"/>
      </w:pPr>
      <w:bookmarkStart w:id="22" w:name="_Toc187240199"/>
      <w:r>
        <w:t>Agenda!</w:t>
      </w:r>
      <w:bookmarkEnd w:id="22"/>
    </w:p>
    <w:p w14:paraId="6A4DABF2" w14:textId="77777777" w:rsidR="002B1083" w:rsidRDefault="002B1083" w:rsidP="002B1083">
      <w:r>
        <w:t>Le meilleur de l’actu culturelle, festive et de loisirs de Chambéry</w:t>
      </w:r>
    </w:p>
    <w:p w14:paraId="40CA4692" w14:textId="77777777" w:rsidR="002B1083" w:rsidRDefault="002B1083" w:rsidP="002B1083">
      <w:r>
        <w:lastRenderedPageBreak/>
        <w:t>C’est parti pour une nouvelle année de loisirs et de culture!</w:t>
      </w:r>
    </w:p>
    <w:p w14:paraId="2B0218D8" w14:textId="77777777" w:rsidR="002B1083" w:rsidRDefault="002B1083" w:rsidP="002B1083">
      <w:r>
        <w:t>Carnaval 2025: prêts pour le grand charivari?!</w:t>
      </w:r>
    </w:p>
    <w:p w14:paraId="0A7FED17" w14:textId="77777777" w:rsidR="002B1083" w:rsidRDefault="002B1083" w:rsidP="002B1083">
      <w:r>
        <w:t>Animations gratuites sauf mention contraire et sous réserve des informations transmises par l’organisateur.</w:t>
      </w:r>
    </w:p>
    <w:p w14:paraId="68B73DEE" w14:textId="77777777" w:rsidR="002B1083" w:rsidRDefault="002B1083" w:rsidP="002B1083">
      <w:pPr>
        <w:pStyle w:val="Titre3"/>
      </w:pPr>
      <w:r>
        <w:t>Janvier</w:t>
      </w:r>
    </w:p>
    <w:p w14:paraId="58CFC49A" w14:textId="77777777" w:rsidR="002B1083" w:rsidRDefault="002B1083" w:rsidP="002B1083">
      <w:pPr>
        <w:pStyle w:val="Titre4"/>
      </w:pPr>
      <w:r>
        <w:t>Vendredi 10 janvier</w:t>
      </w:r>
    </w:p>
    <w:p w14:paraId="35B62C6D" w14:textId="77777777" w:rsidR="002B1083" w:rsidRDefault="002B1083" w:rsidP="002B1083">
      <w:pPr>
        <w:pStyle w:val="Titre5"/>
      </w:pPr>
      <w:r>
        <w:t>Concert du nouvel An</w:t>
      </w:r>
    </w:p>
    <w:p w14:paraId="28D31B54" w14:textId="77777777" w:rsidR="002B1083" w:rsidRDefault="002B1083" w:rsidP="002B1083">
      <w:r>
        <w:t>Concert de musique classique avec l’Orchestre des Pays de Savoie.</w:t>
      </w:r>
    </w:p>
    <w:p w14:paraId="45CC352A" w14:textId="77777777" w:rsidR="002B1083" w:rsidRDefault="002B1083" w:rsidP="002B1083">
      <w:r>
        <w:t>Le Scarabée - 19h - Gratuit</w:t>
      </w:r>
    </w:p>
    <w:p w14:paraId="46206952" w14:textId="77777777" w:rsidR="002B1083" w:rsidRDefault="002B1083" w:rsidP="002B1083">
      <w:pPr>
        <w:pStyle w:val="Titre4"/>
      </w:pPr>
      <w:r>
        <w:t>Samedi 11 janvier</w:t>
      </w:r>
    </w:p>
    <w:p w14:paraId="64753931" w14:textId="77777777" w:rsidR="002B1083" w:rsidRDefault="002B1083" w:rsidP="002B1083">
      <w:pPr>
        <w:pStyle w:val="Titre5"/>
      </w:pPr>
      <w:r>
        <w:t xml:space="preserve">Spectacle «Eliot, le </w:t>
      </w:r>
      <w:proofErr w:type="spellStart"/>
      <w:r>
        <w:t>gypaéton</w:t>
      </w:r>
      <w:proofErr w:type="spellEnd"/>
      <w:r>
        <w:t>»</w:t>
      </w:r>
    </w:p>
    <w:p w14:paraId="001FF4CE" w14:textId="77777777" w:rsidR="002B1083" w:rsidRDefault="002B1083" w:rsidP="002B1083">
      <w:r>
        <w:t xml:space="preserve">À travers un théâtre de papier, les enfants partent à la découverte du gypaète </w:t>
      </w:r>
      <w:r>
        <w:lastRenderedPageBreak/>
        <w:t>barbu. De 3 à 6 ans. Et aussi le 25 janvier à 10h30.</w:t>
      </w:r>
    </w:p>
    <w:p w14:paraId="64FF3ACE" w14:textId="77777777" w:rsidR="002B1083" w:rsidRDefault="002B1083" w:rsidP="002B1083">
      <w:r>
        <w:t>Galerie Eurêka, 10h30</w:t>
      </w:r>
    </w:p>
    <w:p w14:paraId="2E7FE4FA" w14:textId="77777777" w:rsidR="002B1083" w:rsidRDefault="002B1083" w:rsidP="002B1083">
      <w:r>
        <w:t>Sur inscription - Gratuit</w:t>
      </w:r>
    </w:p>
    <w:p w14:paraId="7B802182" w14:textId="77777777" w:rsidR="002B1083" w:rsidRDefault="002B1083" w:rsidP="002B1083">
      <w:pPr>
        <w:pStyle w:val="Titre4"/>
      </w:pPr>
      <w:r>
        <w:t>Dimanche 12 janvier</w:t>
      </w:r>
    </w:p>
    <w:p w14:paraId="7D927E7F" w14:textId="77777777" w:rsidR="002B1083" w:rsidRDefault="002B1083" w:rsidP="002B1083">
      <w:pPr>
        <w:pStyle w:val="Titre5"/>
      </w:pPr>
      <w:r>
        <w:t>Bal à papa</w:t>
      </w:r>
    </w:p>
    <w:p w14:paraId="780BBB27" w14:textId="77777777" w:rsidR="002B1083" w:rsidRDefault="002B1083" w:rsidP="002B1083">
      <w:r>
        <w:t>Après-midi dansant pour les seniors. Et aussi le 16 février.</w:t>
      </w:r>
    </w:p>
    <w:p w14:paraId="7517D275" w14:textId="77777777" w:rsidR="002B1083" w:rsidRDefault="002B1083" w:rsidP="002B1083">
      <w:r>
        <w:t>Salle Cœur de Mérande</w:t>
      </w:r>
    </w:p>
    <w:p w14:paraId="2DF1C61F" w14:textId="77777777" w:rsidR="002B1083" w:rsidRDefault="002B1083" w:rsidP="002B1083">
      <w:r>
        <w:t>Payant / Gratuit (adhérents)</w:t>
      </w:r>
    </w:p>
    <w:p w14:paraId="2F4A513B" w14:textId="77777777" w:rsidR="002B1083" w:rsidRDefault="002B1083" w:rsidP="002B1083">
      <w:pPr>
        <w:pStyle w:val="Titre4"/>
      </w:pPr>
      <w:r>
        <w:t>Lundi 13 janvier</w:t>
      </w:r>
    </w:p>
    <w:p w14:paraId="511B003A" w14:textId="77777777" w:rsidR="002B1083" w:rsidRDefault="002B1083" w:rsidP="002B1083">
      <w:pPr>
        <w:pStyle w:val="Titre5"/>
      </w:pPr>
      <w:r>
        <w:t>Fresque du climat</w:t>
      </w:r>
    </w:p>
    <w:p w14:paraId="13E488F7" w14:textId="77777777" w:rsidR="002B1083" w:rsidRDefault="002B1083" w:rsidP="002B1083">
      <w:r>
        <w:t xml:space="preserve">Atelier organisé par la Ville avec </w:t>
      </w:r>
      <w:proofErr w:type="spellStart"/>
      <w:r>
        <w:t>En’Jeux</w:t>
      </w:r>
      <w:proofErr w:type="spellEnd"/>
      <w:r>
        <w:t xml:space="preserve"> Communs 73, pour mieux comprendre les enjeux climatiques.</w:t>
      </w:r>
    </w:p>
    <w:p w14:paraId="416721AE" w14:textId="77777777" w:rsidR="002B1083" w:rsidRDefault="002B1083" w:rsidP="002B1083">
      <w:r>
        <w:t>Inscription sur www.chambery.fr</w:t>
      </w:r>
    </w:p>
    <w:p w14:paraId="2C83E1A9" w14:textId="77777777" w:rsidR="002B1083" w:rsidRDefault="002B1083" w:rsidP="002B1083">
      <w:r>
        <w:t>Et aussi le 11 février.</w:t>
      </w:r>
    </w:p>
    <w:p w14:paraId="5A74D4E1" w14:textId="77777777" w:rsidR="002B1083" w:rsidRDefault="002B1083" w:rsidP="002B1083">
      <w:r>
        <w:t>Maison des associations, 18h30-21h30 - Gratuit</w:t>
      </w:r>
    </w:p>
    <w:p w14:paraId="4F179653" w14:textId="77777777" w:rsidR="002B1083" w:rsidRDefault="002B1083" w:rsidP="002B1083">
      <w:pPr>
        <w:pStyle w:val="Titre4"/>
      </w:pPr>
      <w:r>
        <w:lastRenderedPageBreak/>
        <w:t>Mardi 14 janvier</w:t>
      </w:r>
    </w:p>
    <w:p w14:paraId="56EEDF25" w14:textId="77777777" w:rsidR="002B1083" w:rsidRDefault="002B1083" w:rsidP="002B1083">
      <w:pPr>
        <w:pStyle w:val="Titre5"/>
      </w:pPr>
      <w:r>
        <w:t>«Montagnes et sciences»</w:t>
      </w:r>
    </w:p>
    <w:p w14:paraId="24F364FC" w14:textId="77777777" w:rsidR="002B1083" w:rsidRDefault="002B1083" w:rsidP="002B1083">
      <w:r>
        <w:t>Projection de 5 films d’aventure et d’exploration, suivie d’interventions et d’animations autour des sciences.</w:t>
      </w:r>
    </w:p>
    <w:p w14:paraId="2875E985" w14:textId="77777777" w:rsidR="002B1083" w:rsidRDefault="002B1083" w:rsidP="002B1083">
      <w:r>
        <w:t>Salle Jean Renoir - 19h -Prix libre</w:t>
      </w:r>
    </w:p>
    <w:p w14:paraId="4E8C6237" w14:textId="77777777" w:rsidR="002B1083" w:rsidRDefault="002B1083" w:rsidP="002B1083">
      <w:pPr>
        <w:pStyle w:val="Titre4"/>
      </w:pPr>
      <w:r>
        <w:t>Du 15 au 16 janvier</w:t>
      </w:r>
    </w:p>
    <w:p w14:paraId="7AA0BC15" w14:textId="77777777" w:rsidR="002B1083" w:rsidRDefault="002B1083" w:rsidP="002B1083">
      <w:pPr>
        <w:pStyle w:val="Titre5"/>
      </w:pPr>
      <w:r>
        <w:t>Théâtre «Voyage au pays de l’inséparé»</w:t>
      </w:r>
    </w:p>
    <w:p w14:paraId="035C653F" w14:textId="77777777" w:rsidR="002B1083" w:rsidRDefault="002B1083" w:rsidP="002B1083">
      <w:r>
        <w:t>Une flânerie hors-limite dans un théâtre défait de ses règles.</w:t>
      </w:r>
    </w:p>
    <w:p w14:paraId="0AA4DFDB" w14:textId="77777777" w:rsidR="002B1083" w:rsidRDefault="002B1083" w:rsidP="002B1083">
      <w:r>
        <w:t>Théâtre Charles Dullin, 20h - Payant</w:t>
      </w:r>
    </w:p>
    <w:p w14:paraId="722C9059" w14:textId="77777777" w:rsidR="002B1083" w:rsidRDefault="002B1083" w:rsidP="002B1083">
      <w:pPr>
        <w:pStyle w:val="Titre4"/>
      </w:pPr>
      <w:r>
        <w:t>Jeudi 16 janvier</w:t>
      </w:r>
    </w:p>
    <w:p w14:paraId="32AAA496" w14:textId="77777777" w:rsidR="002B1083" w:rsidRDefault="002B1083" w:rsidP="002B1083">
      <w:pPr>
        <w:pStyle w:val="Titre5"/>
      </w:pPr>
      <w:r>
        <w:t>Entre midi &amp; science: «Matière noire: pourquoi tant de mystères?»</w:t>
      </w:r>
    </w:p>
    <w:p w14:paraId="5778EAE1" w14:textId="77777777" w:rsidR="002B1083" w:rsidRDefault="002B1083" w:rsidP="002B1083">
      <w:r>
        <w:t>En présence de chercheurs de l’¨¨</w:t>
      </w:r>
      <w:proofErr w:type="spellStart"/>
      <w:r>
        <w:t>usmb</w:t>
      </w:r>
      <w:proofErr w:type="spellEnd"/>
      <w:r>
        <w:t>.</w:t>
      </w:r>
    </w:p>
    <w:p w14:paraId="54D79227" w14:textId="77777777" w:rsidR="002B1083" w:rsidRDefault="002B1083" w:rsidP="002B1083">
      <w:r>
        <w:t>Galerie Eurêka - 12h30-13h30 - Gratuit</w:t>
      </w:r>
    </w:p>
    <w:p w14:paraId="6D0EC8E4" w14:textId="77777777" w:rsidR="002B1083" w:rsidRDefault="002B1083" w:rsidP="002B1083">
      <w:pPr>
        <w:pStyle w:val="Titre5"/>
      </w:pPr>
      <w:r>
        <w:t>Café-science «Mobilité électrique: la panacée?»</w:t>
      </w:r>
    </w:p>
    <w:p w14:paraId="6B3DD427" w14:textId="77777777" w:rsidR="002B1083" w:rsidRDefault="002B1083" w:rsidP="002B1083">
      <w:r>
        <w:lastRenderedPageBreak/>
        <w:t>Par l’association Science actions.</w:t>
      </w:r>
    </w:p>
    <w:p w14:paraId="3E00C9CA" w14:textId="77777777" w:rsidR="002B1083" w:rsidRDefault="002B1083" w:rsidP="002B1083">
      <w:r>
        <w:t>¨¨</w:t>
      </w:r>
      <w:proofErr w:type="spellStart"/>
      <w:r>
        <w:t>mjc</w:t>
      </w:r>
      <w:proofErr w:type="spellEnd"/>
      <w:r>
        <w:t xml:space="preserve"> - 20h - Gratuit</w:t>
      </w:r>
    </w:p>
    <w:p w14:paraId="3F4A1A55" w14:textId="77777777" w:rsidR="002B1083" w:rsidRDefault="002B1083" w:rsidP="002B1083">
      <w:pPr>
        <w:pStyle w:val="Titre4"/>
      </w:pPr>
      <w:r>
        <w:t>Vendredi 17 janvier</w:t>
      </w:r>
    </w:p>
    <w:p w14:paraId="18E10174" w14:textId="77777777" w:rsidR="002B1083" w:rsidRDefault="002B1083" w:rsidP="002B1083">
      <w:pPr>
        <w:pStyle w:val="Titre5"/>
      </w:pPr>
      <w:r>
        <w:t>Concert «Harmonie romantique: l’âme de Schumann et Grieg»</w:t>
      </w:r>
    </w:p>
    <w:p w14:paraId="0B017910" w14:textId="77777777" w:rsidR="002B1083" w:rsidRDefault="002B1083" w:rsidP="002B1083">
      <w:r>
        <w:t>La passion du romantisme vous emporte avec ce concert en duo entre le violoniste Bastien Vidal et le pianiste Alexandre Blanc.</w:t>
      </w:r>
    </w:p>
    <w:p w14:paraId="528E1DF3" w14:textId="77777777" w:rsidR="002B1083" w:rsidRDefault="002B1083" w:rsidP="002B1083">
      <w:r>
        <w:t>Cité des arts - 19h - Gratuit</w:t>
      </w:r>
    </w:p>
    <w:p w14:paraId="311FC387" w14:textId="77777777" w:rsidR="002B1083" w:rsidRDefault="002B1083" w:rsidP="002B1083">
      <w:pPr>
        <w:pStyle w:val="Titre5"/>
      </w:pPr>
      <w:r>
        <w:t>Concert « Commandant Coustou»</w:t>
      </w:r>
    </w:p>
    <w:p w14:paraId="2A9CDA20" w14:textId="77777777" w:rsidR="002B1083" w:rsidRDefault="002B1083" w:rsidP="002B1083">
      <w:r>
        <w:t xml:space="preserve">Son cubain, biguine martiniquaise et </w:t>
      </w:r>
      <w:proofErr w:type="spellStart"/>
      <w:r>
        <w:t>twoubadou</w:t>
      </w:r>
      <w:proofErr w:type="spellEnd"/>
      <w:r>
        <w:t xml:space="preserve"> haïtien.</w:t>
      </w:r>
    </w:p>
    <w:p w14:paraId="5E68CD6C" w14:textId="77777777" w:rsidR="002B1083" w:rsidRDefault="002B1083" w:rsidP="002B1083">
      <w:r>
        <w:t>¨¨</w:t>
      </w:r>
      <w:proofErr w:type="spellStart"/>
      <w:r>
        <w:t>mjc</w:t>
      </w:r>
      <w:proofErr w:type="spellEnd"/>
      <w:r>
        <w:t xml:space="preserve"> - 20h - Payant</w:t>
      </w:r>
    </w:p>
    <w:p w14:paraId="759D933B" w14:textId="77777777" w:rsidR="002B1083" w:rsidRDefault="002B1083" w:rsidP="002B1083">
      <w:pPr>
        <w:pStyle w:val="Titre5"/>
      </w:pPr>
      <w:proofErr w:type="spellStart"/>
      <w:r>
        <w:t>Fight</w:t>
      </w:r>
      <w:proofErr w:type="spellEnd"/>
      <w:r>
        <w:t xml:space="preserve"> d’impro</w:t>
      </w:r>
    </w:p>
    <w:p w14:paraId="392626F6" w14:textId="77777777" w:rsidR="002B1083" w:rsidRDefault="002B1083" w:rsidP="002B1083">
      <w:r>
        <w:t xml:space="preserve">Sketchs d’improvisation par </w:t>
      </w:r>
      <w:proofErr w:type="spellStart"/>
      <w:r>
        <w:t>Pdg</w:t>
      </w:r>
      <w:proofErr w:type="spellEnd"/>
      <w:r>
        <w:t xml:space="preserve"> &amp; Compagnie.</w:t>
      </w:r>
    </w:p>
    <w:p w14:paraId="07B16DD5" w14:textId="77777777" w:rsidR="002B1083" w:rsidRDefault="002B1083" w:rsidP="002B1083">
      <w:r>
        <w:t>Et aussi le 14 février.</w:t>
      </w:r>
    </w:p>
    <w:p w14:paraId="3CCF3C47" w14:textId="77777777" w:rsidR="002B1083" w:rsidRDefault="002B1083" w:rsidP="002B1083">
      <w:r>
        <w:lastRenderedPageBreak/>
        <w:t>Salle Jean Renoir - 20h - Payant</w:t>
      </w:r>
    </w:p>
    <w:p w14:paraId="75483699" w14:textId="77777777" w:rsidR="002B1083" w:rsidRDefault="002B1083" w:rsidP="002B1083">
      <w:pPr>
        <w:pStyle w:val="Titre4"/>
      </w:pPr>
      <w:r>
        <w:t>Samedi 18 janvier</w:t>
      </w:r>
    </w:p>
    <w:p w14:paraId="6E637E5F" w14:textId="77777777" w:rsidR="002B1083" w:rsidRDefault="002B1083" w:rsidP="002B1083">
      <w:pPr>
        <w:pStyle w:val="Titre5"/>
      </w:pPr>
      <w:r>
        <w:t>Match de rugby Chambéry - Périgueux</w:t>
      </w:r>
    </w:p>
    <w:p w14:paraId="79F3E6D6" w14:textId="77777777" w:rsidR="002B1083" w:rsidRDefault="002B1083" w:rsidP="002B1083">
      <w:r>
        <w:t>Réservez sur shop.soc-rugby.com/billetterie</w:t>
      </w:r>
    </w:p>
    <w:p w14:paraId="1CEBA857" w14:textId="77777777" w:rsidR="002B1083" w:rsidRDefault="002B1083" w:rsidP="002B1083">
      <w:r>
        <w:t>Chambéry Savoie Stadium - 15h30 - Payant</w:t>
      </w:r>
    </w:p>
    <w:p w14:paraId="17A5CA2E" w14:textId="77777777" w:rsidR="002B1083" w:rsidRDefault="002B1083" w:rsidP="002B1083">
      <w:pPr>
        <w:pStyle w:val="Titre5"/>
      </w:pPr>
      <w:r>
        <w:t>Conférence «Mars, de Ptolémée à Persévérance»</w:t>
      </w:r>
    </w:p>
    <w:p w14:paraId="4E49FF82" w14:textId="77777777" w:rsidR="002B1083" w:rsidRDefault="002B1083" w:rsidP="002B1083">
      <w:r>
        <w:t>Avec les astronomes du club Astronomie sur les Monts.</w:t>
      </w:r>
    </w:p>
    <w:p w14:paraId="07DBEBEE" w14:textId="77777777" w:rsidR="002B1083" w:rsidRDefault="002B1083" w:rsidP="002B1083">
      <w:r>
        <w:t>Galerie Eurêka - 15h - Gratuit</w:t>
      </w:r>
    </w:p>
    <w:p w14:paraId="1AF6CACD" w14:textId="77777777" w:rsidR="002B1083" w:rsidRDefault="002B1083" w:rsidP="002B1083">
      <w:pPr>
        <w:pStyle w:val="Titre5"/>
      </w:pPr>
      <w:r>
        <w:t>Animation «Tu veux ma photo? Le végétal dans l’Hôtel de Cordon»</w:t>
      </w:r>
    </w:p>
    <w:p w14:paraId="08CEDCF0" w14:textId="77777777" w:rsidR="002B1083" w:rsidRDefault="002B1083" w:rsidP="002B1083">
      <w:r>
        <w:t>En écho à l’exposition «50 nuances de vert», observez, recherchez et cliquez pour obtenir des photos de végétaux présents dans l’architecture.</w:t>
      </w:r>
    </w:p>
    <w:p w14:paraId="02FE9B17" w14:textId="77777777" w:rsidR="002B1083" w:rsidRDefault="002B1083" w:rsidP="002B1083">
      <w:r>
        <w:t>Hôtel de Cordon - ¨¨</w:t>
      </w:r>
      <w:proofErr w:type="spellStart"/>
      <w:r>
        <w:t>ciap</w:t>
      </w:r>
      <w:proofErr w:type="spellEnd"/>
      <w:r>
        <w:t xml:space="preserve"> - 15h-16h30</w:t>
      </w:r>
    </w:p>
    <w:p w14:paraId="7C9061CC" w14:textId="77777777" w:rsidR="002B1083" w:rsidRDefault="002B1083" w:rsidP="002B1083">
      <w:r>
        <w:t>Sur inscription - Payant</w:t>
      </w:r>
    </w:p>
    <w:p w14:paraId="4A04C1E7" w14:textId="77777777" w:rsidR="002B1083" w:rsidRDefault="002B1083" w:rsidP="002B1083">
      <w:pPr>
        <w:pStyle w:val="Titre5"/>
      </w:pPr>
      <w:r>
        <w:lastRenderedPageBreak/>
        <w:t xml:space="preserve">Chambéry </w:t>
      </w:r>
      <w:proofErr w:type="spellStart"/>
      <w:r>
        <w:t>Comedy</w:t>
      </w:r>
      <w:proofErr w:type="spellEnd"/>
    </w:p>
    <w:p w14:paraId="338F8FF6" w14:textId="77777777" w:rsidR="002B1083" w:rsidRDefault="002B1083" w:rsidP="002B1083">
      <w:r>
        <w:t xml:space="preserve">Une soirée avec 5 humoristes de la </w:t>
      </w:r>
      <w:proofErr w:type="spellStart"/>
      <w:r>
        <w:t>comic’scène</w:t>
      </w:r>
      <w:proofErr w:type="spellEnd"/>
      <w:r>
        <w:t xml:space="preserve"> de Chambéry.</w:t>
      </w:r>
    </w:p>
    <w:p w14:paraId="2592B06D" w14:textId="77777777" w:rsidR="002B1083" w:rsidRDefault="002B1083" w:rsidP="002B1083">
      <w:r>
        <w:t>Et aussi le 22 février.</w:t>
      </w:r>
    </w:p>
    <w:p w14:paraId="07871A32" w14:textId="77777777" w:rsidR="002B1083" w:rsidRDefault="002B1083" w:rsidP="002B1083">
      <w:r>
        <w:t>Salle Jean Renoir - 20h30 - Payant</w:t>
      </w:r>
    </w:p>
    <w:p w14:paraId="6504A669" w14:textId="77777777" w:rsidR="002B1083" w:rsidRDefault="002B1083" w:rsidP="002B1083">
      <w:pPr>
        <w:pStyle w:val="Titre5"/>
      </w:pPr>
      <w:r>
        <w:t>Galette poétique</w:t>
      </w:r>
    </w:p>
    <w:p w14:paraId="7E70F776" w14:textId="77777777" w:rsidR="002B1083" w:rsidRPr="00505C26" w:rsidRDefault="002B1083" w:rsidP="002B1083">
      <w:r>
        <w:t xml:space="preserve">Partagez la galette des Rois avec les brigades d’intervention poétique, dans le cadre du festival de poésie Voix hautes </w:t>
      </w:r>
      <w:r w:rsidRPr="00505C26">
        <w:t>(lire 3 questions à Voix hautes, quand la poésie prend de la hauteur).</w:t>
      </w:r>
    </w:p>
    <w:p w14:paraId="4ED26A98" w14:textId="77777777" w:rsidR="002B1083" w:rsidRDefault="002B1083" w:rsidP="002B1083">
      <w:r>
        <w:t>Stage les 25 janvier, 1^er février et 8 février.</w:t>
      </w:r>
    </w:p>
    <w:p w14:paraId="79502574" w14:textId="77777777" w:rsidR="002B1083" w:rsidRDefault="002B1083" w:rsidP="002B1083">
      <w:r>
        <w:t>Bibliothèque G. Brassens</w:t>
      </w:r>
    </w:p>
    <w:p w14:paraId="12B9C3FC" w14:textId="77777777" w:rsidR="002B1083" w:rsidRDefault="002B1083" w:rsidP="002B1083">
      <w:r>
        <w:t>Sur inscription - 15h - Gratuit</w:t>
      </w:r>
    </w:p>
    <w:p w14:paraId="7BA0634D" w14:textId="77777777" w:rsidR="002B1083" w:rsidRDefault="002B1083" w:rsidP="002B1083">
      <w:pPr>
        <w:pStyle w:val="Titre5"/>
      </w:pPr>
      <w:r>
        <w:t>Salon du lycéen et de l’étudiant</w:t>
      </w:r>
    </w:p>
    <w:p w14:paraId="530E691F" w14:textId="77777777" w:rsidR="002B1083" w:rsidRDefault="002B1083" w:rsidP="002B1083">
      <w:r>
        <w:t>Découvrez les formations et les métiers qui vous inspirent!</w:t>
      </w:r>
    </w:p>
    <w:p w14:paraId="6AE3B6AE" w14:textId="77777777" w:rsidR="002B1083" w:rsidRDefault="002B1083" w:rsidP="002B1083">
      <w:r>
        <w:t>Inscription obligatoire via www.letudiant.fr</w:t>
      </w:r>
    </w:p>
    <w:p w14:paraId="3CE42B0B" w14:textId="77777777" w:rsidR="002B1083" w:rsidRDefault="002B1083" w:rsidP="002B1083">
      <w:r>
        <w:lastRenderedPageBreak/>
        <w:t>Le Phare - 9h-17h - Gratuit</w:t>
      </w:r>
    </w:p>
    <w:p w14:paraId="18542C53" w14:textId="77777777" w:rsidR="002B1083" w:rsidRDefault="002B1083" w:rsidP="002B1083">
      <w:pPr>
        <w:pStyle w:val="Titre4"/>
      </w:pPr>
      <w:r>
        <w:t>Jeudi 23 janvier</w:t>
      </w:r>
    </w:p>
    <w:p w14:paraId="70353222" w14:textId="77777777" w:rsidR="002B1083" w:rsidRDefault="002B1083" w:rsidP="002B1083">
      <w:pPr>
        <w:pStyle w:val="Titre5"/>
      </w:pPr>
      <w:r>
        <w:t>Nocturne au musée: «Carte blanche aux élèves de l’¨¨</w:t>
      </w:r>
      <w:proofErr w:type="spellStart"/>
      <w:r>
        <w:t>enaai</w:t>
      </w:r>
      <w:proofErr w:type="spellEnd"/>
      <w:r>
        <w:t>»</w:t>
      </w:r>
    </w:p>
    <w:p w14:paraId="43D13537" w14:textId="77777777" w:rsidR="002B1083" w:rsidRDefault="002B1083" w:rsidP="002B1083">
      <w:r>
        <w:t>Les élèves de l’¨¨</w:t>
      </w:r>
      <w:proofErr w:type="spellStart"/>
      <w:r>
        <w:t>enaai</w:t>
      </w:r>
      <w:proofErr w:type="spellEnd"/>
      <w:r>
        <w:t xml:space="preserve"> s’emparent du musée et de son exposition. Au programme: dessins live, rencontres avec le public, visites flashs...</w:t>
      </w:r>
    </w:p>
    <w:p w14:paraId="4BF36A5A" w14:textId="77777777" w:rsidR="002B1083" w:rsidRDefault="002B1083" w:rsidP="002B1083">
      <w:r>
        <w:t>Musée des Beaux-Arts - 18h-21h - Gratuit</w:t>
      </w:r>
    </w:p>
    <w:p w14:paraId="5443E3B3" w14:textId="77777777" w:rsidR="002B1083" w:rsidRDefault="002B1083" w:rsidP="002B1083">
      <w:pPr>
        <w:pStyle w:val="Titre5"/>
      </w:pPr>
      <w:r>
        <w:t>Projection Connaissance du monde: «Corse, grandeur nature»</w:t>
      </w:r>
    </w:p>
    <w:p w14:paraId="4B831E2C" w14:textId="77777777" w:rsidR="002B1083" w:rsidRDefault="002B1083" w:rsidP="002B1083">
      <w:r>
        <w:t>Parcourez l’île de beauté en présence du réalisateur.</w:t>
      </w:r>
    </w:p>
    <w:p w14:paraId="00295727" w14:textId="77777777" w:rsidR="002B1083" w:rsidRDefault="002B1083" w:rsidP="002B1083">
      <w:r>
        <w:t>Et aussi le 13 février sur les Baléares.</w:t>
      </w:r>
    </w:p>
    <w:p w14:paraId="4D012C7D" w14:textId="77777777" w:rsidR="002B1083" w:rsidRDefault="002B1083" w:rsidP="002B1083">
      <w:r>
        <w:t>Salle Jean Renoir - 14h15 - Payant</w:t>
      </w:r>
    </w:p>
    <w:p w14:paraId="41148F87" w14:textId="77777777" w:rsidR="002B1083" w:rsidRDefault="002B1083" w:rsidP="002B1083">
      <w:pPr>
        <w:pStyle w:val="Titre5"/>
      </w:pPr>
      <w:r>
        <w:t>Nuits de la lecture: «Voyage littéraire dans l’univers médiéval»</w:t>
      </w:r>
    </w:p>
    <w:p w14:paraId="4CD30748" w14:textId="77777777" w:rsidR="002B1083" w:rsidRDefault="002B1083" w:rsidP="002B1083">
      <w:r>
        <w:lastRenderedPageBreak/>
        <w:t>Le Musée savoisien et Lectures plurielles vous invitent à un voyage dans le temps. Avec des lectures immersives, veillée littéraire.</w:t>
      </w:r>
    </w:p>
    <w:p w14:paraId="56CB3BCF" w14:textId="77777777" w:rsidR="002B1083" w:rsidRDefault="002B1083" w:rsidP="002B1083">
      <w:r>
        <w:t>Divers lieux - 16h - Entrée libre</w:t>
      </w:r>
    </w:p>
    <w:p w14:paraId="4DC24831" w14:textId="77777777" w:rsidR="002B1083" w:rsidRDefault="002B1083" w:rsidP="002B1083">
      <w:pPr>
        <w:pStyle w:val="Titre4"/>
      </w:pPr>
      <w:r>
        <w:t xml:space="preserve">Du 23 au 25 janvier </w:t>
      </w:r>
    </w:p>
    <w:p w14:paraId="31587165" w14:textId="77777777" w:rsidR="002B1083" w:rsidRDefault="002B1083" w:rsidP="002B1083">
      <w:pPr>
        <w:pStyle w:val="Titre5"/>
      </w:pPr>
      <w:r>
        <w:t>Nuits de la lecture: rendez-vous à la bibliothèque</w:t>
      </w:r>
    </w:p>
    <w:p w14:paraId="2902F141" w14:textId="77777777" w:rsidR="002B1083" w:rsidRDefault="002B1083" w:rsidP="002B1083">
      <w:r>
        <w:t xml:space="preserve">Soirée spéciale ados le 23 janvier, veillée pyjama le 24 janvier et quiz littéraire le 25 janvier. </w:t>
      </w:r>
    </w:p>
    <w:p w14:paraId="70EE21FA" w14:textId="77777777" w:rsidR="002B1083" w:rsidRDefault="002B1083" w:rsidP="002B1083">
      <w:r>
        <w:t>Horaires sur www.chambery.fr</w:t>
      </w:r>
    </w:p>
    <w:p w14:paraId="7A9A6C14" w14:textId="77777777" w:rsidR="002B1083" w:rsidRDefault="002B1083" w:rsidP="002B1083">
      <w:r>
        <w:t>Bibliothèque G. Brassens - Gratuit</w:t>
      </w:r>
    </w:p>
    <w:p w14:paraId="113129A3" w14:textId="77777777" w:rsidR="002B1083" w:rsidRDefault="002B1083" w:rsidP="002B1083">
      <w:pPr>
        <w:pStyle w:val="Titre4"/>
      </w:pPr>
      <w:r>
        <w:t>Du 24 au 27 janvier</w:t>
      </w:r>
    </w:p>
    <w:p w14:paraId="26171B1F" w14:textId="77777777" w:rsidR="002B1083" w:rsidRDefault="002B1083" w:rsidP="002B1083">
      <w:pPr>
        <w:pStyle w:val="Titre5"/>
      </w:pPr>
      <w:r>
        <w:t>Festival «Ciné Bala»</w:t>
      </w:r>
    </w:p>
    <w:p w14:paraId="5F7843FC" w14:textId="77777777" w:rsidR="002B1083" w:rsidRDefault="002B1083" w:rsidP="002B1083">
      <w:r>
        <w:t>Célébrons ensemble la richesse des cinémas des pays de l’Afrique de l’Ouest et du Maghreb. Lire aussi Ciné Bala fête ses 10 ans!.</w:t>
      </w:r>
    </w:p>
    <w:p w14:paraId="23D4FE94" w14:textId="77777777" w:rsidR="002B1083" w:rsidRDefault="002B1083" w:rsidP="002B1083">
      <w:r>
        <w:lastRenderedPageBreak/>
        <w:t xml:space="preserve">La Base, Espace Malraux - </w:t>
      </w:r>
      <w:proofErr w:type="spellStart"/>
      <w:r>
        <w:t>CinéMalraux</w:t>
      </w:r>
      <w:proofErr w:type="spellEnd"/>
      <w:r>
        <w:t xml:space="preserve"> - Payant</w:t>
      </w:r>
    </w:p>
    <w:p w14:paraId="3D373A0D" w14:textId="77777777" w:rsidR="002B1083" w:rsidRDefault="002B1083" w:rsidP="002B1083">
      <w:pPr>
        <w:pStyle w:val="Titre4"/>
      </w:pPr>
      <w:r>
        <w:t>Samedi 25 janvier</w:t>
      </w:r>
    </w:p>
    <w:p w14:paraId="0ABAC6BD" w14:textId="77777777" w:rsidR="002B1083" w:rsidRDefault="002B1083" w:rsidP="002B1083">
      <w:pPr>
        <w:pStyle w:val="Titre5"/>
      </w:pPr>
      <w:r>
        <w:t>Nuits de la lecture: soirée jeux de société</w:t>
      </w:r>
    </w:p>
    <w:p w14:paraId="3A66F51C" w14:textId="77777777" w:rsidR="002B1083" w:rsidRDefault="002B1083" w:rsidP="002B1083">
      <w:r>
        <w:t>Découvrez + de 200 jeux en famille!</w:t>
      </w:r>
    </w:p>
    <w:p w14:paraId="1AD612B5" w14:textId="77777777" w:rsidR="002B1083" w:rsidRDefault="002B1083" w:rsidP="002B1083">
      <w:r>
        <w:t>Médiathèque J.J. Rousseau- 18h-22h - Gratuit</w:t>
      </w:r>
    </w:p>
    <w:p w14:paraId="219873EF" w14:textId="77777777" w:rsidR="002B1083" w:rsidRDefault="002B1083" w:rsidP="002B1083">
      <w:pPr>
        <w:pStyle w:val="Titre4"/>
      </w:pPr>
      <w:r>
        <w:t>Lundi 27 janvier</w:t>
      </w:r>
    </w:p>
    <w:p w14:paraId="70A46AEB" w14:textId="77777777" w:rsidR="002B1083" w:rsidRDefault="002B1083" w:rsidP="002B1083">
      <w:pPr>
        <w:pStyle w:val="Titre5"/>
      </w:pPr>
      <w:r>
        <w:t>Vœux à la population</w:t>
      </w:r>
    </w:p>
    <w:p w14:paraId="6EA6A411" w14:textId="77777777" w:rsidR="002B1083" w:rsidRDefault="002B1083" w:rsidP="002B1083">
      <w:r>
        <w:t>Soirée festive à l’occasion des vœux du maire et de l’équipe municipale à la population! Au programme: bilan de l’année et perspectives 2025, cocktail convivial et animations.</w:t>
      </w:r>
    </w:p>
    <w:p w14:paraId="09F11332" w14:textId="77777777" w:rsidR="002B1083" w:rsidRDefault="002B1083" w:rsidP="002B1083">
      <w:r>
        <w:t>Espace Malraux - À partir de 18h30 - Gratuit</w:t>
      </w:r>
    </w:p>
    <w:p w14:paraId="007A11C0" w14:textId="77777777" w:rsidR="002B1083" w:rsidRDefault="002B1083" w:rsidP="002B1083">
      <w:pPr>
        <w:pStyle w:val="Titre4"/>
      </w:pPr>
      <w:r>
        <w:lastRenderedPageBreak/>
        <w:t>Mercredi 29 janvier</w:t>
      </w:r>
    </w:p>
    <w:p w14:paraId="6607A925" w14:textId="77777777" w:rsidR="002B1083" w:rsidRDefault="002B1083" w:rsidP="002B1083">
      <w:pPr>
        <w:pStyle w:val="Titre5"/>
      </w:pPr>
      <w:r>
        <w:t>Atelier slam</w:t>
      </w:r>
    </w:p>
    <w:p w14:paraId="4EF0EBB3" w14:textId="77777777" w:rsidR="002B1083" w:rsidRDefault="002B1083" w:rsidP="002B1083">
      <w:r>
        <w:t>Dans le cadre du festival de poésie Voix hautes, découvrez le slam lors d’un stage animé par Mohamed Slim de l’association Posse 33.</w:t>
      </w:r>
    </w:p>
    <w:p w14:paraId="0B8F0F9E" w14:textId="77777777" w:rsidR="002B1083" w:rsidRDefault="002B1083" w:rsidP="002B1083">
      <w:r>
        <w:t>Lire 3 questions à Voix hautes, quand la poésie prend de la hauteur.</w:t>
      </w:r>
    </w:p>
    <w:p w14:paraId="0A56CEDC" w14:textId="77777777" w:rsidR="002B1083" w:rsidRDefault="002B1083" w:rsidP="002B1083">
      <w:r>
        <w:t>Et aussi les 5 et 19 février.</w:t>
      </w:r>
    </w:p>
    <w:p w14:paraId="3F4A72B6" w14:textId="77777777" w:rsidR="002B1083" w:rsidRDefault="002B1083" w:rsidP="002B1083">
      <w:r>
        <w:t>Bibliothèque G. Brassens - 17h30-19h30 - Gratuit</w:t>
      </w:r>
    </w:p>
    <w:p w14:paraId="261F9114" w14:textId="77777777" w:rsidR="002B1083" w:rsidRDefault="002B1083" w:rsidP="002B1083">
      <w:pPr>
        <w:pStyle w:val="Titre4"/>
      </w:pPr>
      <w:r>
        <w:t>Du 30 au 31 janvier</w:t>
      </w:r>
    </w:p>
    <w:p w14:paraId="240D6164" w14:textId="77777777" w:rsidR="002B1083" w:rsidRDefault="002B1083" w:rsidP="002B1083">
      <w:pPr>
        <w:pStyle w:val="Titre5"/>
      </w:pPr>
      <w:r>
        <w:t>Théâtre «Un prince de Hombourg»</w:t>
      </w:r>
    </w:p>
    <w:p w14:paraId="305E0ADA" w14:textId="77777777" w:rsidR="002B1083" w:rsidRDefault="002B1083" w:rsidP="002B1083">
      <w:r>
        <w:t>Les errances et les exploits du jeune prince, joués par Nicolas Maury.</w:t>
      </w:r>
    </w:p>
    <w:p w14:paraId="22D318A6" w14:textId="77777777" w:rsidR="002B1083" w:rsidRDefault="002B1083" w:rsidP="002B1083">
      <w:r>
        <w:t>Espace Malraux - 20h - Payant</w:t>
      </w:r>
    </w:p>
    <w:p w14:paraId="17656EC6" w14:textId="77777777" w:rsidR="002B1083" w:rsidRDefault="002B1083" w:rsidP="002B1083">
      <w:pPr>
        <w:pStyle w:val="Titre4"/>
      </w:pPr>
      <w:r>
        <w:lastRenderedPageBreak/>
        <w:t>Jeudi 30 janvier</w:t>
      </w:r>
    </w:p>
    <w:p w14:paraId="29576CEF" w14:textId="77777777" w:rsidR="002B1083" w:rsidRDefault="002B1083" w:rsidP="002B1083">
      <w:pPr>
        <w:pStyle w:val="Titre5"/>
      </w:pPr>
      <w:r>
        <w:t xml:space="preserve">One man show «Faut pas louper le </w:t>
      </w:r>
      <w:proofErr w:type="spellStart"/>
      <w:r>
        <w:t>Kosh</w:t>
      </w:r>
      <w:proofErr w:type="spellEnd"/>
      <w:r>
        <w:t>»</w:t>
      </w:r>
    </w:p>
    <w:p w14:paraId="19FADFD9" w14:textId="77777777" w:rsidR="002B1083" w:rsidRDefault="002B1083" w:rsidP="002B1083">
      <w:r>
        <w:t xml:space="preserve">Pour son premier seul en scène, </w:t>
      </w:r>
      <w:proofErr w:type="spellStart"/>
      <w:r>
        <w:t>Kosh</w:t>
      </w:r>
      <w:proofErr w:type="spellEnd"/>
      <w:r>
        <w:t xml:space="preserve"> mêle récits de vie, humour et… bruitages!</w:t>
      </w:r>
    </w:p>
    <w:p w14:paraId="486A4533" w14:textId="77777777" w:rsidR="002B1083" w:rsidRDefault="002B1083" w:rsidP="002B1083">
      <w:r>
        <w:t>Un spectacle tout public tendre, drôle et novateur.</w:t>
      </w:r>
    </w:p>
    <w:p w14:paraId="2FED864D" w14:textId="77777777" w:rsidR="002B1083" w:rsidRDefault="002B1083" w:rsidP="002B1083">
      <w:r>
        <w:t>¨¨</w:t>
      </w:r>
      <w:proofErr w:type="spellStart"/>
      <w:r>
        <w:t>mjc</w:t>
      </w:r>
      <w:proofErr w:type="spellEnd"/>
      <w:r>
        <w:t xml:space="preserve"> - 20h30 - Payant</w:t>
      </w:r>
    </w:p>
    <w:p w14:paraId="46460A78" w14:textId="77777777" w:rsidR="002B1083" w:rsidRDefault="002B1083" w:rsidP="002B1083">
      <w:pPr>
        <w:pStyle w:val="Titre4"/>
      </w:pPr>
      <w:r>
        <w:t>Vendredi 31 janvier</w:t>
      </w:r>
    </w:p>
    <w:p w14:paraId="080C76E9" w14:textId="77777777" w:rsidR="002B1083" w:rsidRDefault="002B1083" w:rsidP="002B1083">
      <w:pPr>
        <w:pStyle w:val="Titre5"/>
      </w:pPr>
      <w:r>
        <w:t>Soirée ¨¨dj</w:t>
      </w:r>
    </w:p>
    <w:p w14:paraId="613A8FE6" w14:textId="77777777" w:rsidR="002B1083" w:rsidRDefault="002B1083" w:rsidP="002B1083">
      <w:r>
        <w:t>Tous les derniers vendredis du mois, 4h de ¨¨dj mix.</w:t>
      </w:r>
    </w:p>
    <w:p w14:paraId="1EAF60CB" w14:textId="77777777" w:rsidR="002B1083" w:rsidRDefault="002B1083" w:rsidP="002B1083">
      <w:r>
        <w:t>Et aussi le 28 février.</w:t>
      </w:r>
    </w:p>
    <w:p w14:paraId="49211759" w14:textId="77777777" w:rsidR="002B1083" w:rsidRDefault="002B1083" w:rsidP="002B1083">
      <w:r>
        <w:t>¨¨</w:t>
      </w:r>
      <w:proofErr w:type="spellStart"/>
      <w:r>
        <w:t>mjc</w:t>
      </w:r>
      <w:proofErr w:type="spellEnd"/>
      <w:r>
        <w:t xml:space="preserve"> - À partir de 19h30 - Prix libre</w:t>
      </w:r>
    </w:p>
    <w:p w14:paraId="158995BD" w14:textId="77777777" w:rsidR="002B1083" w:rsidRDefault="002B1083" w:rsidP="002B1083">
      <w:pPr>
        <w:pStyle w:val="Titre3"/>
      </w:pPr>
      <w:r>
        <w:t>Février</w:t>
      </w:r>
    </w:p>
    <w:p w14:paraId="5A42366C" w14:textId="77777777" w:rsidR="002B1083" w:rsidRDefault="002B1083" w:rsidP="002B1083">
      <w:pPr>
        <w:pStyle w:val="Titre4"/>
      </w:pPr>
      <w:r>
        <w:t>Samedi 1^er février</w:t>
      </w:r>
    </w:p>
    <w:p w14:paraId="392EA101" w14:textId="77777777" w:rsidR="002B1083" w:rsidRDefault="002B1083" w:rsidP="002B1083">
      <w:pPr>
        <w:pStyle w:val="Titre5"/>
      </w:pPr>
      <w:r>
        <w:t>Match de rugby Chambéry - Carcassonne</w:t>
      </w:r>
    </w:p>
    <w:p w14:paraId="4CE3800D" w14:textId="77777777" w:rsidR="002B1083" w:rsidRDefault="002B1083" w:rsidP="002B1083">
      <w:r>
        <w:lastRenderedPageBreak/>
        <w:t>Réservation sur shop.socrugby.com/billetterie</w:t>
      </w:r>
    </w:p>
    <w:p w14:paraId="4EB440A6" w14:textId="77777777" w:rsidR="002B1083" w:rsidRDefault="002B1083" w:rsidP="002B1083">
      <w:r>
        <w:t>Chambéry Savoie Stadium - 15h30 - Payant</w:t>
      </w:r>
    </w:p>
    <w:p w14:paraId="7420F68B" w14:textId="77777777" w:rsidR="002B1083" w:rsidRDefault="002B1083" w:rsidP="002B1083">
      <w:pPr>
        <w:pStyle w:val="Titre5"/>
      </w:pPr>
      <w:r>
        <w:t>Portes ouvertes de l’université</w:t>
      </w:r>
    </w:p>
    <w:p w14:paraId="2F9F3552" w14:textId="77777777" w:rsidR="002B1083" w:rsidRDefault="002B1083" w:rsidP="002B1083">
      <w:r>
        <w:t>L’université ouvre ses portes aux lycéens, étudiants et à leurs familles sur ses 3 campus, en Savoie et Haute-Savoie.</w:t>
      </w:r>
    </w:p>
    <w:p w14:paraId="09CD6A54" w14:textId="77777777" w:rsidR="002B1083" w:rsidRDefault="002B1083" w:rsidP="002B1083">
      <w:r>
        <w:t>Infos sur www.univ-smb.fr</w:t>
      </w:r>
    </w:p>
    <w:p w14:paraId="2874BC55" w14:textId="77777777" w:rsidR="002B1083" w:rsidRDefault="002B1083" w:rsidP="002B1083">
      <w:r>
        <w:t>9h-15h - Gratuit</w:t>
      </w:r>
    </w:p>
    <w:p w14:paraId="2169DBFA" w14:textId="77777777" w:rsidR="002B1083" w:rsidRDefault="002B1083" w:rsidP="002B1083">
      <w:pPr>
        <w:pStyle w:val="Titre4"/>
      </w:pPr>
      <w:r>
        <w:t>Mercredi 5 février</w:t>
      </w:r>
    </w:p>
    <w:p w14:paraId="7528CA27" w14:textId="77777777" w:rsidR="002B1083" w:rsidRDefault="002B1083" w:rsidP="002B1083">
      <w:pPr>
        <w:pStyle w:val="Titre5"/>
      </w:pPr>
      <w:r>
        <w:t>Danse et théâtre «Mme M»</w:t>
      </w:r>
    </w:p>
    <w:p w14:paraId="38E02D2F" w14:textId="77777777" w:rsidR="002B1083" w:rsidRDefault="002B1083" w:rsidP="002B1083">
      <w:r>
        <w:t>Plongez dans l’intimité d’un personnage touchant et drôle qui nous questionne sur notre rapport à la dépendance aux autres et à la liberté.</w:t>
      </w:r>
    </w:p>
    <w:p w14:paraId="0B323706" w14:textId="77777777" w:rsidR="002B1083" w:rsidRDefault="002B1083" w:rsidP="002B1083">
      <w:r>
        <w:t>¨¨</w:t>
      </w:r>
      <w:proofErr w:type="spellStart"/>
      <w:r>
        <w:t>mjc</w:t>
      </w:r>
      <w:proofErr w:type="spellEnd"/>
      <w:r>
        <w:t xml:space="preserve"> - 19h – Payant</w:t>
      </w:r>
    </w:p>
    <w:p w14:paraId="20759794" w14:textId="77777777" w:rsidR="002B1083" w:rsidRDefault="002B1083" w:rsidP="002B1083">
      <w:pPr>
        <w:pStyle w:val="Titre4"/>
      </w:pPr>
      <w:r>
        <w:t>du 5 au 6 février</w:t>
      </w:r>
    </w:p>
    <w:p w14:paraId="5A44DDA8" w14:textId="77777777" w:rsidR="002B1083" w:rsidRDefault="002B1083" w:rsidP="002B1083">
      <w:pPr>
        <w:pStyle w:val="Titre5"/>
      </w:pPr>
      <w:r>
        <w:t xml:space="preserve">Théâtre «La </w:t>
      </w:r>
      <w:proofErr w:type="spellStart"/>
      <w:r>
        <w:t>vegetariana</w:t>
      </w:r>
      <w:proofErr w:type="spellEnd"/>
      <w:r>
        <w:t>»</w:t>
      </w:r>
    </w:p>
    <w:p w14:paraId="1EF86E85" w14:textId="77777777" w:rsidR="002B1083" w:rsidRDefault="002B1083" w:rsidP="002B1083">
      <w:r>
        <w:lastRenderedPageBreak/>
        <w:t>Un subtil élixir théâtral tiré du texte d’Han Kang, prix Nobel de littérature 2024.</w:t>
      </w:r>
    </w:p>
    <w:p w14:paraId="3BB49ACA" w14:textId="77777777" w:rsidR="002B1083" w:rsidRDefault="002B1083" w:rsidP="002B1083">
      <w:r>
        <w:t>Théâtre Charles Dullin - 20h - Payant</w:t>
      </w:r>
    </w:p>
    <w:p w14:paraId="1AA3133F" w14:textId="77777777" w:rsidR="002B1083" w:rsidRDefault="002B1083" w:rsidP="002B1083">
      <w:pPr>
        <w:pStyle w:val="Titre4"/>
      </w:pPr>
      <w:r>
        <w:t>Vendredi 7 février</w:t>
      </w:r>
    </w:p>
    <w:p w14:paraId="7D2625E2" w14:textId="77777777" w:rsidR="002B1083" w:rsidRDefault="002B1083" w:rsidP="002B1083">
      <w:pPr>
        <w:pStyle w:val="Titre5"/>
      </w:pPr>
      <w:r>
        <w:t>Match de rugby Chambéry - Rouen</w:t>
      </w:r>
    </w:p>
    <w:p w14:paraId="3B8852AD" w14:textId="77777777" w:rsidR="002B1083" w:rsidRDefault="002B1083" w:rsidP="002B1083">
      <w:r>
        <w:t>Réservez sur shop.soc-rugby.com/billetterie</w:t>
      </w:r>
    </w:p>
    <w:p w14:paraId="77D88F2F" w14:textId="77777777" w:rsidR="002B1083" w:rsidRDefault="002B1083" w:rsidP="002B1083">
      <w:r>
        <w:t>Chambéry Savoie Stadium - 19h30 - Payant</w:t>
      </w:r>
    </w:p>
    <w:p w14:paraId="49FA0432" w14:textId="77777777" w:rsidR="002B1083" w:rsidRDefault="002B1083" w:rsidP="002B1083">
      <w:pPr>
        <w:pStyle w:val="Titre5"/>
      </w:pPr>
      <w:r>
        <w:t>Scène ouverte à la danse jazz</w:t>
      </w:r>
    </w:p>
    <w:p w14:paraId="177FD167" w14:textId="77777777" w:rsidR="002B1083" w:rsidRDefault="002B1083" w:rsidP="002B1083">
      <w:r>
        <w:t>Par les étudiants du Pôle supérieur d’enseignement artistique Paris-Boulogne-Billancourt.</w:t>
      </w:r>
    </w:p>
    <w:p w14:paraId="1D910ABA" w14:textId="77777777" w:rsidR="002B1083" w:rsidRDefault="002B1083" w:rsidP="002B1083">
      <w:r>
        <w:t>Le Scarabée - 20h - Gratuit</w:t>
      </w:r>
    </w:p>
    <w:p w14:paraId="60553EC9" w14:textId="77777777" w:rsidR="002B1083" w:rsidRDefault="002B1083" w:rsidP="002B1083">
      <w:pPr>
        <w:pStyle w:val="Titre4"/>
      </w:pPr>
      <w:r>
        <w:t>Samedi 8 février</w:t>
      </w:r>
    </w:p>
    <w:p w14:paraId="41568E38" w14:textId="77777777" w:rsidR="002B1083" w:rsidRDefault="002B1083" w:rsidP="002B1083">
      <w:pPr>
        <w:pStyle w:val="Titre5"/>
      </w:pPr>
      <w:r>
        <w:t>« Nous n’irons pas sur Mars! »</w:t>
      </w:r>
    </w:p>
    <w:p w14:paraId="309AD515" w14:textId="77777777" w:rsidR="002B1083" w:rsidRDefault="002B1083" w:rsidP="002B1083">
      <w:r>
        <w:t>Conférence sur la quête de nos origines et de la recherche de vie extraterrestre.</w:t>
      </w:r>
    </w:p>
    <w:p w14:paraId="3EED5F32" w14:textId="77777777" w:rsidR="002B1083" w:rsidRDefault="002B1083" w:rsidP="002B1083">
      <w:r>
        <w:t>Galerie Eurêka - 14h30 - Gratuit</w:t>
      </w:r>
    </w:p>
    <w:p w14:paraId="3369CF77" w14:textId="77777777" w:rsidR="002B1083" w:rsidRDefault="002B1083" w:rsidP="002B1083">
      <w:pPr>
        <w:pStyle w:val="Titre5"/>
      </w:pPr>
      <w:r>
        <w:lastRenderedPageBreak/>
        <w:t>Soirée «Warm up» du festival des Nuits de la roulotte</w:t>
      </w:r>
    </w:p>
    <w:p w14:paraId="7D48DAF3" w14:textId="77777777" w:rsidR="002B1083" w:rsidRDefault="002B1083" w:rsidP="002B1083">
      <w:r>
        <w:t>Avant-première de la 23^e édition du festival. Soirée festive et colorée!</w:t>
      </w:r>
    </w:p>
    <w:p w14:paraId="6F048A7F" w14:textId="77777777" w:rsidR="002B1083" w:rsidRDefault="002B1083" w:rsidP="002B1083">
      <w:r>
        <w:t>¨¨</w:t>
      </w:r>
      <w:proofErr w:type="spellStart"/>
      <w:r>
        <w:t>mjc</w:t>
      </w:r>
      <w:proofErr w:type="spellEnd"/>
      <w:r>
        <w:t xml:space="preserve"> - 19h30 - Payant</w:t>
      </w:r>
    </w:p>
    <w:p w14:paraId="1C420B79" w14:textId="77777777" w:rsidR="002B1083" w:rsidRDefault="002B1083" w:rsidP="002B1083">
      <w:pPr>
        <w:pStyle w:val="Titre4"/>
      </w:pPr>
      <w:r>
        <w:t>Mardi 11 février</w:t>
      </w:r>
    </w:p>
    <w:p w14:paraId="2CBED2A3" w14:textId="77777777" w:rsidR="002B1083" w:rsidRDefault="002B1083" w:rsidP="002B1083">
      <w:pPr>
        <w:pStyle w:val="Titre5"/>
      </w:pPr>
      <w:r>
        <w:t>Spectacle «Découverte des autrices du théâtre classique»</w:t>
      </w:r>
    </w:p>
    <w:p w14:paraId="2FA37B1A" w14:textId="77777777" w:rsidR="002B1083" w:rsidRDefault="002B1083" w:rsidP="002B1083">
      <w:r>
        <w:t>Par les élèves des classes d’art dramatique.</w:t>
      </w:r>
    </w:p>
    <w:p w14:paraId="2DB65DA7" w14:textId="77777777" w:rsidR="002B1083" w:rsidRDefault="002B1083" w:rsidP="002B1083">
      <w:r>
        <w:t>Cité des arts - 19h30 - Gratuit</w:t>
      </w:r>
    </w:p>
    <w:p w14:paraId="483394E7" w14:textId="77777777" w:rsidR="002B1083" w:rsidRDefault="002B1083" w:rsidP="002B1083">
      <w:pPr>
        <w:pStyle w:val="Titre4"/>
      </w:pPr>
      <w:r>
        <w:t>Du 11 au 12 février</w:t>
      </w:r>
    </w:p>
    <w:p w14:paraId="7DE43576" w14:textId="77777777" w:rsidR="002B1083" w:rsidRDefault="002B1083" w:rsidP="002B1083">
      <w:pPr>
        <w:pStyle w:val="Titre5"/>
      </w:pPr>
      <w:r>
        <w:t>Cirque «Les sœurs Hilton»</w:t>
      </w:r>
    </w:p>
    <w:p w14:paraId="36E3DE03" w14:textId="77777777" w:rsidR="002B1083" w:rsidRDefault="002B1083" w:rsidP="002B1083">
      <w:r>
        <w:t>Le destin extraordinaire des deux sœurs siamoises, conté dans un décor de cirque et de cabaret.</w:t>
      </w:r>
    </w:p>
    <w:p w14:paraId="5EC8F387" w14:textId="77777777" w:rsidR="002B1083" w:rsidRDefault="002B1083" w:rsidP="002B1083">
      <w:r>
        <w:t>Espace Malraux - 20h - Payant</w:t>
      </w:r>
    </w:p>
    <w:p w14:paraId="5E336519" w14:textId="77777777" w:rsidR="002B1083" w:rsidRDefault="002B1083" w:rsidP="002B1083">
      <w:pPr>
        <w:pStyle w:val="Titre5"/>
      </w:pPr>
      <w:r>
        <w:lastRenderedPageBreak/>
        <w:t>Championnats de France d’escalade de bloc vétérans</w:t>
      </w:r>
    </w:p>
    <w:p w14:paraId="74BA4EDD" w14:textId="77777777" w:rsidR="002B1083" w:rsidRDefault="002B1083" w:rsidP="002B1083">
      <w:r>
        <w:t>1^ers Championnats de France d’escalade de bloc vétérans organisé par Chambéry escalade.</w:t>
      </w:r>
    </w:p>
    <w:p w14:paraId="2A706BDF" w14:textId="77777777" w:rsidR="002B1083" w:rsidRDefault="002B1083" w:rsidP="002B1083">
      <w:r>
        <w:t>Gymnase Croizat - 7h-17h</w:t>
      </w:r>
    </w:p>
    <w:p w14:paraId="35E71FF5" w14:textId="77777777" w:rsidR="002B1083" w:rsidRDefault="002B1083" w:rsidP="002B1083">
      <w:pPr>
        <w:pStyle w:val="Titre4"/>
      </w:pPr>
      <w:r>
        <w:t>Mercredi 12 février</w:t>
      </w:r>
    </w:p>
    <w:p w14:paraId="7EC1BA97" w14:textId="77777777" w:rsidR="002B1083" w:rsidRDefault="002B1083" w:rsidP="002B1083">
      <w:pPr>
        <w:pStyle w:val="Titre5"/>
      </w:pPr>
      <w:r>
        <w:t>Théâtre d’ombres «Quand vient l’hiver»</w:t>
      </w:r>
    </w:p>
    <w:p w14:paraId="692022B9" w14:textId="77777777" w:rsidR="002B1083" w:rsidRDefault="002B1083" w:rsidP="002B1083">
      <w:r>
        <w:t>Ombres projetées et paroles contées sur le thème de l’hiver. Dès 3 ans.</w:t>
      </w:r>
    </w:p>
    <w:p w14:paraId="10E0F464" w14:textId="77777777" w:rsidR="002B1083" w:rsidRDefault="002B1083" w:rsidP="002B1083">
      <w:r>
        <w:t>¨¨</w:t>
      </w:r>
      <w:proofErr w:type="spellStart"/>
      <w:r>
        <w:t>mjc</w:t>
      </w:r>
      <w:proofErr w:type="spellEnd"/>
      <w:r>
        <w:t xml:space="preserve"> - 17h30 - Payant</w:t>
      </w:r>
    </w:p>
    <w:p w14:paraId="210C6A5C" w14:textId="77777777" w:rsidR="002B1083" w:rsidRDefault="002B1083" w:rsidP="002B1083">
      <w:pPr>
        <w:pStyle w:val="Titre4"/>
      </w:pPr>
      <w:r>
        <w:t>Du 12 au 13 février</w:t>
      </w:r>
    </w:p>
    <w:p w14:paraId="74591094" w14:textId="77777777" w:rsidR="002B1083" w:rsidRDefault="002B1083" w:rsidP="002B1083">
      <w:pPr>
        <w:pStyle w:val="Titre5"/>
      </w:pPr>
      <w:r>
        <w:t>Théâtre «Pater Nap»</w:t>
      </w:r>
    </w:p>
    <w:p w14:paraId="17DDF0B5" w14:textId="77777777" w:rsidR="002B1083" w:rsidRDefault="002B1083" w:rsidP="002B1083">
      <w:r>
        <w:t>Le pays de Peter Pan prend vie dans des sonorités modernes aux accents rock.</w:t>
      </w:r>
    </w:p>
    <w:p w14:paraId="38681BCF" w14:textId="77777777" w:rsidR="002B1083" w:rsidRDefault="002B1083" w:rsidP="002B1083">
      <w:r>
        <w:t>Théâtre Charles Dullin - 19h - Payant</w:t>
      </w:r>
    </w:p>
    <w:p w14:paraId="0CFF95B1" w14:textId="77777777" w:rsidR="002B1083" w:rsidRDefault="002B1083" w:rsidP="002B1083">
      <w:pPr>
        <w:pStyle w:val="Titre4"/>
      </w:pPr>
      <w:r>
        <w:t>Jeudi 13 février</w:t>
      </w:r>
    </w:p>
    <w:p w14:paraId="441E5156" w14:textId="77777777" w:rsidR="002B1083" w:rsidRDefault="002B1083" w:rsidP="002B1083">
      <w:pPr>
        <w:pStyle w:val="Titre5"/>
      </w:pPr>
      <w:r>
        <w:t>Projection «Mars Express»</w:t>
      </w:r>
    </w:p>
    <w:p w14:paraId="5A232642" w14:textId="77777777" w:rsidR="002B1083" w:rsidRDefault="002B1083" w:rsidP="002B1083">
      <w:r>
        <w:lastRenderedPageBreak/>
        <w:t>Projection du film suivie d’un débat. Par l’association Science Actions.</w:t>
      </w:r>
    </w:p>
    <w:p w14:paraId="117F9FE6" w14:textId="77777777" w:rsidR="002B1083" w:rsidRDefault="002B1083" w:rsidP="002B1083">
      <w:r>
        <w:t>Cinéma l’Astrée - 20h30</w:t>
      </w:r>
    </w:p>
    <w:p w14:paraId="6825FFF0" w14:textId="77777777" w:rsidR="002B1083" w:rsidRDefault="002B1083" w:rsidP="002B1083">
      <w:pPr>
        <w:pStyle w:val="Titre5"/>
      </w:pPr>
      <w:r>
        <w:t>Entre midi &amp; science: «Tourisme en montagne: vers un avenir plus durable?»</w:t>
      </w:r>
    </w:p>
    <w:p w14:paraId="14D87BAC" w14:textId="77777777" w:rsidR="002B1083" w:rsidRDefault="002B1083" w:rsidP="002B1083">
      <w:r>
        <w:t>En partenariat avec le laboratoire ¨¨</w:t>
      </w:r>
      <w:proofErr w:type="spellStart"/>
      <w:r>
        <w:t>edytem</w:t>
      </w:r>
      <w:proofErr w:type="spellEnd"/>
      <w:r>
        <w:t xml:space="preserve"> de l’université.</w:t>
      </w:r>
    </w:p>
    <w:p w14:paraId="500D3506" w14:textId="77777777" w:rsidR="002B1083" w:rsidRDefault="002B1083" w:rsidP="002B1083">
      <w:r>
        <w:t>Galerie Eurêka - 12h30 - Gratuit</w:t>
      </w:r>
    </w:p>
    <w:p w14:paraId="25B80238" w14:textId="77777777" w:rsidR="002B1083" w:rsidRDefault="002B1083" w:rsidP="002B1083">
      <w:pPr>
        <w:pStyle w:val="Titre4"/>
      </w:pPr>
      <w:r>
        <w:t>Vendredi 14 février</w:t>
      </w:r>
    </w:p>
    <w:p w14:paraId="1F39EC6C" w14:textId="77777777" w:rsidR="002B1083" w:rsidRDefault="002B1083" w:rsidP="002B1083">
      <w:pPr>
        <w:pStyle w:val="Titre5"/>
      </w:pPr>
      <w:r>
        <w:t>Concert «Variations»</w:t>
      </w:r>
    </w:p>
    <w:p w14:paraId="0C2FA90E" w14:textId="77777777" w:rsidR="002B1083" w:rsidRDefault="002B1083" w:rsidP="002B1083">
      <w:r>
        <w:t>Victor Julien-Laferrière dirige depuis son violoncelle l’Orchestre des Pays de Savoie.</w:t>
      </w:r>
    </w:p>
    <w:p w14:paraId="1B752BF2" w14:textId="77777777" w:rsidR="002B1083" w:rsidRDefault="002B1083" w:rsidP="002B1083">
      <w:r>
        <w:t>Espace Malraux - 20h - Payant</w:t>
      </w:r>
    </w:p>
    <w:p w14:paraId="79239CAE" w14:textId="77777777" w:rsidR="002B1083" w:rsidRDefault="002B1083" w:rsidP="002B1083">
      <w:pPr>
        <w:pStyle w:val="Titre5"/>
      </w:pPr>
      <w:r>
        <w:t>Nocturne «Une Saint- Valentin au musée»</w:t>
      </w:r>
    </w:p>
    <w:p w14:paraId="663EC122" w14:textId="77777777" w:rsidR="002B1083" w:rsidRDefault="002B1083" w:rsidP="002B1083">
      <w:r>
        <w:lastRenderedPageBreak/>
        <w:t xml:space="preserve">Comment amour, travail et genre font-ils bon (ou mauvais) ménage, chez les artistes comme dans tous les couples? Spectacle proposé par la Cie </w:t>
      </w:r>
      <w:proofErr w:type="spellStart"/>
      <w:r>
        <w:t>Superlune</w:t>
      </w:r>
      <w:proofErr w:type="spellEnd"/>
      <w:r>
        <w:t>.</w:t>
      </w:r>
    </w:p>
    <w:p w14:paraId="1084345C" w14:textId="77777777" w:rsidR="002B1083" w:rsidRDefault="002B1083" w:rsidP="002B1083">
      <w:r>
        <w:t>Réservation obligatoire.</w:t>
      </w:r>
    </w:p>
    <w:p w14:paraId="3AD95C54" w14:textId="77777777" w:rsidR="002B1083" w:rsidRDefault="002B1083" w:rsidP="002B1083">
      <w:r>
        <w:t>Et aussi: visites flash à 18h15, 19h et 20h.</w:t>
      </w:r>
    </w:p>
    <w:p w14:paraId="3FB7D11E" w14:textId="77777777" w:rsidR="002B1083" w:rsidRDefault="002B1083" w:rsidP="002B1083">
      <w:r>
        <w:t>Musée des Beaux-Arts - 18h-21h</w:t>
      </w:r>
    </w:p>
    <w:p w14:paraId="09DE3422" w14:textId="77777777" w:rsidR="002B1083" w:rsidRDefault="002B1083" w:rsidP="002B1083">
      <w:r>
        <w:t>Sur inscription - Gratuit</w:t>
      </w:r>
    </w:p>
    <w:p w14:paraId="2C82B3BA" w14:textId="77777777" w:rsidR="002B1083" w:rsidRDefault="002B1083" w:rsidP="002B1083">
      <w:pPr>
        <w:pStyle w:val="Titre5"/>
      </w:pPr>
      <w:r>
        <w:t>Match de handball Chambéry-Ivry</w:t>
      </w:r>
    </w:p>
    <w:p w14:paraId="2D35A2F7" w14:textId="77777777" w:rsidR="002B1083" w:rsidRDefault="002B1083" w:rsidP="002B1083">
      <w:r>
        <w:t>Prenez vos places sur billetterie.teamchambe.com</w:t>
      </w:r>
    </w:p>
    <w:p w14:paraId="7DB9A0A3" w14:textId="77777777" w:rsidR="002B1083" w:rsidRDefault="002B1083" w:rsidP="002B1083">
      <w:r>
        <w:t>Le Phare - 20h - Payant</w:t>
      </w:r>
    </w:p>
    <w:p w14:paraId="55549549" w14:textId="77777777" w:rsidR="002B1083" w:rsidRDefault="002B1083" w:rsidP="002B1083">
      <w:pPr>
        <w:pStyle w:val="Titre4"/>
      </w:pPr>
      <w:r>
        <w:t>Samedi 15 février</w:t>
      </w:r>
    </w:p>
    <w:p w14:paraId="28EFE5F7" w14:textId="77777777" w:rsidR="002B1083" w:rsidRDefault="002B1083" w:rsidP="002B1083">
      <w:pPr>
        <w:pStyle w:val="Titre5"/>
      </w:pPr>
      <w:r>
        <w:t>Animation « Énigme à Cordon: les plans disparus »</w:t>
      </w:r>
    </w:p>
    <w:p w14:paraId="16560368" w14:textId="77777777" w:rsidR="002B1083" w:rsidRDefault="002B1083" w:rsidP="002B1083">
      <w:r>
        <w:t>Un farfadet a caché les plans des parcs et jardins de l’exposition «50 nuances de vert». Aidez le médiateur à les retrouver!</w:t>
      </w:r>
    </w:p>
    <w:p w14:paraId="7CCD7BFA" w14:textId="77777777" w:rsidR="002B1083" w:rsidRDefault="002B1083" w:rsidP="002B1083">
      <w:r>
        <w:t>Hôtel de Cordon - ¨¨</w:t>
      </w:r>
      <w:proofErr w:type="spellStart"/>
      <w:r>
        <w:t>ciap</w:t>
      </w:r>
      <w:proofErr w:type="spellEnd"/>
      <w:r>
        <w:t xml:space="preserve"> - 15h-16h30</w:t>
      </w:r>
    </w:p>
    <w:p w14:paraId="721A25CC" w14:textId="77777777" w:rsidR="002B1083" w:rsidRDefault="002B1083" w:rsidP="002B1083">
      <w:r>
        <w:lastRenderedPageBreak/>
        <w:t>Sur inscription - Payant</w:t>
      </w:r>
    </w:p>
    <w:p w14:paraId="7028E63D" w14:textId="77777777" w:rsidR="002B1083" w:rsidRDefault="002B1083" w:rsidP="002B1083">
      <w:pPr>
        <w:pStyle w:val="Titre4"/>
      </w:pPr>
      <w:r>
        <w:t>Du 18 au 20 février</w:t>
      </w:r>
    </w:p>
    <w:p w14:paraId="6C1597FC" w14:textId="77777777" w:rsidR="002B1083" w:rsidRDefault="002B1083" w:rsidP="002B1083">
      <w:pPr>
        <w:pStyle w:val="Titre5"/>
      </w:pPr>
      <w:r>
        <w:t>Spectacle «La chute des anges»</w:t>
      </w:r>
    </w:p>
    <w:p w14:paraId="1374990F" w14:textId="77777777" w:rsidR="002B1083" w:rsidRDefault="002B1083" w:rsidP="002B1083">
      <w:r>
        <w:t>Sept acrobates tentent d’échapper à la noirceur du monde.</w:t>
      </w:r>
    </w:p>
    <w:p w14:paraId="7B208752" w14:textId="77777777" w:rsidR="002B1083" w:rsidRDefault="002B1083" w:rsidP="002B1083">
      <w:r>
        <w:t>Espace Malraux - 20h - Payant</w:t>
      </w:r>
    </w:p>
    <w:p w14:paraId="29F461CE" w14:textId="77777777" w:rsidR="002B1083" w:rsidRDefault="002B1083" w:rsidP="002B1083">
      <w:pPr>
        <w:pStyle w:val="Titre4"/>
      </w:pPr>
      <w:r>
        <w:t>Du 19 au 20 février</w:t>
      </w:r>
    </w:p>
    <w:p w14:paraId="1F58EFFC" w14:textId="77777777" w:rsidR="002B1083" w:rsidRDefault="002B1083" w:rsidP="002B1083">
      <w:pPr>
        <w:pStyle w:val="Titre5"/>
      </w:pPr>
      <w:r>
        <w:t>Spectacle «</w:t>
      </w:r>
      <w:proofErr w:type="spellStart"/>
      <w:r>
        <w:t>After</w:t>
      </w:r>
      <w:proofErr w:type="spellEnd"/>
      <w:r>
        <w:t xml:space="preserve"> show»</w:t>
      </w:r>
    </w:p>
    <w:p w14:paraId="31FB4959" w14:textId="77777777" w:rsidR="002B1083" w:rsidRDefault="002B1083" w:rsidP="002B1083">
      <w:r>
        <w:t>Une ambiance de cabaret pour mieux nous parler de la mort.</w:t>
      </w:r>
    </w:p>
    <w:p w14:paraId="1039BB05" w14:textId="77777777" w:rsidR="002B1083" w:rsidRDefault="002B1083" w:rsidP="002B1083">
      <w:r>
        <w:t>Théâtre Charles Dullin - 20h - Payant</w:t>
      </w:r>
    </w:p>
    <w:p w14:paraId="11C86092" w14:textId="77777777" w:rsidR="002B1083" w:rsidRDefault="002B1083" w:rsidP="002B1083">
      <w:pPr>
        <w:pStyle w:val="Titre4"/>
      </w:pPr>
      <w:r>
        <w:t>Vendredi 21 février</w:t>
      </w:r>
    </w:p>
    <w:p w14:paraId="4F2D8BE4" w14:textId="77777777" w:rsidR="002B1083" w:rsidRDefault="002B1083" w:rsidP="002B1083">
      <w:pPr>
        <w:pStyle w:val="Titre5"/>
      </w:pPr>
      <w:r>
        <w:t>Concert «Les Pythons de la Fournaise» + «</w:t>
      </w:r>
      <w:proofErr w:type="spellStart"/>
      <w:r>
        <w:t>Wajd</w:t>
      </w:r>
      <w:proofErr w:type="spellEnd"/>
      <w:r>
        <w:t>»</w:t>
      </w:r>
    </w:p>
    <w:p w14:paraId="215C9547" w14:textId="77777777" w:rsidR="002B1083" w:rsidRDefault="002B1083" w:rsidP="002B1083">
      <w:r>
        <w:t>Une soirée musicale originale et vibrante entre Océan indien, plages d’Essaouira et Savoie.</w:t>
      </w:r>
    </w:p>
    <w:p w14:paraId="77D78A66" w14:textId="77777777" w:rsidR="002B1083" w:rsidRDefault="002B1083" w:rsidP="002B1083">
      <w:r>
        <w:t>¨¨</w:t>
      </w:r>
      <w:proofErr w:type="spellStart"/>
      <w:r>
        <w:t>mjc</w:t>
      </w:r>
      <w:proofErr w:type="spellEnd"/>
      <w:r>
        <w:t xml:space="preserve"> - 20h - Payant</w:t>
      </w:r>
    </w:p>
    <w:p w14:paraId="22E56172" w14:textId="77777777" w:rsidR="002B1083" w:rsidRDefault="002B1083" w:rsidP="002B1083">
      <w:pPr>
        <w:pStyle w:val="Titre4"/>
      </w:pPr>
      <w:r>
        <w:lastRenderedPageBreak/>
        <w:t>Samedi 22 février</w:t>
      </w:r>
    </w:p>
    <w:p w14:paraId="54D80597" w14:textId="77777777" w:rsidR="002B1083" w:rsidRDefault="002B1083" w:rsidP="002B1083">
      <w:pPr>
        <w:pStyle w:val="Titre5"/>
      </w:pPr>
      <w:r>
        <w:t>Match de rugby Chambéry - Suresnes</w:t>
      </w:r>
    </w:p>
    <w:p w14:paraId="7E5B4E04" w14:textId="77777777" w:rsidR="002B1083" w:rsidRDefault="002B1083" w:rsidP="002B1083">
      <w:r>
        <w:t>Prenez vos places sur shop.</w:t>
      </w:r>
    </w:p>
    <w:p w14:paraId="0FCCD954" w14:textId="77777777" w:rsidR="002B1083" w:rsidRDefault="002B1083" w:rsidP="002B1083">
      <w:r>
        <w:t xml:space="preserve">soc-rugby.com/billetterie </w:t>
      </w:r>
    </w:p>
    <w:p w14:paraId="40BA3851" w14:textId="77777777" w:rsidR="002B1083" w:rsidRDefault="002B1083" w:rsidP="002B1083">
      <w:r>
        <w:t>Chambéry Savoie Stadium - 15h30 - Payant</w:t>
      </w:r>
    </w:p>
    <w:p w14:paraId="430F5C3C" w14:textId="77777777" w:rsidR="002B1083" w:rsidRDefault="002B1083" w:rsidP="002B1083">
      <w:pPr>
        <w:pStyle w:val="Titre4"/>
      </w:pPr>
      <w:r>
        <w:t>Du 22 février au 15 mars 03</w:t>
      </w:r>
    </w:p>
    <w:p w14:paraId="3F523759" w14:textId="77777777" w:rsidR="002B1083" w:rsidRDefault="002B1083" w:rsidP="002B1083">
      <w:pPr>
        <w:pStyle w:val="Titre5"/>
      </w:pPr>
      <w:r>
        <w:t>Festival Saperlipopette</w:t>
      </w:r>
    </w:p>
    <w:p w14:paraId="50222B18" w14:textId="77777777" w:rsidR="002B1083" w:rsidRDefault="002B1083" w:rsidP="002B1083">
      <w:r>
        <w:t>Un festival proposé par la Ville et à destination des tout-petits (0-6 ans).</w:t>
      </w:r>
    </w:p>
    <w:p w14:paraId="49DC28C9" w14:textId="77777777" w:rsidR="002B1083" w:rsidRDefault="002B1083" w:rsidP="002B1083">
      <w:r>
        <w:t xml:space="preserve">Au programme: spectacles, petits bals, </w:t>
      </w:r>
      <w:proofErr w:type="spellStart"/>
      <w:r>
        <w:t>racontines</w:t>
      </w:r>
      <w:proofErr w:type="spellEnd"/>
      <w:r>
        <w:t>, contes, ateliers dans les équipements culturels de la Ville et les structures partenaires!</w:t>
      </w:r>
    </w:p>
    <w:p w14:paraId="1E158488" w14:textId="77777777" w:rsidR="002B1083" w:rsidRDefault="002B1083" w:rsidP="002B1083">
      <w:r>
        <w:t>+ d’infos sur www.chambery.fr</w:t>
      </w:r>
    </w:p>
    <w:p w14:paraId="3A8A2342" w14:textId="77777777" w:rsidR="002B1083" w:rsidRDefault="002B1083" w:rsidP="002B1083">
      <w:pPr>
        <w:pStyle w:val="Titre4"/>
      </w:pPr>
      <w:r>
        <w:t>du 25 février au 1^er mars</w:t>
      </w:r>
    </w:p>
    <w:p w14:paraId="60776A40" w14:textId="77777777" w:rsidR="002B1083" w:rsidRDefault="002B1083" w:rsidP="002B1083">
      <w:pPr>
        <w:pStyle w:val="Titre5"/>
      </w:pPr>
      <w:r>
        <w:t>Escape Game « Mission exoplanètes »</w:t>
      </w:r>
    </w:p>
    <w:p w14:paraId="6033F9D5" w14:textId="77777777" w:rsidR="002B1083" w:rsidRDefault="002B1083" w:rsidP="002B1083">
      <w:r>
        <w:t>Galerie Eurêka - Payant</w:t>
      </w:r>
    </w:p>
    <w:p w14:paraId="45043F63" w14:textId="77777777" w:rsidR="002B1083" w:rsidRDefault="002B1083" w:rsidP="002B1083">
      <w:r>
        <w:t>Lire Mission exoplanètes</w:t>
      </w:r>
    </w:p>
    <w:p w14:paraId="4F009F17" w14:textId="77777777" w:rsidR="002B1083" w:rsidRDefault="002B1083" w:rsidP="002B1083">
      <w:r>
        <w:lastRenderedPageBreak/>
        <w:t xml:space="preserve">+ d’infos: </w:t>
      </w:r>
      <w:hyperlink r:id="rId11" w:history="1">
        <w:r w:rsidRPr="00D25EDA">
          <w:rPr>
            <w:rStyle w:val="Lienhypertexte"/>
          </w:rPr>
          <w:t>www.chambery.fr</w:t>
        </w:r>
      </w:hyperlink>
    </w:p>
    <w:p w14:paraId="65E4254C" w14:textId="77777777" w:rsidR="002B1083" w:rsidRDefault="002B1083" w:rsidP="002B1083">
      <w:pPr>
        <w:pStyle w:val="Titre4"/>
      </w:pPr>
      <w:r>
        <w:t>Vendredi 28 février</w:t>
      </w:r>
    </w:p>
    <w:p w14:paraId="7C77BCAE" w14:textId="77777777" w:rsidR="002B1083" w:rsidRDefault="002B1083" w:rsidP="002B1083">
      <w:pPr>
        <w:pStyle w:val="Titre5"/>
      </w:pPr>
      <w:r>
        <w:t>Match de handball Chambéry-Toulouse</w:t>
      </w:r>
    </w:p>
    <w:p w14:paraId="188E6AE1" w14:textId="77777777" w:rsidR="002B1083" w:rsidRDefault="002B1083" w:rsidP="002B1083">
      <w:r>
        <w:t>Prenez vos places sur billetterie.teamchambe.com</w:t>
      </w:r>
    </w:p>
    <w:p w14:paraId="2AA70365" w14:textId="77777777" w:rsidR="002B1083" w:rsidRDefault="002B1083" w:rsidP="002B1083">
      <w:r>
        <w:t>Le Phare - 20h - Payant</w:t>
      </w:r>
    </w:p>
    <w:p w14:paraId="643A025F" w14:textId="77777777" w:rsidR="002B1083" w:rsidRDefault="002B1083" w:rsidP="002B1083">
      <w:pPr>
        <w:pStyle w:val="Titre3"/>
      </w:pPr>
      <w:r>
        <w:t>Mars</w:t>
      </w:r>
    </w:p>
    <w:p w14:paraId="2079D7B2" w14:textId="77777777" w:rsidR="002B1083" w:rsidRDefault="002B1083" w:rsidP="002B1083">
      <w:pPr>
        <w:pStyle w:val="Titre4"/>
      </w:pPr>
      <w:r>
        <w:t>du 4 au 8 mars</w:t>
      </w:r>
    </w:p>
    <w:p w14:paraId="7D5491B1" w14:textId="77777777" w:rsidR="002B1083" w:rsidRDefault="002B1083" w:rsidP="002B1083">
      <w:pPr>
        <w:pStyle w:val="Titre5"/>
      </w:pPr>
      <w:r>
        <w:t>Planétarium: la tête dans les étoiles</w:t>
      </w:r>
    </w:p>
    <w:p w14:paraId="30661ED3" w14:textId="77777777" w:rsidR="002B1083" w:rsidRDefault="002B1083" w:rsidP="002B1083">
      <w:r>
        <w:t>Séances de planétarium animées par un animateur scientifique, à partir de 8 ans.</w:t>
      </w:r>
    </w:p>
    <w:p w14:paraId="58B9514E" w14:textId="77777777" w:rsidR="002B1083" w:rsidRDefault="002B1083" w:rsidP="002B1083">
      <w:r>
        <w:t>Galerie Eurêka - Divers horaires - Payant</w:t>
      </w:r>
    </w:p>
    <w:p w14:paraId="5870F035" w14:textId="77777777" w:rsidR="002B1083" w:rsidRDefault="002B1083" w:rsidP="002B1083">
      <w:pPr>
        <w:pStyle w:val="Titre4"/>
      </w:pPr>
      <w:r>
        <w:t>Du 6 au 15 mars</w:t>
      </w:r>
    </w:p>
    <w:p w14:paraId="7FBBF70B" w14:textId="77777777" w:rsidR="002B1083" w:rsidRDefault="002B1083" w:rsidP="002B1083">
      <w:pPr>
        <w:pStyle w:val="Titre5"/>
      </w:pPr>
      <w:r>
        <w:t>«Les Nuits de la Roulotte»</w:t>
      </w:r>
    </w:p>
    <w:p w14:paraId="6901605F" w14:textId="77777777" w:rsidR="002B1083" w:rsidRDefault="002B1083" w:rsidP="002B1083">
      <w:r>
        <w:t>Partez à la rencontre des cultures nomades à travers une programmation pluridisciplinaire et festive!</w:t>
      </w:r>
    </w:p>
    <w:p w14:paraId="74DB149E" w14:textId="77777777" w:rsidR="002B1083" w:rsidRDefault="002B1083" w:rsidP="002B1083">
      <w:r>
        <w:lastRenderedPageBreak/>
        <w:t>lesnuitsdelaroulotte.com</w:t>
      </w:r>
    </w:p>
    <w:p w14:paraId="13B2F81F" w14:textId="77777777" w:rsidR="002B1083" w:rsidRDefault="002B1083" w:rsidP="002B1083">
      <w:r>
        <w:t>Divers lieux - Payant</w:t>
      </w:r>
    </w:p>
    <w:p w14:paraId="53E58784" w14:textId="77777777" w:rsidR="002B1083" w:rsidRDefault="002B1083" w:rsidP="002B1083">
      <w:pPr>
        <w:pStyle w:val="Titre4"/>
      </w:pPr>
      <w:r>
        <w:t>Samedi 8 mars</w:t>
      </w:r>
    </w:p>
    <w:p w14:paraId="278CAD05" w14:textId="77777777" w:rsidR="002B1083" w:rsidRDefault="002B1083" w:rsidP="002B1083">
      <w:pPr>
        <w:pStyle w:val="Titre5"/>
      </w:pPr>
      <w:r>
        <w:t>Carnaval du centre-ville</w:t>
      </w:r>
    </w:p>
    <w:p w14:paraId="5AD65907" w14:textId="77777777" w:rsidR="002B1083" w:rsidRDefault="002B1083" w:rsidP="002B1083">
      <w:r>
        <w:t>Lire Carnaval Faites du bruit!</w:t>
      </w:r>
    </w:p>
    <w:p w14:paraId="6C2254EE" w14:textId="77777777" w:rsidR="002B1083" w:rsidRDefault="002B1083" w:rsidP="002B1083">
      <w:pPr>
        <w:pStyle w:val="Titre5"/>
      </w:pPr>
      <w:r>
        <w:t>Nocturne «Journée internationale des droits des femmes»</w:t>
      </w:r>
    </w:p>
    <w:p w14:paraId="7C21242C" w14:textId="77777777" w:rsidR="002B1083" w:rsidRDefault="002B1083" w:rsidP="002B1083">
      <w:r>
        <w:t>Soirée consacrée aux femmes via le spectacle «Empreintes»: le destin de trois figures féminines du monde méditerranéen antique et préislamique, à 20h.</w:t>
      </w:r>
    </w:p>
    <w:p w14:paraId="1E75939D" w14:textId="77777777" w:rsidR="002B1083" w:rsidRDefault="002B1083" w:rsidP="002B1083">
      <w:r>
        <w:t>Et aussi: des visites flash de l’exposition «</w:t>
      </w:r>
      <w:proofErr w:type="spellStart"/>
      <w:r>
        <w:t>Loustal</w:t>
      </w:r>
      <w:proofErr w:type="spellEnd"/>
      <w:r>
        <w:t>, à 120 km/h».</w:t>
      </w:r>
    </w:p>
    <w:p w14:paraId="1FACA99B" w14:textId="77777777" w:rsidR="002B1083" w:rsidRDefault="002B1083" w:rsidP="002B1083">
      <w:r>
        <w:t>Musée des Beaux-Arts - 18h-21h</w:t>
      </w:r>
    </w:p>
    <w:p w14:paraId="3DF3624C" w14:textId="77777777" w:rsidR="002B1083" w:rsidRDefault="002B1083" w:rsidP="002B1083">
      <w:r>
        <w:t>Sur inscription - Gratuit</w:t>
      </w:r>
    </w:p>
    <w:p w14:paraId="3D0EBFEC" w14:textId="77777777" w:rsidR="002B1083" w:rsidRDefault="002B1083" w:rsidP="002B1083">
      <w:pPr>
        <w:pStyle w:val="Titre4"/>
      </w:pPr>
      <w:r>
        <w:t>du 8 mars au 23 mars</w:t>
      </w:r>
    </w:p>
    <w:p w14:paraId="79E5910E" w14:textId="77777777" w:rsidR="002B1083" w:rsidRDefault="002B1083" w:rsidP="002B1083">
      <w:pPr>
        <w:pStyle w:val="Titre5"/>
      </w:pPr>
      <w:r>
        <w:t>Quinzaine de l’égalité</w:t>
      </w:r>
    </w:p>
    <w:p w14:paraId="76FABB7F" w14:textId="77777777" w:rsidR="002B1083" w:rsidRDefault="002B1083" w:rsidP="002B1083">
      <w:r>
        <w:lastRenderedPageBreak/>
        <w:t>Expositions, spectacles et ateliers sont de nouveau au programme de la Quinzaine de l’égalité!</w:t>
      </w:r>
    </w:p>
    <w:p w14:paraId="0BF7E942" w14:textId="77777777" w:rsidR="002B1083" w:rsidRDefault="002B1083" w:rsidP="002B1083">
      <w:r>
        <w:t>+ d’infos sur www.chambery.fr</w:t>
      </w:r>
    </w:p>
    <w:p w14:paraId="40BC2EAA" w14:textId="77777777" w:rsidR="002B1083" w:rsidRDefault="002B1083" w:rsidP="002B1083">
      <w:pPr>
        <w:pStyle w:val="Titre4"/>
      </w:pPr>
      <w:r>
        <w:t>Lundi 10 mars</w:t>
      </w:r>
    </w:p>
    <w:p w14:paraId="0E57179D" w14:textId="77777777" w:rsidR="002B1083" w:rsidRDefault="002B1083" w:rsidP="002B1083">
      <w:pPr>
        <w:pStyle w:val="Titre5"/>
      </w:pPr>
      <w:r>
        <w:t xml:space="preserve">Conférence «Machines of </w:t>
      </w:r>
      <w:proofErr w:type="spellStart"/>
      <w:r>
        <w:t>Loving</w:t>
      </w:r>
      <w:proofErr w:type="spellEnd"/>
      <w:r>
        <w:t xml:space="preserve"> Grace: ordinateurs, musique et ¨¨</w:t>
      </w:r>
      <w:proofErr w:type="spellStart"/>
      <w:r>
        <w:t>ia</w:t>
      </w:r>
      <w:proofErr w:type="spellEnd"/>
      <w:r>
        <w:t>»</w:t>
      </w:r>
    </w:p>
    <w:p w14:paraId="3E318C12" w14:textId="77777777" w:rsidR="002B1083" w:rsidRDefault="002B1083" w:rsidP="002B1083">
      <w:r>
        <w:t xml:space="preserve">Par Peter </w:t>
      </w:r>
      <w:proofErr w:type="spellStart"/>
      <w:r>
        <w:t>Torvik</w:t>
      </w:r>
      <w:proofErr w:type="spellEnd"/>
      <w:r>
        <w:t>, professeur de composition à la Cité des arts.</w:t>
      </w:r>
    </w:p>
    <w:p w14:paraId="0DD7648F" w14:textId="77777777" w:rsidR="002B1083" w:rsidRDefault="002B1083" w:rsidP="002B1083">
      <w:r>
        <w:t>Cité des arts - 18h30 - Gratuit</w:t>
      </w:r>
    </w:p>
    <w:p w14:paraId="1B398982" w14:textId="77777777" w:rsidR="002B1083" w:rsidRDefault="002B1083" w:rsidP="002B1083">
      <w:pPr>
        <w:pStyle w:val="Titre4"/>
      </w:pPr>
      <w:r>
        <w:t>Mercredi 12 mars</w:t>
      </w:r>
    </w:p>
    <w:p w14:paraId="095D059D" w14:textId="77777777" w:rsidR="002B1083" w:rsidRDefault="002B1083" w:rsidP="002B1083">
      <w:pPr>
        <w:pStyle w:val="Titre5"/>
      </w:pPr>
      <w:r>
        <w:t>Atelier 2tonnes</w:t>
      </w:r>
    </w:p>
    <w:p w14:paraId="50AD1327" w14:textId="77777777" w:rsidR="002B1083" w:rsidRDefault="002B1083" w:rsidP="002B1083">
      <w:r>
        <w:t xml:space="preserve">Organisé par la Ville, en partenariat avec </w:t>
      </w:r>
      <w:proofErr w:type="spellStart"/>
      <w:r>
        <w:t>En’Jeux</w:t>
      </w:r>
      <w:proofErr w:type="spellEnd"/>
      <w:r>
        <w:t xml:space="preserve"> Communs 73, pour passer à l’action et réduire son empreinte carbone.</w:t>
      </w:r>
    </w:p>
    <w:p w14:paraId="1AC4A513" w14:textId="77777777" w:rsidR="002B1083" w:rsidRDefault="002B1083" w:rsidP="002B1083">
      <w:r>
        <w:t>Inscription sur www.chambery.fr</w:t>
      </w:r>
    </w:p>
    <w:p w14:paraId="04FD7E95" w14:textId="77777777" w:rsidR="002B1083" w:rsidRDefault="002B1083" w:rsidP="002B1083">
      <w:r>
        <w:t>Maison des associations - 18h30-21h30 - Gratuit</w:t>
      </w:r>
    </w:p>
    <w:p w14:paraId="0BEDC1D8" w14:textId="77777777" w:rsidR="002B1083" w:rsidRDefault="002B1083" w:rsidP="002B1083">
      <w:pPr>
        <w:pStyle w:val="Titre4"/>
      </w:pPr>
      <w:r>
        <w:lastRenderedPageBreak/>
        <w:t>Samedi 15 mars</w:t>
      </w:r>
    </w:p>
    <w:p w14:paraId="3B323949" w14:textId="77777777" w:rsidR="002B1083" w:rsidRDefault="002B1083" w:rsidP="002B1083">
      <w:pPr>
        <w:pStyle w:val="Titre5"/>
      </w:pPr>
      <w:r>
        <w:t>Carnaval des Hauts-de-Chambéry</w:t>
      </w:r>
    </w:p>
    <w:p w14:paraId="10CC79BE" w14:textId="77777777" w:rsidR="002B1083" w:rsidRDefault="002B1083" w:rsidP="002B1083">
      <w:r>
        <w:t>Lire Carnaval Faites du bruit!</w:t>
      </w:r>
    </w:p>
    <w:p w14:paraId="0F6727CC" w14:textId="77777777" w:rsidR="002B1083" w:rsidRDefault="002B1083" w:rsidP="002B1083">
      <w:pPr>
        <w:pStyle w:val="Titre3"/>
      </w:pPr>
      <w:r>
        <w:t>Musée des Beaux-Arts</w:t>
      </w:r>
    </w:p>
    <w:p w14:paraId="036E7250" w14:textId="77777777" w:rsidR="002B1083" w:rsidRDefault="002B1083" w:rsidP="002B1083">
      <w:pPr>
        <w:pStyle w:val="Titre5"/>
      </w:pPr>
      <w:r>
        <w:t>Les Alpes, à 120 km/h</w:t>
      </w:r>
    </w:p>
    <w:p w14:paraId="3F241931" w14:textId="77777777" w:rsidR="002B1083" w:rsidRDefault="002B1083" w:rsidP="002B1083">
      <w:r>
        <w:t>Embarquez pour un voyage à travers les Alpes sur l’autoroute! Conçue en partenariat avec les éditions Glénat, la nouvelle exposition du musée des Beaux-Arts propose de redécouvrir les paysages régionaux via les panneaux touristiques et culturels des autoroutes. Commandées par les sociétés ¨¨</w:t>
      </w:r>
      <w:proofErr w:type="spellStart"/>
      <w:r>
        <w:t>aprr</w:t>
      </w:r>
      <w:proofErr w:type="spellEnd"/>
      <w:r>
        <w:t>, ¨¨area et ¨¨</w:t>
      </w:r>
      <w:proofErr w:type="spellStart"/>
      <w:r>
        <w:t>atmb</w:t>
      </w:r>
      <w:proofErr w:type="spellEnd"/>
      <w:r>
        <w:t xml:space="preserve"> à Jacques de </w:t>
      </w:r>
      <w:proofErr w:type="spellStart"/>
      <w:r>
        <w:t>Loustal</w:t>
      </w:r>
      <w:proofErr w:type="spellEnd"/>
      <w:r>
        <w:t>, dessinateur, peintre et illustrateur français, les œuvres sont monumentales: 6 mètres de haut sur 3,3 mètres de large et un style graphique unique.</w:t>
      </w:r>
    </w:p>
    <w:p w14:paraId="66E73421" w14:textId="77777777" w:rsidR="002B1083" w:rsidRDefault="002B1083" w:rsidP="002B1083">
      <w:r>
        <w:lastRenderedPageBreak/>
        <w:t>En parallèle, l’exposition amène à réfléchir sur la représentation des montagnes et de leurs habitants de la fin du 18^e siècle à aujourd’hui.</w:t>
      </w:r>
    </w:p>
    <w:p w14:paraId="4EC7D331" w14:textId="77777777" w:rsidR="002B1083" w:rsidRDefault="002B1083" w:rsidP="002B1083">
      <w:r>
        <w:t>L’exposition «</w:t>
      </w:r>
      <w:proofErr w:type="spellStart"/>
      <w:r>
        <w:t>Loustal</w:t>
      </w:r>
      <w:proofErr w:type="spellEnd"/>
      <w:r>
        <w:t>, à 120km/h, les Alpes au fil de l’autoroute» est visible jusqu'au 23 mars 2025, au musée des Beaux-Arts.</w:t>
      </w:r>
    </w:p>
    <w:p w14:paraId="62FDECA5" w14:textId="77777777" w:rsidR="002B1083" w:rsidRDefault="002B1083" w:rsidP="002B1083">
      <w:r>
        <w:t>Programmation complète sur: www.chambery.fr</w:t>
      </w:r>
    </w:p>
    <w:p w14:paraId="426C5AB8" w14:textId="77777777" w:rsidR="002B1083" w:rsidRDefault="002B1083" w:rsidP="002B1083">
      <w:pPr>
        <w:pStyle w:val="Titre3"/>
      </w:pPr>
      <w:r>
        <w:t>3 questions à Voix hautes</w:t>
      </w:r>
    </w:p>
    <w:p w14:paraId="51E12A72" w14:textId="77777777" w:rsidR="002B1083" w:rsidRDefault="002B1083" w:rsidP="002B1083">
      <w:pPr>
        <w:pStyle w:val="Titre4"/>
      </w:pPr>
      <w:r>
        <w:t>Voix hautes, quand la poésie prend de la hauteur</w:t>
      </w:r>
    </w:p>
    <w:p w14:paraId="46263CF1" w14:textId="77777777" w:rsidR="002B1083" w:rsidRDefault="002B1083" w:rsidP="002B1083">
      <w:r>
        <w:t xml:space="preserve">Le festival de poésie Voix hautes se déroule du 18 janvier au 29 mars 2025 à la bibliothèque Georges Brassens. Rencontre avec Farid </w:t>
      </w:r>
      <w:proofErr w:type="spellStart"/>
      <w:r>
        <w:t>Rezzak</w:t>
      </w:r>
      <w:proofErr w:type="spellEnd"/>
      <w:r>
        <w:t>, adjoint de quartier des Hauts-de-Chambéry, camp de base du festival.</w:t>
      </w:r>
    </w:p>
    <w:p w14:paraId="43FCC81C" w14:textId="77777777" w:rsidR="002B1083" w:rsidRDefault="002B1083" w:rsidP="002B1083">
      <w:pPr>
        <w:pStyle w:val="Titre5"/>
      </w:pPr>
      <w:r>
        <w:lastRenderedPageBreak/>
        <w:t>Quand le festival Voix hautes est-il né?</w:t>
      </w:r>
    </w:p>
    <w:p w14:paraId="5395BCDA" w14:textId="77777777" w:rsidR="002B1083" w:rsidRDefault="002B1083" w:rsidP="002B1083">
      <w:r>
        <w:t>Lorsque les habitants ont exprimé leur souhait d’un événement autour de la poésie au sein du Conseil de quartier citoyen des Hauts-de-Chambéry, la bibliothèque Georges Brassens et l’association Posse 33, avec le soutien de la Dynamo, les ont aidés à mettre le projet sur pied. Fin 2023, la première édition a vu le jour avec notamment des ateliers d’écriture et des boîtes à slam pour recueillir des textes spontanés. La restitution des ateliers en public a révélé l’engouement des habitants; l’essai a été transformé.</w:t>
      </w:r>
    </w:p>
    <w:p w14:paraId="327AD981" w14:textId="77777777" w:rsidR="002B1083" w:rsidRDefault="002B1083" w:rsidP="002B1083">
      <w:r>
        <w:t xml:space="preserve">En 2024, pour la deuxième édition, le festival s’est associé au Printemps des poètes et a organisé un concours de poésie qui a mobilisé de nombreux </w:t>
      </w:r>
      <w:r>
        <w:lastRenderedPageBreak/>
        <w:t>participants, dont des lycéens de Louis Armand.</w:t>
      </w:r>
    </w:p>
    <w:p w14:paraId="2DF6E954" w14:textId="77777777" w:rsidR="002B1083" w:rsidRDefault="002B1083" w:rsidP="002B1083">
      <w:pPr>
        <w:pStyle w:val="Titre5"/>
      </w:pPr>
      <w:r>
        <w:t>À quels besoins répond-il?</w:t>
      </w:r>
    </w:p>
    <w:p w14:paraId="74620F95" w14:textId="77777777" w:rsidR="002B1083" w:rsidRDefault="002B1083" w:rsidP="002B1083">
      <w:r>
        <w:t>La poésie est un art universel qui a le pouvoir de rapprocher les gens de tous âges et horizons. Notre ambition est de la rendre accessible à tous. Nous voulons montrer qu’elle n’est pas rébarbative, qu’elle peut sortir des lieux traditionnels.</w:t>
      </w:r>
    </w:p>
    <w:p w14:paraId="70FCBFB0" w14:textId="77777777" w:rsidR="002B1083" w:rsidRDefault="002B1083" w:rsidP="002B1083">
      <w:pPr>
        <w:pStyle w:val="Titre5"/>
      </w:pPr>
      <w:r>
        <w:t>Quelles sont les nouveautés pour cette édition?</w:t>
      </w:r>
    </w:p>
    <w:p w14:paraId="2B52A6D2" w14:textId="77777777" w:rsidR="002B1083" w:rsidRDefault="002B1083" w:rsidP="002B1083">
      <w:r>
        <w:t xml:space="preserve">Pour cette troisième édition qui se déroule jusqu’en mars, Voix hautes retrouve et s’enrichit de nombreux partenaires: la Cité éducative, partenaire financier principal, le Scarabée, la mairie de quartier, la librairie Garin, Synchro, Cristal Habitat… Grâce à leur soutien, la </w:t>
      </w:r>
      <w:r>
        <w:lastRenderedPageBreak/>
        <w:t xml:space="preserve">programmation habituelle a été étoffée avec la formation de « brigades d’intervention poétique » sous la direction d’une comédienne. Nous avons également l’honneur d’accueillir le poète et éditeur Bruno </w:t>
      </w:r>
      <w:proofErr w:type="spellStart"/>
      <w:r>
        <w:t>Doucey</w:t>
      </w:r>
      <w:proofErr w:type="spellEnd"/>
      <w:r>
        <w:t xml:space="preserve"> aux côtés de la poétesse syrienne </w:t>
      </w:r>
      <w:proofErr w:type="spellStart"/>
      <w:r>
        <w:t>Maram</w:t>
      </w:r>
      <w:proofErr w:type="spellEnd"/>
      <w:r>
        <w:t xml:space="preserve"> al-</w:t>
      </w:r>
      <w:proofErr w:type="spellStart"/>
      <w:r>
        <w:t>Masri</w:t>
      </w:r>
      <w:proofErr w:type="spellEnd"/>
      <w:r>
        <w:t>. Sans oublier le concours de poésie!</w:t>
      </w:r>
    </w:p>
    <w:p w14:paraId="1CD67EB6" w14:textId="77777777" w:rsidR="002B1083" w:rsidRDefault="002B1083" w:rsidP="002B1083">
      <w:r>
        <w:t>Du 18 janvier au 29 mars 2025</w:t>
      </w:r>
    </w:p>
    <w:p w14:paraId="6BC7DD56" w14:textId="77777777" w:rsidR="002B1083" w:rsidRDefault="002B1083" w:rsidP="002B1083">
      <w:r>
        <w:t>+ d’infos: www.chambery.fr</w:t>
      </w:r>
    </w:p>
    <w:p w14:paraId="6D83288C" w14:textId="77777777" w:rsidR="002B1083" w:rsidRDefault="002B1083" w:rsidP="002B1083">
      <w:pPr>
        <w:pStyle w:val="Titre3"/>
      </w:pPr>
      <w:r>
        <w:t>Ciné Bala fête ses 10 ans!</w:t>
      </w:r>
    </w:p>
    <w:p w14:paraId="5BB769E2" w14:textId="77777777" w:rsidR="002B1083" w:rsidRDefault="002B1083" w:rsidP="002B1083">
      <w:r>
        <w:t xml:space="preserve">Pour sa 10^e édition, le festival des cinémas d’Afrique Ciné Bala s’ouvre en grande pompe avec le concert 100% acoustique de </w:t>
      </w:r>
      <w:proofErr w:type="spellStart"/>
      <w:r>
        <w:t>Tiken</w:t>
      </w:r>
      <w:proofErr w:type="spellEnd"/>
      <w:r>
        <w:t xml:space="preserve"> Jah </w:t>
      </w:r>
      <w:proofErr w:type="spellStart"/>
      <w:r>
        <w:t>Fakoly</w:t>
      </w:r>
      <w:proofErr w:type="spellEnd"/>
      <w:r>
        <w:t>, artiste ivoirien incontournable de la scène musicale africaine.</w:t>
      </w:r>
    </w:p>
    <w:p w14:paraId="2665FA04" w14:textId="77777777" w:rsidR="002B1083" w:rsidRDefault="002B1083" w:rsidP="002B1083">
      <w:r>
        <w:t xml:space="preserve">«Ses musiques traditionnelles et mandingues ainsi que ses textes toujours engagés font écho à l’esprit de </w:t>
      </w:r>
      <w:r>
        <w:lastRenderedPageBreak/>
        <w:t xml:space="preserve">vivre-ensemble que veut promouvoir Ciné Bala», explique Laura </w:t>
      </w:r>
      <w:proofErr w:type="spellStart"/>
      <w:r>
        <w:t>Caffoz</w:t>
      </w:r>
      <w:proofErr w:type="spellEnd"/>
      <w:r>
        <w:t xml:space="preserve">, chargée de projet à Chambéry Solidarité internationale, association qui </w:t>
      </w:r>
      <w:proofErr w:type="spellStart"/>
      <w:r>
        <w:t>co-organise</w:t>
      </w:r>
      <w:proofErr w:type="spellEnd"/>
      <w:r>
        <w:t xml:space="preserve"> le festival avec la Ville et l’Espace Malraux / La Base. Au programme: 9 films issus de tout le continent, de la Tunisie au Burkina Faso, afin de faire découvrir au plus grand nombre les multiples visages du cinéma africain. Réalisateurs et acteurs seront au rendez-vous pour des temps d’échange avec un public toujours plus nombreux. Ciné Bala, c’est aussi une expérience immersive avec des cours de cuisine et des dégustations, des stages artistiques et des ateliers jeune public ainsi qu’un village de créateurs. Un petit avant-goût d’Afrique avant le retour de </w:t>
      </w:r>
      <w:proofErr w:type="spellStart"/>
      <w:r>
        <w:t>Lafi</w:t>
      </w:r>
      <w:proofErr w:type="spellEnd"/>
      <w:r>
        <w:t xml:space="preserve"> Bala du 13 au 15 juin!</w:t>
      </w:r>
    </w:p>
    <w:p w14:paraId="3135290C" w14:textId="77777777" w:rsidR="002B1083" w:rsidRDefault="002B1083" w:rsidP="002B1083">
      <w:r>
        <w:lastRenderedPageBreak/>
        <w:t>Ciné-Bala du 24 au 27 janvier 2025</w:t>
      </w:r>
    </w:p>
    <w:p w14:paraId="5F7470AC" w14:textId="77777777" w:rsidR="002B1083" w:rsidRDefault="002B1083" w:rsidP="002B1083">
      <w:r>
        <w:t>Programmation sur www.malrauxchambery.fr</w:t>
      </w:r>
    </w:p>
    <w:p w14:paraId="111362FC" w14:textId="77777777" w:rsidR="002B1083" w:rsidRDefault="002B1083" w:rsidP="002B1083">
      <w:pPr>
        <w:pStyle w:val="Titre3"/>
      </w:pPr>
      <w:r>
        <w:t>Mission exoplanètes</w:t>
      </w:r>
    </w:p>
    <w:p w14:paraId="2FC911A0" w14:textId="77777777" w:rsidR="002B1083" w:rsidRDefault="002B1083" w:rsidP="002B1083">
      <w:pPr>
        <w:pStyle w:val="Titre4"/>
      </w:pPr>
      <w:r>
        <w:t xml:space="preserve">Un escape </w:t>
      </w:r>
      <w:proofErr w:type="spellStart"/>
      <w:r>
        <w:t>game</w:t>
      </w:r>
      <w:proofErr w:type="spellEnd"/>
      <w:r>
        <w:t xml:space="preserve"> pour apprendre en jouant.</w:t>
      </w:r>
    </w:p>
    <w:p w14:paraId="4FB5E3D1" w14:textId="77777777" w:rsidR="002B1083" w:rsidRPr="008E4526" w:rsidRDefault="002B1083" w:rsidP="002B1083">
      <w:r>
        <w:t xml:space="preserve">Relevez les défis pour partir à l’aventure vers des Galaxies très </w:t>
      </w:r>
      <w:proofErr w:type="spellStart"/>
      <w:r>
        <w:t>très</w:t>
      </w:r>
      <w:proofErr w:type="spellEnd"/>
      <w:r>
        <w:t xml:space="preserve"> lointaines…</w:t>
      </w:r>
    </w:p>
    <w:p w14:paraId="0FF1A7B7" w14:textId="77777777" w:rsidR="002B1083" w:rsidRDefault="002B1083" w:rsidP="002B1083">
      <w:r>
        <w:t>À l’aide d’une tablette et d’objets à manipuler, résolvez des énigmes autour du thème «Missions exoplanètes» et percez les secrets des mathématiques. Conçus par l’association La Grange des maths, ces jeux interactifs seront accessibles à la Galerie Eurêka du 11 février au 1^er mars et à La Dynamo du 4 au 14 mars.</w:t>
      </w:r>
    </w:p>
    <w:p w14:paraId="44BBC257" w14:textId="77777777" w:rsidR="002B1083" w:rsidRPr="009F6FCC" w:rsidRDefault="002B1083" w:rsidP="002B1083">
      <w:pPr>
        <w:rPr>
          <w:lang w:val="es-ES"/>
        </w:rPr>
      </w:pPr>
      <w:r w:rsidRPr="009F6FCC">
        <w:rPr>
          <w:lang w:val="es-ES"/>
        </w:rPr>
        <w:t xml:space="preserve">+ </w:t>
      </w:r>
      <w:proofErr w:type="spellStart"/>
      <w:r w:rsidRPr="009F6FCC">
        <w:rPr>
          <w:lang w:val="es-ES"/>
        </w:rPr>
        <w:t>d’infos</w:t>
      </w:r>
      <w:proofErr w:type="spellEnd"/>
      <w:r>
        <w:rPr>
          <w:lang w:val="es-ES"/>
        </w:rPr>
        <w:t>:</w:t>
      </w:r>
      <w:r w:rsidRPr="009F6FCC">
        <w:rPr>
          <w:lang w:val="es-ES"/>
        </w:rPr>
        <w:t xml:space="preserve"> www.chambery.fr</w:t>
      </w:r>
    </w:p>
    <w:p w14:paraId="721B598C" w14:textId="77777777" w:rsidR="002B1083" w:rsidRPr="009F6FCC" w:rsidRDefault="002B1083" w:rsidP="002B1083">
      <w:pPr>
        <w:pStyle w:val="Titre3"/>
      </w:pPr>
      <w:r w:rsidRPr="009F6FCC">
        <w:lastRenderedPageBreak/>
        <w:t>Carnaval Faites du bruit!</w:t>
      </w:r>
    </w:p>
    <w:p w14:paraId="1E4736D0" w14:textId="77777777" w:rsidR="002B1083" w:rsidRDefault="002B1083" w:rsidP="002B1083">
      <w:r>
        <w:t>Sur le thème du «grand charivari», la 34^e édition du carnaval promet d’être, une fois de plus, haute en couleur(s)! Compagnies professionnelles et chars associatifs vous invitent à les rejoindre samedi 8 mars, dès 14h, place de Genève. Le cortège partira depuis la place de l’Hôtel-de-Ville à 14h30. Le spectacle final se tiendra place de l’Europe, dès 16h15, avec l’embrasement de M. Carnaval. Du côté des Hauts-de-Chambéry, rendez-vous samedi 15 mars: départ rue du Grand Champ, à 14h30, et spectacle final sur l’esplanade de l’avenue d’Annecy, à 16h.</w:t>
      </w:r>
    </w:p>
    <w:p w14:paraId="2D0E9338" w14:textId="77777777" w:rsidR="002B1083" w:rsidRDefault="002B1083" w:rsidP="002B1083">
      <w:pPr>
        <w:pStyle w:val="Titre3"/>
      </w:pPr>
      <w:r w:rsidRPr="00EC7C13">
        <w:t>Les expos en cours</w:t>
      </w:r>
    </w:p>
    <w:p w14:paraId="23329407" w14:textId="77777777" w:rsidR="002B1083" w:rsidRDefault="002B1083" w:rsidP="002B1083">
      <w:pPr>
        <w:pStyle w:val="Titre4"/>
      </w:pPr>
      <w:r>
        <w:t>Du 17 janvier au 7 mars</w:t>
      </w:r>
    </w:p>
    <w:p w14:paraId="66658B5C" w14:textId="77777777" w:rsidR="002B1083" w:rsidRDefault="002B1083" w:rsidP="002B1083">
      <w:pPr>
        <w:pStyle w:val="Titre5"/>
      </w:pPr>
      <w:r>
        <w:t>«Échanges &amp; change!»</w:t>
      </w:r>
    </w:p>
    <w:p w14:paraId="60A038D0" w14:textId="77777777" w:rsidR="002B1083" w:rsidRDefault="002B1083" w:rsidP="002B1083">
      <w:r>
        <w:lastRenderedPageBreak/>
        <w:t>Carte blanche aux anciens élèves de l’École municipale d’art.</w:t>
      </w:r>
    </w:p>
    <w:p w14:paraId="7DB06F15" w14:textId="77777777" w:rsidR="002B1083" w:rsidRDefault="002B1083" w:rsidP="002B1083">
      <w:r>
        <w:t>Cité des arts - Du lundi au vendredi, 10h-21h.</w:t>
      </w:r>
    </w:p>
    <w:p w14:paraId="74A26B91" w14:textId="77777777" w:rsidR="002B1083" w:rsidRDefault="002B1083" w:rsidP="002B1083">
      <w:r>
        <w:t>Les vacances scolaires et samedi, 10h-17h30.</w:t>
      </w:r>
    </w:p>
    <w:p w14:paraId="16058C18" w14:textId="77777777" w:rsidR="002B1083" w:rsidRDefault="002B1083" w:rsidP="002B1083">
      <w:r>
        <w:t>Gratuit</w:t>
      </w:r>
    </w:p>
    <w:p w14:paraId="6DDC3647" w14:textId="77777777" w:rsidR="002B1083" w:rsidRDefault="002B1083" w:rsidP="002B1083">
      <w:pPr>
        <w:pStyle w:val="Titre4"/>
      </w:pPr>
      <w:r>
        <w:t>Du 8 février au 28 juin</w:t>
      </w:r>
    </w:p>
    <w:p w14:paraId="341B3F86" w14:textId="77777777" w:rsidR="002B1083" w:rsidRDefault="002B1083" w:rsidP="002B1083">
      <w:pPr>
        <w:pStyle w:val="Titre5"/>
      </w:pPr>
      <w:r>
        <w:t>«</w:t>
      </w:r>
      <w:proofErr w:type="spellStart"/>
      <w:r>
        <w:t>Emanata</w:t>
      </w:r>
      <w:proofErr w:type="spellEnd"/>
      <w:r>
        <w:t>…» Exposition des œuvres des lauréats de la Commande nationale d’estampes 2020</w:t>
      </w:r>
    </w:p>
    <w:p w14:paraId="1460C9BB" w14:textId="77777777" w:rsidR="002B1083" w:rsidRDefault="002B1083" w:rsidP="002B1083">
      <w:r>
        <w:t>En résonance avec l’exposition «</w:t>
      </w:r>
      <w:proofErr w:type="spellStart"/>
      <w:r>
        <w:t>Loustal</w:t>
      </w:r>
      <w:proofErr w:type="spellEnd"/>
      <w:r>
        <w:t xml:space="preserve"> à 120 km/ », l’artothèque est à l’honneur avec une présentation de la commande nationale d’estampes «</w:t>
      </w:r>
      <w:proofErr w:type="spellStart"/>
      <w:r>
        <w:t>Emanata</w:t>
      </w:r>
      <w:proofErr w:type="spellEnd"/>
      <w:r>
        <w:t xml:space="preserve">», initiée dans le cadre de «¨¨bd 2020, l’année de la bande dessinée». Découvrez les œuvres des 12 artistes qui ont répondu au concours. Une belle occasion de </w:t>
      </w:r>
      <w:r>
        <w:lastRenderedPageBreak/>
        <w:t>découvrir la diversité de la création contemporaine dans ce domaine!</w:t>
      </w:r>
    </w:p>
    <w:p w14:paraId="6027BA70" w14:textId="77777777" w:rsidR="002B1083" w:rsidRDefault="002B1083" w:rsidP="002B1083">
      <w:r>
        <w:t>Musée des Beaux-Arts - Du mardi au dimanche, 10h-18h - Payant</w:t>
      </w:r>
    </w:p>
    <w:p w14:paraId="6F283AAB" w14:textId="77777777" w:rsidR="002B1083" w:rsidRDefault="002B1083" w:rsidP="002B1083">
      <w:pPr>
        <w:pStyle w:val="Titre4"/>
      </w:pPr>
      <w:r>
        <w:t>Du 22 février au 9 mars</w:t>
      </w:r>
    </w:p>
    <w:p w14:paraId="755FA61B" w14:textId="77777777" w:rsidR="002B1083" w:rsidRDefault="002B1083" w:rsidP="002B1083">
      <w:pPr>
        <w:pStyle w:val="Titre5"/>
      </w:pPr>
      <w:r>
        <w:t>Le coin des enfants</w:t>
      </w:r>
    </w:p>
    <w:p w14:paraId="717460E7" w14:textId="77777777" w:rsidR="002B1083" w:rsidRDefault="002B1083" w:rsidP="002B1083">
      <w:r>
        <w:t>Pendant les vacances scolaires, la ville se transforme en terrain de jeu pour les enfants! Visites et jeux pour chaque tranche d’âge.</w:t>
      </w:r>
    </w:p>
    <w:p w14:paraId="18B66AF1" w14:textId="77777777" w:rsidR="002B1083" w:rsidRDefault="002B1083" w:rsidP="002B1083">
      <w:r>
        <w:t>+ d’infos sur www.chambery.fr</w:t>
      </w:r>
    </w:p>
    <w:p w14:paraId="29315E1E" w14:textId="77777777" w:rsidR="002B1083" w:rsidRDefault="002B1083" w:rsidP="002B1083">
      <w:r>
        <w:t>Hôtel de Cordon - ¨¨</w:t>
      </w:r>
      <w:proofErr w:type="spellStart"/>
      <w:r>
        <w:t>ciap</w:t>
      </w:r>
      <w:proofErr w:type="spellEnd"/>
    </w:p>
    <w:p w14:paraId="65F47213" w14:textId="77777777" w:rsidR="002B1083" w:rsidRDefault="002B1083" w:rsidP="002B1083">
      <w:pPr>
        <w:pStyle w:val="Titre4"/>
      </w:pPr>
      <w:r>
        <w:t>Jusqu’au 23 mars</w:t>
      </w:r>
    </w:p>
    <w:p w14:paraId="6DC92030" w14:textId="77777777" w:rsidR="002B1083" w:rsidRDefault="002B1083" w:rsidP="002B1083">
      <w:pPr>
        <w:pStyle w:val="Titre5"/>
      </w:pPr>
      <w:r>
        <w:t>«</w:t>
      </w:r>
      <w:proofErr w:type="spellStart"/>
      <w:r>
        <w:t>Loustal</w:t>
      </w:r>
      <w:proofErr w:type="spellEnd"/>
      <w:r>
        <w:t xml:space="preserve"> à 120 km/h, les Alpes au fil de l’autoroute»</w:t>
      </w:r>
    </w:p>
    <w:p w14:paraId="57E4B0BF" w14:textId="77777777" w:rsidR="002B1083" w:rsidRDefault="002B1083" w:rsidP="002B1083">
      <w:r>
        <w:t xml:space="preserve">Regard croisé entre les collections de paysages régionaux du musée et le travail artistique réalisé par </w:t>
      </w:r>
      <w:proofErr w:type="spellStart"/>
      <w:r>
        <w:t>Loustal</w:t>
      </w:r>
      <w:proofErr w:type="spellEnd"/>
      <w:r>
        <w:t xml:space="preserve"> pour les sociétés d’autoroute rhônalpines. </w:t>
      </w:r>
      <w:r>
        <w:lastRenderedPageBreak/>
        <w:t>Lire aussi Musée des Beaux-Arts, Les Alpes, à 120km/h.</w:t>
      </w:r>
    </w:p>
    <w:p w14:paraId="7B5D6B05" w14:textId="77777777" w:rsidR="002B1083" w:rsidRDefault="002B1083" w:rsidP="002B1083">
      <w:r>
        <w:t>Musée des Beaux-Arts- Du mardi au dimanche, 10h-18h - Payant</w:t>
      </w:r>
    </w:p>
    <w:p w14:paraId="49DFA4A3" w14:textId="77777777" w:rsidR="002B1083" w:rsidRDefault="002B1083" w:rsidP="002B1083">
      <w:r>
        <w:t>Fermé les lundis et les jours fériés</w:t>
      </w:r>
    </w:p>
    <w:p w14:paraId="23BBEAF1" w14:textId="77777777" w:rsidR="002B1083" w:rsidRDefault="002B1083" w:rsidP="002B1083">
      <w:pPr>
        <w:pStyle w:val="Titre4"/>
      </w:pPr>
      <w:r>
        <w:t>Jusqu’au 29 mars</w:t>
      </w:r>
    </w:p>
    <w:p w14:paraId="7B30DE56" w14:textId="77777777" w:rsidR="002B1083" w:rsidRDefault="002B1083" w:rsidP="002B1083">
      <w:pPr>
        <w:pStyle w:val="Titre5"/>
      </w:pPr>
      <w:r>
        <w:t>«En avant Mars!»</w:t>
      </w:r>
    </w:p>
    <w:p w14:paraId="1CCE91B0" w14:textId="77777777" w:rsidR="002B1083" w:rsidRDefault="002B1083" w:rsidP="002B1083">
      <w:r>
        <w:t>L’exploration martienne se poursuit à la Galerie Eurêka. Une exposition immersive tout public, à partir de 8 ans.</w:t>
      </w:r>
    </w:p>
    <w:p w14:paraId="3BB7DDF0" w14:textId="77777777" w:rsidR="002B1083" w:rsidRDefault="002B1083" w:rsidP="002B1083">
      <w:r>
        <w:t>Galerie Eurêka</w:t>
      </w:r>
    </w:p>
    <w:p w14:paraId="17CA013A" w14:textId="77777777" w:rsidR="002B1083" w:rsidRDefault="002B1083" w:rsidP="002B1083">
      <w:r>
        <w:t>Mardi, jeudi et vendredi, 14h-18h.</w:t>
      </w:r>
    </w:p>
    <w:p w14:paraId="3B9DDB06" w14:textId="77777777" w:rsidR="002B1083" w:rsidRDefault="002B1083" w:rsidP="002B1083">
      <w:r>
        <w:t>Mercredi et samedi, 10h-12h / 14h-18h.</w:t>
      </w:r>
    </w:p>
    <w:p w14:paraId="31E83D90" w14:textId="77777777" w:rsidR="002B1083" w:rsidRDefault="002B1083" w:rsidP="002B1083">
      <w:r>
        <w:t>Gratuit</w:t>
      </w:r>
    </w:p>
    <w:p w14:paraId="358E829F" w14:textId="77777777" w:rsidR="002B1083" w:rsidRDefault="002B1083" w:rsidP="002B1083">
      <w:pPr>
        <w:pStyle w:val="Titre4"/>
      </w:pPr>
      <w:r>
        <w:t>Jusqu’au 3 mai</w:t>
      </w:r>
    </w:p>
    <w:p w14:paraId="3735E847" w14:textId="77777777" w:rsidR="002B1083" w:rsidRDefault="002B1083" w:rsidP="002B1083">
      <w:pPr>
        <w:pStyle w:val="Titre5"/>
      </w:pPr>
      <w:r>
        <w:t>«Animalement vôtre»</w:t>
      </w:r>
    </w:p>
    <w:p w14:paraId="2A1CAF74" w14:textId="77777777" w:rsidR="002B1083" w:rsidRDefault="002B1083" w:rsidP="002B1083">
      <w:r>
        <w:t>Plongez dans le monde animal avec des jeux tactiles et des jeux de rôle…</w:t>
      </w:r>
    </w:p>
    <w:p w14:paraId="2983CFCE" w14:textId="77777777" w:rsidR="002B1083" w:rsidRDefault="002B1083" w:rsidP="002B1083">
      <w:r>
        <w:t>Une exposition pour les 3-6 ans.</w:t>
      </w:r>
    </w:p>
    <w:p w14:paraId="40C7E36F" w14:textId="77777777" w:rsidR="002B1083" w:rsidRDefault="002B1083" w:rsidP="002B1083">
      <w:r>
        <w:lastRenderedPageBreak/>
        <w:t>Galerie Eurêka</w:t>
      </w:r>
    </w:p>
    <w:p w14:paraId="4F6CEBBF" w14:textId="77777777" w:rsidR="002B1083" w:rsidRDefault="002B1083" w:rsidP="002B1083">
      <w:r>
        <w:t>Mardi, jeudi et vendredi, 14h-18h.</w:t>
      </w:r>
    </w:p>
    <w:p w14:paraId="209CD0BC" w14:textId="77777777" w:rsidR="002B1083" w:rsidRDefault="002B1083" w:rsidP="002B1083">
      <w:r>
        <w:t>Mercredi et samedi, 10h-12h / 14h-18h.</w:t>
      </w:r>
    </w:p>
    <w:p w14:paraId="3B0087AD" w14:textId="77777777" w:rsidR="002B1083" w:rsidRDefault="002B1083" w:rsidP="002B1083">
      <w:r>
        <w:t>Gratuit</w:t>
      </w:r>
    </w:p>
    <w:p w14:paraId="1E61C759" w14:textId="77777777" w:rsidR="002B1083" w:rsidRDefault="002B1083" w:rsidP="002B1083">
      <w:pPr>
        <w:pStyle w:val="Titre4"/>
      </w:pPr>
      <w:r>
        <w:t>Jusqu’au 21 septembre</w:t>
      </w:r>
    </w:p>
    <w:p w14:paraId="28297075" w14:textId="77777777" w:rsidR="002B1083" w:rsidRDefault="002B1083" w:rsidP="002B1083">
      <w:pPr>
        <w:pStyle w:val="Titre5"/>
      </w:pPr>
      <w:r>
        <w:t>«50 nuances de vert, quand ville et végétal se rencontrent»</w:t>
      </w:r>
    </w:p>
    <w:p w14:paraId="58CC0B26" w14:textId="77777777" w:rsidR="002B1083" w:rsidRDefault="002B1083" w:rsidP="002B1083">
      <w:r>
        <w:t>(Re)découvrez le patrimoine végétal de Chambéry à travers l’évolution urbaine de la ville.</w:t>
      </w:r>
    </w:p>
    <w:p w14:paraId="26D4980F" w14:textId="77777777" w:rsidR="002B1083" w:rsidRDefault="002B1083" w:rsidP="002B1083">
      <w:r>
        <w:t>Hôtel de Cordon – ¨¨</w:t>
      </w:r>
      <w:proofErr w:type="spellStart"/>
      <w:r>
        <w:t>ciap</w:t>
      </w:r>
      <w:proofErr w:type="spellEnd"/>
      <w:r>
        <w:t xml:space="preserve"> - Gratuit</w:t>
      </w:r>
    </w:p>
    <w:p w14:paraId="44DA3677" w14:textId="77777777" w:rsidR="002B1083" w:rsidRDefault="002B1083" w:rsidP="002B1083">
      <w:pPr>
        <w:pStyle w:val="Titre3"/>
      </w:pPr>
      <w:r>
        <w:t>Sur inscription!</w:t>
      </w:r>
    </w:p>
    <w:p w14:paraId="026843DB" w14:textId="77777777" w:rsidR="002B1083" w:rsidRDefault="002B1083" w:rsidP="002B1083">
      <w:r>
        <w:t>La plupart des ateliers, animations enfants et visites guidées sont sur réservation et parfois payants.</w:t>
      </w:r>
    </w:p>
    <w:p w14:paraId="74FFED1D" w14:textId="77777777" w:rsidR="002B1083" w:rsidRDefault="002B1083" w:rsidP="002B1083">
      <w:r>
        <w:t>-Les bibliothèques:</w:t>
      </w:r>
    </w:p>
    <w:p w14:paraId="19387976" w14:textId="77777777" w:rsidR="002B1083" w:rsidRDefault="002B1083" w:rsidP="002B1083">
      <w:r>
        <w:t>Georges Brassens: 04’79’72’25’81</w:t>
      </w:r>
    </w:p>
    <w:p w14:paraId="26985B17" w14:textId="77777777" w:rsidR="002B1083" w:rsidRDefault="002B1083" w:rsidP="002B1083">
      <w:r>
        <w:t>Jean-Jacques Rousseau: 04’79’60’04’04</w:t>
      </w:r>
    </w:p>
    <w:p w14:paraId="3DEB562D" w14:textId="77777777" w:rsidR="002B1083" w:rsidRPr="002B7246" w:rsidRDefault="002B1083" w:rsidP="002B1083">
      <w:r>
        <w:lastRenderedPageBreak/>
        <w:t xml:space="preserve">-Le musée des Beaux-Arts et les Charmettes: </w:t>
      </w:r>
      <w:r w:rsidRPr="002B7246">
        <w:t>04</w:t>
      </w:r>
      <w:r>
        <w:t>’</w:t>
      </w:r>
      <w:r w:rsidRPr="002B7246">
        <w:t>79</w:t>
      </w:r>
      <w:r>
        <w:t>’</w:t>
      </w:r>
      <w:r w:rsidRPr="002B7246">
        <w:t>68</w:t>
      </w:r>
      <w:r>
        <w:t>’</w:t>
      </w:r>
      <w:r w:rsidRPr="002B7246">
        <w:t>58</w:t>
      </w:r>
      <w:r>
        <w:t>’</w:t>
      </w:r>
      <w:r w:rsidRPr="002B7246">
        <w:t>45 ou</w:t>
      </w:r>
      <w:r>
        <w:t xml:space="preserve"> </w:t>
      </w:r>
      <w:r w:rsidRPr="002B7246">
        <w:t>musees@mairiechambery.fr</w:t>
      </w:r>
    </w:p>
    <w:p w14:paraId="0855C781" w14:textId="77777777" w:rsidR="002B1083" w:rsidRPr="00E5203C" w:rsidRDefault="002B1083" w:rsidP="002B1083">
      <w:r>
        <w:t>-</w:t>
      </w:r>
      <w:r w:rsidRPr="00E5203C">
        <w:t>La Dynamo: 04’79’72’13’10, ladynamo.chambery.fr</w:t>
      </w:r>
    </w:p>
    <w:p w14:paraId="5DD35A75" w14:textId="77777777" w:rsidR="002B1083" w:rsidRDefault="002B1083" w:rsidP="002B1083">
      <w:r>
        <w:t>-La Galerie Eurêka: 04’79’60’04’25’ou galerie.eureka@ccsti-chambery.org</w:t>
      </w:r>
    </w:p>
    <w:p w14:paraId="104215FF" w14:textId="77777777" w:rsidR="002B1083" w:rsidRDefault="002B1083" w:rsidP="002B1083">
      <w:r>
        <w:t>-L’Hôtel de Cordon:04’79’70’15’94</w:t>
      </w:r>
    </w:p>
    <w:p w14:paraId="525282CB" w14:textId="77777777" w:rsidR="002B1083" w:rsidRDefault="002B1083" w:rsidP="002B1083">
      <w:r>
        <w:t>-La maison des associations: 04’79’33’95’50, www.chambery.fr/mda</w:t>
      </w:r>
    </w:p>
    <w:p w14:paraId="42709790" w14:textId="77777777" w:rsidR="002B1083" w:rsidRDefault="002B1083" w:rsidP="002B1083">
      <w:r>
        <w:t>-Cité des arts/Scarabée: 04’79’60’23’70</w:t>
      </w:r>
    </w:p>
    <w:p w14:paraId="08206F7E" w14:textId="77777777" w:rsidR="00A5059D" w:rsidRDefault="00A5059D" w:rsidP="00A5059D"/>
    <w:p w14:paraId="4B28C4A3" w14:textId="760C72BC" w:rsidR="00A5059D" w:rsidRDefault="00A5059D" w:rsidP="00A5059D">
      <w:hyperlink w:anchor="_Sommaire" w:history="1">
        <w:r w:rsidRPr="00A5059D">
          <w:rPr>
            <w:rStyle w:val="Lienhypertexte"/>
            <w:rFonts w:ascii="Arial" w:hAnsi="Arial"/>
            <w:sz w:val="40"/>
            <w:szCs w:val="24"/>
          </w:rPr>
          <w:t>Retour au Somm</w:t>
        </w:r>
        <w:r w:rsidRPr="00A5059D">
          <w:rPr>
            <w:rStyle w:val="Lienhypertexte"/>
            <w:rFonts w:ascii="Arial" w:hAnsi="Arial"/>
            <w:sz w:val="40"/>
            <w:szCs w:val="24"/>
          </w:rPr>
          <w:t>a</w:t>
        </w:r>
        <w:r w:rsidRPr="00A5059D">
          <w:rPr>
            <w:rStyle w:val="Lienhypertexte"/>
            <w:rFonts w:ascii="Arial" w:hAnsi="Arial"/>
            <w:sz w:val="40"/>
            <w:szCs w:val="24"/>
          </w:rPr>
          <w:t>ire</w:t>
        </w:r>
      </w:hyperlink>
    </w:p>
    <w:sectPr w:rsidR="00A505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93AD5" w14:textId="77777777" w:rsidR="00FD230D" w:rsidRDefault="00FD230D">
      <w:pPr>
        <w:spacing w:line="240" w:lineRule="auto"/>
      </w:pPr>
      <w:r>
        <w:separator/>
      </w:r>
    </w:p>
  </w:endnote>
  <w:endnote w:type="continuationSeparator" w:id="0">
    <w:p w14:paraId="2E4FE63A" w14:textId="77777777" w:rsidR="00FD230D" w:rsidRDefault="00FD2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89756" w14:textId="77777777" w:rsidR="00FD230D" w:rsidRDefault="00FD230D">
      <w:pPr>
        <w:spacing w:line="240" w:lineRule="auto"/>
      </w:pPr>
      <w:r>
        <w:separator/>
      </w:r>
    </w:p>
  </w:footnote>
  <w:footnote w:type="continuationSeparator" w:id="0">
    <w:p w14:paraId="61261BA4" w14:textId="77777777" w:rsidR="00FD230D" w:rsidRDefault="00FD23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883F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187C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2C6A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3A71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89A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67A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78D8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72E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5AFC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684A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lvl w:ilvl="1">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lvl w:ilvl="2">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lvl w:ilvl="3">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lvl w:ilvl="4">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lvl w:ilvl="5">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lvl w:ilvl="6">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lvl w:ilvl="7">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lvl w:ilvl="8">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abstractNum>
  <w:abstractNum w:abstractNumId="11" w15:restartNumberingAfterBreak="0">
    <w:nsid w:val="14095BAB"/>
    <w:multiLevelType w:val="hybridMultilevel"/>
    <w:tmpl w:val="FC6677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4AC39DE"/>
    <w:multiLevelType w:val="hybridMultilevel"/>
    <w:tmpl w:val="39AA8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5C855D8"/>
    <w:multiLevelType w:val="hybridMultilevel"/>
    <w:tmpl w:val="D9065B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0441AC0"/>
    <w:multiLevelType w:val="hybridMultilevel"/>
    <w:tmpl w:val="A822A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9A3267"/>
    <w:multiLevelType w:val="hybridMultilevel"/>
    <w:tmpl w:val="8FE0ED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C23B75"/>
    <w:multiLevelType w:val="hybridMultilevel"/>
    <w:tmpl w:val="A48070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8C4D78"/>
    <w:multiLevelType w:val="hybridMultilevel"/>
    <w:tmpl w:val="572EF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297F09"/>
    <w:multiLevelType w:val="hybridMultilevel"/>
    <w:tmpl w:val="9C168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914853"/>
    <w:multiLevelType w:val="hybridMultilevel"/>
    <w:tmpl w:val="8E5609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42B6309"/>
    <w:multiLevelType w:val="hybridMultilevel"/>
    <w:tmpl w:val="C8504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DF1354"/>
    <w:multiLevelType w:val="hybridMultilevel"/>
    <w:tmpl w:val="A8F8A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280CD1"/>
    <w:multiLevelType w:val="hybridMultilevel"/>
    <w:tmpl w:val="ED6AB5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984616"/>
    <w:multiLevelType w:val="hybridMultilevel"/>
    <w:tmpl w:val="1B40D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614CF2"/>
    <w:multiLevelType w:val="hybridMultilevel"/>
    <w:tmpl w:val="5DA64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6F3551"/>
    <w:multiLevelType w:val="hybridMultilevel"/>
    <w:tmpl w:val="8690B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197192F"/>
    <w:multiLevelType w:val="hybridMultilevel"/>
    <w:tmpl w:val="B6C2D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952622"/>
    <w:multiLevelType w:val="hybridMultilevel"/>
    <w:tmpl w:val="479E0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164FBE"/>
    <w:multiLevelType w:val="hybridMultilevel"/>
    <w:tmpl w:val="2A822FDC"/>
    <w:lvl w:ilvl="0" w:tplc="CC985974">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0C790A"/>
    <w:multiLevelType w:val="hybridMultilevel"/>
    <w:tmpl w:val="7F987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E53602"/>
    <w:multiLevelType w:val="hybridMultilevel"/>
    <w:tmpl w:val="5CAA3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150C40"/>
    <w:multiLevelType w:val="hybridMultilevel"/>
    <w:tmpl w:val="2B407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C034BCF"/>
    <w:multiLevelType w:val="hybridMultilevel"/>
    <w:tmpl w:val="1F5A3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07711606">
    <w:abstractNumId w:val="8"/>
  </w:num>
  <w:num w:numId="2" w16cid:durableId="35549220">
    <w:abstractNumId w:val="3"/>
  </w:num>
  <w:num w:numId="3" w16cid:durableId="1647201702">
    <w:abstractNumId w:val="2"/>
  </w:num>
  <w:num w:numId="4" w16cid:durableId="651253171">
    <w:abstractNumId w:val="1"/>
  </w:num>
  <w:num w:numId="5" w16cid:durableId="66072815">
    <w:abstractNumId w:val="0"/>
  </w:num>
  <w:num w:numId="6" w16cid:durableId="180973783">
    <w:abstractNumId w:val="9"/>
  </w:num>
  <w:num w:numId="7" w16cid:durableId="745148951">
    <w:abstractNumId w:val="7"/>
  </w:num>
  <w:num w:numId="8" w16cid:durableId="503515601">
    <w:abstractNumId w:val="6"/>
  </w:num>
  <w:num w:numId="9" w16cid:durableId="905726749">
    <w:abstractNumId w:val="5"/>
  </w:num>
  <w:num w:numId="10" w16cid:durableId="1272663468">
    <w:abstractNumId w:val="4"/>
  </w:num>
  <w:num w:numId="11" w16cid:durableId="170489521">
    <w:abstractNumId w:val="13"/>
  </w:num>
  <w:num w:numId="12" w16cid:durableId="1095638397">
    <w:abstractNumId w:val="11"/>
  </w:num>
  <w:num w:numId="13" w16cid:durableId="2016224269">
    <w:abstractNumId w:val="10"/>
  </w:num>
  <w:num w:numId="14" w16cid:durableId="944078503">
    <w:abstractNumId w:val="24"/>
  </w:num>
  <w:num w:numId="15" w16cid:durableId="552890909">
    <w:abstractNumId w:val="17"/>
  </w:num>
  <w:num w:numId="16" w16cid:durableId="453016495">
    <w:abstractNumId w:val="29"/>
  </w:num>
  <w:num w:numId="17" w16cid:durableId="1249195718">
    <w:abstractNumId w:val="26"/>
  </w:num>
  <w:num w:numId="18" w16cid:durableId="428081763">
    <w:abstractNumId w:val="14"/>
  </w:num>
  <w:num w:numId="19" w16cid:durableId="932977701">
    <w:abstractNumId w:val="27"/>
  </w:num>
  <w:num w:numId="20" w16cid:durableId="2072726632">
    <w:abstractNumId w:val="32"/>
  </w:num>
  <w:num w:numId="21" w16cid:durableId="2054619293">
    <w:abstractNumId w:val="25"/>
  </w:num>
  <w:num w:numId="22" w16cid:durableId="881550544">
    <w:abstractNumId w:val="12"/>
  </w:num>
  <w:num w:numId="23" w16cid:durableId="1095249428">
    <w:abstractNumId w:val="15"/>
  </w:num>
  <w:num w:numId="24" w16cid:durableId="1716853114">
    <w:abstractNumId w:val="18"/>
  </w:num>
  <w:num w:numId="25" w16cid:durableId="569655543">
    <w:abstractNumId w:val="23"/>
  </w:num>
  <w:num w:numId="26" w16cid:durableId="1944455102">
    <w:abstractNumId w:val="31"/>
  </w:num>
  <w:num w:numId="27" w16cid:durableId="1040282169">
    <w:abstractNumId w:val="21"/>
  </w:num>
  <w:num w:numId="28" w16cid:durableId="1394280540">
    <w:abstractNumId w:val="16"/>
  </w:num>
  <w:num w:numId="29" w16cid:durableId="1505587979">
    <w:abstractNumId w:val="20"/>
  </w:num>
  <w:num w:numId="30" w16cid:durableId="992951871">
    <w:abstractNumId w:val="19"/>
  </w:num>
  <w:num w:numId="31" w16cid:durableId="869605877">
    <w:abstractNumId w:val="22"/>
  </w:num>
  <w:num w:numId="32" w16cid:durableId="1875120576">
    <w:abstractNumId w:val="30"/>
  </w:num>
  <w:num w:numId="33" w16cid:durableId="5026718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8B6"/>
    <w:rsid w:val="0000355C"/>
    <w:rsid w:val="00003A2E"/>
    <w:rsid w:val="0000483A"/>
    <w:rsid w:val="000048B1"/>
    <w:rsid w:val="000049C7"/>
    <w:rsid w:val="000060F8"/>
    <w:rsid w:val="00010389"/>
    <w:rsid w:val="00010D00"/>
    <w:rsid w:val="00010F3E"/>
    <w:rsid w:val="000112BC"/>
    <w:rsid w:val="00011ED0"/>
    <w:rsid w:val="00012BB9"/>
    <w:rsid w:val="00012E00"/>
    <w:rsid w:val="000132EE"/>
    <w:rsid w:val="00013342"/>
    <w:rsid w:val="0001371B"/>
    <w:rsid w:val="00013DDE"/>
    <w:rsid w:val="00015062"/>
    <w:rsid w:val="000176B0"/>
    <w:rsid w:val="00017C11"/>
    <w:rsid w:val="000207C9"/>
    <w:rsid w:val="00021A88"/>
    <w:rsid w:val="00024668"/>
    <w:rsid w:val="000248CC"/>
    <w:rsid w:val="00024B24"/>
    <w:rsid w:val="00025C82"/>
    <w:rsid w:val="000262A9"/>
    <w:rsid w:val="00026513"/>
    <w:rsid w:val="00026B7C"/>
    <w:rsid w:val="0002748D"/>
    <w:rsid w:val="00030F53"/>
    <w:rsid w:val="00032D05"/>
    <w:rsid w:val="000340B7"/>
    <w:rsid w:val="00034D23"/>
    <w:rsid w:val="00035C11"/>
    <w:rsid w:val="00035DEC"/>
    <w:rsid w:val="00036295"/>
    <w:rsid w:val="00036591"/>
    <w:rsid w:val="00036796"/>
    <w:rsid w:val="00036C4D"/>
    <w:rsid w:val="00042FE4"/>
    <w:rsid w:val="00044F28"/>
    <w:rsid w:val="00046679"/>
    <w:rsid w:val="000469B8"/>
    <w:rsid w:val="000478AF"/>
    <w:rsid w:val="000517F7"/>
    <w:rsid w:val="00051EC3"/>
    <w:rsid w:val="00052BA1"/>
    <w:rsid w:val="00055A72"/>
    <w:rsid w:val="00056174"/>
    <w:rsid w:val="00056212"/>
    <w:rsid w:val="00060A23"/>
    <w:rsid w:val="0006155F"/>
    <w:rsid w:val="00061CA7"/>
    <w:rsid w:val="00062DD2"/>
    <w:rsid w:val="00063025"/>
    <w:rsid w:val="000642C0"/>
    <w:rsid w:val="0006639D"/>
    <w:rsid w:val="00066CDD"/>
    <w:rsid w:val="00067DAB"/>
    <w:rsid w:val="00070D14"/>
    <w:rsid w:val="00071973"/>
    <w:rsid w:val="00072197"/>
    <w:rsid w:val="0007352D"/>
    <w:rsid w:val="00075A66"/>
    <w:rsid w:val="00082187"/>
    <w:rsid w:val="0008255C"/>
    <w:rsid w:val="00084F2C"/>
    <w:rsid w:val="00087254"/>
    <w:rsid w:val="00087312"/>
    <w:rsid w:val="00087DE7"/>
    <w:rsid w:val="00090137"/>
    <w:rsid w:val="00090FF2"/>
    <w:rsid w:val="000948B3"/>
    <w:rsid w:val="00094961"/>
    <w:rsid w:val="000953E7"/>
    <w:rsid w:val="00095C7E"/>
    <w:rsid w:val="00095E2D"/>
    <w:rsid w:val="0009635B"/>
    <w:rsid w:val="000979A3"/>
    <w:rsid w:val="000A1E97"/>
    <w:rsid w:val="000A3064"/>
    <w:rsid w:val="000A3295"/>
    <w:rsid w:val="000A433C"/>
    <w:rsid w:val="000A48DB"/>
    <w:rsid w:val="000A6EA6"/>
    <w:rsid w:val="000A7E28"/>
    <w:rsid w:val="000B1979"/>
    <w:rsid w:val="000B3FC1"/>
    <w:rsid w:val="000B44EA"/>
    <w:rsid w:val="000B68C3"/>
    <w:rsid w:val="000B7006"/>
    <w:rsid w:val="000B74FE"/>
    <w:rsid w:val="000B7768"/>
    <w:rsid w:val="000C455A"/>
    <w:rsid w:val="000C46B6"/>
    <w:rsid w:val="000C559A"/>
    <w:rsid w:val="000C5988"/>
    <w:rsid w:val="000C5B49"/>
    <w:rsid w:val="000C5C4E"/>
    <w:rsid w:val="000C6424"/>
    <w:rsid w:val="000C65AA"/>
    <w:rsid w:val="000D0783"/>
    <w:rsid w:val="000D0F60"/>
    <w:rsid w:val="000D201C"/>
    <w:rsid w:val="000D2332"/>
    <w:rsid w:val="000D26B7"/>
    <w:rsid w:val="000D3513"/>
    <w:rsid w:val="000D5840"/>
    <w:rsid w:val="000D5ECE"/>
    <w:rsid w:val="000D628E"/>
    <w:rsid w:val="000D71B0"/>
    <w:rsid w:val="000D78AF"/>
    <w:rsid w:val="000E055A"/>
    <w:rsid w:val="000E428A"/>
    <w:rsid w:val="000E4AF6"/>
    <w:rsid w:val="000E5D1D"/>
    <w:rsid w:val="000F3ED6"/>
    <w:rsid w:val="000F402D"/>
    <w:rsid w:val="000F4578"/>
    <w:rsid w:val="000F4BE8"/>
    <w:rsid w:val="000F518B"/>
    <w:rsid w:val="00101EC3"/>
    <w:rsid w:val="00102303"/>
    <w:rsid w:val="00102FE8"/>
    <w:rsid w:val="0010360E"/>
    <w:rsid w:val="00105B4E"/>
    <w:rsid w:val="00105FA7"/>
    <w:rsid w:val="001073E3"/>
    <w:rsid w:val="00107566"/>
    <w:rsid w:val="00111DB8"/>
    <w:rsid w:val="0011277E"/>
    <w:rsid w:val="00113E0E"/>
    <w:rsid w:val="00114CD8"/>
    <w:rsid w:val="001156C1"/>
    <w:rsid w:val="00115853"/>
    <w:rsid w:val="0011662C"/>
    <w:rsid w:val="00120E51"/>
    <w:rsid w:val="00121132"/>
    <w:rsid w:val="001211C0"/>
    <w:rsid w:val="00121881"/>
    <w:rsid w:val="00121D3D"/>
    <w:rsid w:val="00122971"/>
    <w:rsid w:val="00123777"/>
    <w:rsid w:val="00125281"/>
    <w:rsid w:val="00125870"/>
    <w:rsid w:val="001263A6"/>
    <w:rsid w:val="0012646B"/>
    <w:rsid w:val="001266D8"/>
    <w:rsid w:val="0012758A"/>
    <w:rsid w:val="00127699"/>
    <w:rsid w:val="00130113"/>
    <w:rsid w:val="00130A26"/>
    <w:rsid w:val="0013281B"/>
    <w:rsid w:val="00137BB3"/>
    <w:rsid w:val="00144FE5"/>
    <w:rsid w:val="00146D03"/>
    <w:rsid w:val="00147B18"/>
    <w:rsid w:val="001512AB"/>
    <w:rsid w:val="00153D46"/>
    <w:rsid w:val="001573E9"/>
    <w:rsid w:val="00157696"/>
    <w:rsid w:val="001619AD"/>
    <w:rsid w:val="00161CDB"/>
    <w:rsid w:val="00162685"/>
    <w:rsid w:val="00164523"/>
    <w:rsid w:val="001656DD"/>
    <w:rsid w:val="00165BCB"/>
    <w:rsid w:val="00167933"/>
    <w:rsid w:val="00170187"/>
    <w:rsid w:val="00170E77"/>
    <w:rsid w:val="00171788"/>
    <w:rsid w:val="00172525"/>
    <w:rsid w:val="0017307A"/>
    <w:rsid w:val="00174FC3"/>
    <w:rsid w:val="0017597E"/>
    <w:rsid w:val="0017690D"/>
    <w:rsid w:val="00180D75"/>
    <w:rsid w:val="00182543"/>
    <w:rsid w:val="00182D6A"/>
    <w:rsid w:val="00183A7C"/>
    <w:rsid w:val="00185550"/>
    <w:rsid w:val="00185791"/>
    <w:rsid w:val="00185BCF"/>
    <w:rsid w:val="00187BE1"/>
    <w:rsid w:val="001906D3"/>
    <w:rsid w:val="00190DA7"/>
    <w:rsid w:val="00192A90"/>
    <w:rsid w:val="001939B9"/>
    <w:rsid w:val="0019457E"/>
    <w:rsid w:val="00194C09"/>
    <w:rsid w:val="00196215"/>
    <w:rsid w:val="0019668D"/>
    <w:rsid w:val="0019732D"/>
    <w:rsid w:val="001A0559"/>
    <w:rsid w:val="001A113E"/>
    <w:rsid w:val="001A3F15"/>
    <w:rsid w:val="001A494E"/>
    <w:rsid w:val="001A6227"/>
    <w:rsid w:val="001B3C63"/>
    <w:rsid w:val="001B3F14"/>
    <w:rsid w:val="001B43C5"/>
    <w:rsid w:val="001B72B4"/>
    <w:rsid w:val="001B752A"/>
    <w:rsid w:val="001B7536"/>
    <w:rsid w:val="001B75A9"/>
    <w:rsid w:val="001C001E"/>
    <w:rsid w:val="001C34C8"/>
    <w:rsid w:val="001C3B83"/>
    <w:rsid w:val="001C46C7"/>
    <w:rsid w:val="001C5D68"/>
    <w:rsid w:val="001C7B4A"/>
    <w:rsid w:val="001C7F76"/>
    <w:rsid w:val="001D0B69"/>
    <w:rsid w:val="001D21CA"/>
    <w:rsid w:val="001D25D9"/>
    <w:rsid w:val="001D3256"/>
    <w:rsid w:val="001D4376"/>
    <w:rsid w:val="001D5288"/>
    <w:rsid w:val="001D70D1"/>
    <w:rsid w:val="001D7888"/>
    <w:rsid w:val="001D7CD3"/>
    <w:rsid w:val="001E3A54"/>
    <w:rsid w:val="001E617A"/>
    <w:rsid w:val="001F2108"/>
    <w:rsid w:val="001F261C"/>
    <w:rsid w:val="001F2CF0"/>
    <w:rsid w:val="001F3D8B"/>
    <w:rsid w:val="001F4811"/>
    <w:rsid w:val="001F6C68"/>
    <w:rsid w:val="00200540"/>
    <w:rsid w:val="00205CDC"/>
    <w:rsid w:val="00207368"/>
    <w:rsid w:val="00207540"/>
    <w:rsid w:val="0020786A"/>
    <w:rsid w:val="00212891"/>
    <w:rsid w:val="002137C6"/>
    <w:rsid w:val="00213D29"/>
    <w:rsid w:val="002207D7"/>
    <w:rsid w:val="0022624B"/>
    <w:rsid w:val="00227D12"/>
    <w:rsid w:val="00230D2F"/>
    <w:rsid w:val="002318F5"/>
    <w:rsid w:val="0023225A"/>
    <w:rsid w:val="0023471D"/>
    <w:rsid w:val="00234833"/>
    <w:rsid w:val="00234C8D"/>
    <w:rsid w:val="00235CBB"/>
    <w:rsid w:val="0024067D"/>
    <w:rsid w:val="0024080C"/>
    <w:rsid w:val="00240904"/>
    <w:rsid w:val="00241EF8"/>
    <w:rsid w:val="0024253F"/>
    <w:rsid w:val="0024295C"/>
    <w:rsid w:val="002429BD"/>
    <w:rsid w:val="00243831"/>
    <w:rsid w:val="00245A59"/>
    <w:rsid w:val="00246CB3"/>
    <w:rsid w:val="00247A76"/>
    <w:rsid w:val="00250058"/>
    <w:rsid w:val="00250A42"/>
    <w:rsid w:val="002517DF"/>
    <w:rsid w:val="00251A00"/>
    <w:rsid w:val="00251F6C"/>
    <w:rsid w:val="002520E4"/>
    <w:rsid w:val="002530CF"/>
    <w:rsid w:val="002547BA"/>
    <w:rsid w:val="00256C81"/>
    <w:rsid w:val="00256CFA"/>
    <w:rsid w:val="002617C5"/>
    <w:rsid w:val="0026218C"/>
    <w:rsid w:val="002662ED"/>
    <w:rsid w:val="002716D1"/>
    <w:rsid w:val="002716D8"/>
    <w:rsid w:val="00271B45"/>
    <w:rsid w:val="00272740"/>
    <w:rsid w:val="0027276F"/>
    <w:rsid w:val="00273DD7"/>
    <w:rsid w:val="00274995"/>
    <w:rsid w:val="00276682"/>
    <w:rsid w:val="00277774"/>
    <w:rsid w:val="00281BF0"/>
    <w:rsid w:val="002856F5"/>
    <w:rsid w:val="00287D9F"/>
    <w:rsid w:val="00293464"/>
    <w:rsid w:val="00293F2B"/>
    <w:rsid w:val="002953A1"/>
    <w:rsid w:val="00295F0C"/>
    <w:rsid w:val="002962C4"/>
    <w:rsid w:val="002A08B6"/>
    <w:rsid w:val="002A22EE"/>
    <w:rsid w:val="002A3CC8"/>
    <w:rsid w:val="002A3D3B"/>
    <w:rsid w:val="002A7755"/>
    <w:rsid w:val="002B096A"/>
    <w:rsid w:val="002B1083"/>
    <w:rsid w:val="002B276A"/>
    <w:rsid w:val="002B6D9A"/>
    <w:rsid w:val="002C051E"/>
    <w:rsid w:val="002C0E9E"/>
    <w:rsid w:val="002C11BA"/>
    <w:rsid w:val="002C1734"/>
    <w:rsid w:val="002C188C"/>
    <w:rsid w:val="002C28DD"/>
    <w:rsid w:val="002C4224"/>
    <w:rsid w:val="002C6A9D"/>
    <w:rsid w:val="002D0E64"/>
    <w:rsid w:val="002D2596"/>
    <w:rsid w:val="002D513A"/>
    <w:rsid w:val="002E01CB"/>
    <w:rsid w:val="002E0320"/>
    <w:rsid w:val="002E1FCE"/>
    <w:rsid w:val="002E2CED"/>
    <w:rsid w:val="002E3725"/>
    <w:rsid w:val="002E3AF7"/>
    <w:rsid w:val="002E4D04"/>
    <w:rsid w:val="002E4D11"/>
    <w:rsid w:val="002F0CF1"/>
    <w:rsid w:val="002F0DE9"/>
    <w:rsid w:val="002F0FA5"/>
    <w:rsid w:val="002F27B6"/>
    <w:rsid w:val="002F2F10"/>
    <w:rsid w:val="002F42AA"/>
    <w:rsid w:val="002F4A56"/>
    <w:rsid w:val="002F53D4"/>
    <w:rsid w:val="002F54EE"/>
    <w:rsid w:val="002F5A6F"/>
    <w:rsid w:val="002F7684"/>
    <w:rsid w:val="00302122"/>
    <w:rsid w:val="003039DF"/>
    <w:rsid w:val="003040A9"/>
    <w:rsid w:val="00304323"/>
    <w:rsid w:val="0030560B"/>
    <w:rsid w:val="00306119"/>
    <w:rsid w:val="00307F62"/>
    <w:rsid w:val="00307F87"/>
    <w:rsid w:val="00311C1D"/>
    <w:rsid w:val="00313D84"/>
    <w:rsid w:val="003164B2"/>
    <w:rsid w:val="003204DB"/>
    <w:rsid w:val="00321BBB"/>
    <w:rsid w:val="00323A6A"/>
    <w:rsid w:val="0032530A"/>
    <w:rsid w:val="00326BB1"/>
    <w:rsid w:val="00332093"/>
    <w:rsid w:val="0033224F"/>
    <w:rsid w:val="00334B0D"/>
    <w:rsid w:val="00335E7F"/>
    <w:rsid w:val="0034067E"/>
    <w:rsid w:val="00343BC6"/>
    <w:rsid w:val="003460F5"/>
    <w:rsid w:val="003503A5"/>
    <w:rsid w:val="003524B7"/>
    <w:rsid w:val="003527B9"/>
    <w:rsid w:val="00355401"/>
    <w:rsid w:val="00355840"/>
    <w:rsid w:val="00356FF2"/>
    <w:rsid w:val="00362874"/>
    <w:rsid w:val="00362CFB"/>
    <w:rsid w:val="00363BAD"/>
    <w:rsid w:val="00363D1B"/>
    <w:rsid w:val="00363EC2"/>
    <w:rsid w:val="00364390"/>
    <w:rsid w:val="0036489B"/>
    <w:rsid w:val="0036496B"/>
    <w:rsid w:val="00364ADE"/>
    <w:rsid w:val="00364B53"/>
    <w:rsid w:val="00364F99"/>
    <w:rsid w:val="00364FE6"/>
    <w:rsid w:val="00365B15"/>
    <w:rsid w:val="00365DA2"/>
    <w:rsid w:val="003703A4"/>
    <w:rsid w:val="003725C6"/>
    <w:rsid w:val="00376152"/>
    <w:rsid w:val="00380D24"/>
    <w:rsid w:val="003814F8"/>
    <w:rsid w:val="003821DF"/>
    <w:rsid w:val="003836C6"/>
    <w:rsid w:val="00385A9E"/>
    <w:rsid w:val="00386966"/>
    <w:rsid w:val="00386A4D"/>
    <w:rsid w:val="00386D2E"/>
    <w:rsid w:val="0039109B"/>
    <w:rsid w:val="00391B06"/>
    <w:rsid w:val="003921C1"/>
    <w:rsid w:val="00392EE6"/>
    <w:rsid w:val="0039317F"/>
    <w:rsid w:val="00393A35"/>
    <w:rsid w:val="00395D40"/>
    <w:rsid w:val="00395F84"/>
    <w:rsid w:val="0039699D"/>
    <w:rsid w:val="003A0DCC"/>
    <w:rsid w:val="003A2686"/>
    <w:rsid w:val="003A48ED"/>
    <w:rsid w:val="003A5C13"/>
    <w:rsid w:val="003A6831"/>
    <w:rsid w:val="003B0225"/>
    <w:rsid w:val="003B0D7B"/>
    <w:rsid w:val="003B33B3"/>
    <w:rsid w:val="003B36E9"/>
    <w:rsid w:val="003B3B28"/>
    <w:rsid w:val="003B3DA7"/>
    <w:rsid w:val="003B6920"/>
    <w:rsid w:val="003C0938"/>
    <w:rsid w:val="003C12E7"/>
    <w:rsid w:val="003C292D"/>
    <w:rsid w:val="003C2FFD"/>
    <w:rsid w:val="003C5113"/>
    <w:rsid w:val="003C5548"/>
    <w:rsid w:val="003C7820"/>
    <w:rsid w:val="003D0398"/>
    <w:rsid w:val="003D0594"/>
    <w:rsid w:val="003D0706"/>
    <w:rsid w:val="003D1FB9"/>
    <w:rsid w:val="003D2040"/>
    <w:rsid w:val="003D243D"/>
    <w:rsid w:val="003D27DF"/>
    <w:rsid w:val="003D528A"/>
    <w:rsid w:val="003D5822"/>
    <w:rsid w:val="003E0BC9"/>
    <w:rsid w:val="003E1530"/>
    <w:rsid w:val="003E233F"/>
    <w:rsid w:val="003E5F47"/>
    <w:rsid w:val="003E6726"/>
    <w:rsid w:val="003E69FD"/>
    <w:rsid w:val="003F42D8"/>
    <w:rsid w:val="003F56B5"/>
    <w:rsid w:val="003F58DE"/>
    <w:rsid w:val="003F5D0A"/>
    <w:rsid w:val="003F5DFE"/>
    <w:rsid w:val="003F6276"/>
    <w:rsid w:val="003F7891"/>
    <w:rsid w:val="004000F3"/>
    <w:rsid w:val="00401D92"/>
    <w:rsid w:val="004032CE"/>
    <w:rsid w:val="00404023"/>
    <w:rsid w:val="004067DD"/>
    <w:rsid w:val="00411031"/>
    <w:rsid w:val="004113BF"/>
    <w:rsid w:val="00411771"/>
    <w:rsid w:val="004130CE"/>
    <w:rsid w:val="004133A6"/>
    <w:rsid w:val="004145B3"/>
    <w:rsid w:val="0041483E"/>
    <w:rsid w:val="00414D5A"/>
    <w:rsid w:val="00417EE5"/>
    <w:rsid w:val="00420900"/>
    <w:rsid w:val="0042416C"/>
    <w:rsid w:val="0042528C"/>
    <w:rsid w:val="00430A09"/>
    <w:rsid w:val="00433AFB"/>
    <w:rsid w:val="00433C99"/>
    <w:rsid w:val="00434BDE"/>
    <w:rsid w:val="0043719C"/>
    <w:rsid w:val="00440B89"/>
    <w:rsid w:val="004424D6"/>
    <w:rsid w:val="00442854"/>
    <w:rsid w:val="00443A5F"/>
    <w:rsid w:val="00445A17"/>
    <w:rsid w:val="00445C65"/>
    <w:rsid w:val="004468FF"/>
    <w:rsid w:val="00447E2D"/>
    <w:rsid w:val="00450006"/>
    <w:rsid w:val="00450943"/>
    <w:rsid w:val="00450E50"/>
    <w:rsid w:val="00452508"/>
    <w:rsid w:val="00453F3C"/>
    <w:rsid w:val="00454A7B"/>
    <w:rsid w:val="00460552"/>
    <w:rsid w:val="0046067D"/>
    <w:rsid w:val="004609F8"/>
    <w:rsid w:val="00462499"/>
    <w:rsid w:val="00467964"/>
    <w:rsid w:val="00470D98"/>
    <w:rsid w:val="00471937"/>
    <w:rsid w:val="0047193B"/>
    <w:rsid w:val="00471F0E"/>
    <w:rsid w:val="00472B62"/>
    <w:rsid w:val="00472C39"/>
    <w:rsid w:val="00473F3C"/>
    <w:rsid w:val="00475573"/>
    <w:rsid w:val="004757CB"/>
    <w:rsid w:val="00475E91"/>
    <w:rsid w:val="00476004"/>
    <w:rsid w:val="0047666C"/>
    <w:rsid w:val="00477923"/>
    <w:rsid w:val="00480BA0"/>
    <w:rsid w:val="00487E19"/>
    <w:rsid w:val="004903F7"/>
    <w:rsid w:val="004908FF"/>
    <w:rsid w:val="004913E6"/>
    <w:rsid w:val="0049271E"/>
    <w:rsid w:val="004928FE"/>
    <w:rsid w:val="00494F22"/>
    <w:rsid w:val="00496669"/>
    <w:rsid w:val="00496F33"/>
    <w:rsid w:val="004A0D63"/>
    <w:rsid w:val="004A1CCE"/>
    <w:rsid w:val="004A1E72"/>
    <w:rsid w:val="004A36C7"/>
    <w:rsid w:val="004A3D4E"/>
    <w:rsid w:val="004A3D77"/>
    <w:rsid w:val="004A4137"/>
    <w:rsid w:val="004A4791"/>
    <w:rsid w:val="004B03E3"/>
    <w:rsid w:val="004B188D"/>
    <w:rsid w:val="004B1A19"/>
    <w:rsid w:val="004B1BA2"/>
    <w:rsid w:val="004B2739"/>
    <w:rsid w:val="004B2FE7"/>
    <w:rsid w:val="004B3057"/>
    <w:rsid w:val="004B34FF"/>
    <w:rsid w:val="004B3809"/>
    <w:rsid w:val="004B5E25"/>
    <w:rsid w:val="004B5E3F"/>
    <w:rsid w:val="004B7FE0"/>
    <w:rsid w:val="004C150E"/>
    <w:rsid w:val="004C412A"/>
    <w:rsid w:val="004C4BF1"/>
    <w:rsid w:val="004C5E2D"/>
    <w:rsid w:val="004C6BD1"/>
    <w:rsid w:val="004C7328"/>
    <w:rsid w:val="004C7ABA"/>
    <w:rsid w:val="004D22E2"/>
    <w:rsid w:val="004D2D3B"/>
    <w:rsid w:val="004D30F7"/>
    <w:rsid w:val="004D495E"/>
    <w:rsid w:val="004D54F2"/>
    <w:rsid w:val="004E1236"/>
    <w:rsid w:val="004E5D9A"/>
    <w:rsid w:val="004E74BD"/>
    <w:rsid w:val="004F02B9"/>
    <w:rsid w:val="004F4DDB"/>
    <w:rsid w:val="004F4E18"/>
    <w:rsid w:val="004F57BC"/>
    <w:rsid w:val="004F7CE7"/>
    <w:rsid w:val="004F7DAC"/>
    <w:rsid w:val="00500023"/>
    <w:rsid w:val="0050109D"/>
    <w:rsid w:val="00501475"/>
    <w:rsid w:val="00501A4D"/>
    <w:rsid w:val="00502010"/>
    <w:rsid w:val="00502729"/>
    <w:rsid w:val="005052BC"/>
    <w:rsid w:val="0050572E"/>
    <w:rsid w:val="00505854"/>
    <w:rsid w:val="00506089"/>
    <w:rsid w:val="00506302"/>
    <w:rsid w:val="005067AD"/>
    <w:rsid w:val="00511CFC"/>
    <w:rsid w:val="0051283F"/>
    <w:rsid w:val="005149B8"/>
    <w:rsid w:val="00515668"/>
    <w:rsid w:val="00516E4B"/>
    <w:rsid w:val="005171AB"/>
    <w:rsid w:val="00520B32"/>
    <w:rsid w:val="005214BF"/>
    <w:rsid w:val="0052158F"/>
    <w:rsid w:val="00522BDE"/>
    <w:rsid w:val="00522EEA"/>
    <w:rsid w:val="00522FA5"/>
    <w:rsid w:val="00523C2C"/>
    <w:rsid w:val="00524D00"/>
    <w:rsid w:val="00527B7E"/>
    <w:rsid w:val="00530EE7"/>
    <w:rsid w:val="005317AE"/>
    <w:rsid w:val="00533CDF"/>
    <w:rsid w:val="005349AF"/>
    <w:rsid w:val="00536534"/>
    <w:rsid w:val="00536CA3"/>
    <w:rsid w:val="005410D7"/>
    <w:rsid w:val="0054141C"/>
    <w:rsid w:val="0054158C"/>
    <w:rsid w:val="0054186A"/>
    <w:rsid w:val="00541B38"/>
    <w:rsid w:val="00542996"/>
    <w:rsid w:val="005435E9"/>
    <w:rsid w:val="00543F45"/>
    <w:rsid w:val="005442B0"/>
    <w:rsid w:val="005471BC"/>
    <w:rsid w:val="00553958"/>
    <w:rsid w:val="005544FD"/>
    <w:rsid w:val="00554DBE"/>
    <w:rsid w:val="005560E6"/>
    <w:rsid w:val="00556205"/>
    <w:rsid w:val="00556D03"/>
    <w:rsid w:val="00557715"/>
    <w:rsid w:val="00557BDA"/>
    <w:rsid w:val="00557D6B"/>
    <w:rsid w:val="00560F18"/>
    <w:rsid w:val="00562B5D"/>
    <w:rsid w:val="005639BA"/>
    <w:rsid w:val="005646AE"/>
    <w:rsid w:val="00571FEE"/>
    <w:rsid w:val="0057230B"/>
    <w:rsid w:val="005750AD"/>
    <w:rsid w:val="00576BF6"/>
    <w:rsid w:val="0057704A"/>
    <w:rsid w:val="0057775C"/>
    <w:rsid w:val="0058074D"/>
    <w:rsid w:val="005812E6"/>
    <w:rsid w:val="0058151C"/>
    <w:rsid w:val="0058254A"/>
    <w:rsid w:val="0058345C"/>
    <w:rsid w:val="00583560"/>
    <w:rsid w:val="00583EC7"/>
    <w:rsid w:val="00584EF7"/>
    <w:rsid w:val="005854AB"/>
    <w:rsid w:val="00586C5B"/>
    <w:rsid w:val="00590521"/>
    <w:rsid w:val="00592217"/>
    <w:rsid w:val="00592DD3"/>
    <w:rsid w:val="0059467C"/>
    <w:rsid w:val="0059683A"/>
    <w:rsid w:val="00597BE9"/>
    <w:rsid w:val="005A017B"/>
    <w:rsid w:val="005A04CB"/>
    <w:rsid w:val="005A07B9"/>
    <w:rsid w:val="005A2386"/>
    <w:rsid w:val="005A3ABE"/>
    <w:rsid w:val="005A3D1F"/>
    <w:rsid w:val="005A41AA"/>
    <w:rsid w:val="005A4D33"/>
    <w:rsid w:val="005A523B"/>
    <w:rsid w:val="005A6FE8"/>
    <w:rsid w:val="005A73FD"/>
    <w:rsid w:val="005B04D8"/>
    <w:rsid w:val="005B19FB"/>
    <w:rsid w:val="005B2290"/>
    <w:rsid w:val="005B24A1"/>
    <w:rsid w:val="005B2764"/>
    <w:rsid w:val="005B33DD"/>
    <w:rsid w:val="005B409E"/>
    <w:rsid w:val="005B4703"/>
    <w:rsid w:val="005B4FF9"/>
    <w:rsid w:val="005B7856"/>
    <w:rsid w:val="005B795D"/>
    <w:rsid w:val="005C0CC5"/>
    <w:rsid w:val="005C3E6A"/>
    <w:rsid w:val="005C5E5E"/>
    <w:rsid w:val="005C7012"/>
    <w:rsid w:val="005C70E9"/>
    <w:rsid w:val="005D1D7D"/>
    <w:rsid w:val="005D249E"/>
    <w:rsid w:val="005D2C06"/>
    <w:rsid w:val="005D4190"/>
    <w:rsid w:val="005D43F1"/>
    <w:rsid w:val="005D5176"/>
    <w:rsid w:val="005D553F"/>
    <w:rsid w:val="005D5705"/>
    <w:rsid w:val="005D6C72"/>
    <w:rsid w:val="005E47CC"/>
    <w:rsid w:val="005E4B50"/>
    <w:rsid w:val="005E5C22"/>
    <w:rsid w:val="005E7D58"/>
    <w:rsid w:val="005F0FA7"/>
    <w:rsid w:val="005F6670"/>
    <w:rsid w:val="005F699A"/>
    <w:rsid w:val="005F6A8F"/>
    <w:rsid w:val="005F6E21"/>
    <w:rsid w:val="005F746A"/>
    <w:rsid w:val="006004BE"/>
    <w:rsid w:val="00600937"/>
    <w:rsid w:val="00601D67"/>
    <w:rsid w:val="00601FD6"/>
    <w:rsid w:val="006020A4"/>
    <w:rsid w:val="00602E56"/>
    <w:rsid w:val="006030E3"/>
    <w:rsid w:val="0060357C"/>
    <w:rsid w:val="00603928"/>
    <w:rsid w:val="006043CF"/>
    <w:rsid w:val="0060476B"/>
    <w:rsid w:val="00605EA9"/>
    <w:rsid w:val="00611700"/>
    <w:rsid w:val="006117C5"/>
    <w:rsid w:val="00611A3A"/>
    <w:rsid w:val="00611A98"/>
    <w:rsid w:val="00611EC2"/>
    <w:rsid w:val="006120A1"/>
    <w:rsid w:val="0061341C"/>
    <w:rsid w:val="00616B52"/>
    <w:rsid w:val="00617362"/>
    <w:rsid w:val="0061791D"/>
    <w:rsid w:val="00620B47"/>
    <w:rsid w:val="00621045"/>
    <w:rsid w:val="00622D5B"/>
    <w:rsid w:val="00623903"/>
    <w:rsid w:val="00623A15"/>
    <w:rsid w:val="00627095"/>
    <w:rsid w:val="00627175"/>
    <w:rsid w:val="006301C9"/>
    <w:rsid w:val="00631618"/>
    <w:rsid w:val="006316A5"/>
    <w:rsid w:val="00632EB8"/>
    <w:rsid w:val="00633797"/>
    <w:rsid w:val="006355DC"/>
    <w:rsid w:val="0063618A"/>
    <w:rsid w:val="00643F33"/>
    <w:rsid w:val="00645333"/>
    <w:rsid w:val="00647786"/>
    <w:rsid w:val="00647D4D"/>
    <w:rsid w:val="00650BE5"/>
    <w:rsid w:val="00651074"/>
    <w:rsid w:val="00651926"/>
    <w:rsid w:val="00651B89"/>
    <w:rsid w:val="00661B21"/>
    <w:rsid w:val="006633D4"/>
    <w:rsid w:val="00663A0D"/>
    <w:rsid w:val="00664293"/>
    <w:rsid w:val="00666C20"/>
    <w:rsid w:val="0067036B"/>
    <w:rsid w:val="00670877"/>
    <w:rsid w:val="00671BBD"/>
    <w:rsid w:val="00676AFF"/>
    <w:rsid w:val="00676BC0"/>
    <w:rsid w:val="0067743C"/>
    <w:rsid w:val="00677687"/>
    <w:rsid w:val="00681532"/>
    <w:rsid w:val="00681A68"/>
    <w:rsid w:val="00682261"/>
    <w:rsid w:val="006856FB"/>
    <w:rsid w:val="006923FF"/>
    <w:rsid w:val="006925D5"/>
    <w:rsid w:val="00694683"/>
    <w:rsid w:val="00694801"/>
    <w:rsid w:val="006956B1"/>
    <w:rsid w:val="00695BD7"/>
    <w:rsid w:val="006A1397"/>
    <w:rsid w:val="006A1C49"/>
    <w:rsid w:val="006A5346"/>
    <w:rsid w:val="006B34B9"/>
    <w:rsid w:val="006B37C6"/>
    <w:rsid w:val="006B53C3"/>
    <w:rsid w:val="006B5B0C"/>
    <w:rsid w:val="006B616D"/>
    <w:rsid w:val="006B61F2"/>
    <w:rsid w:val="006B7697"/>
    <w:rsid w:val="006B79C2"/>
    <w:rsid w:val="006B7D30"/>
    <w:rsid w:val="006C00DE"/>
    <w:rsid w:val="006C078F"/>
    <w:rsid w:val="006C0E98"/>
    <w:rsid w:val="006C1BB5"/>
    <w:rsid w:val="006C3D90"/>
    <w:rsid w:val="006C4727"/>
    <w:rsid w:val="006C5DF0"/>
    <w:rsid w:val="006C6A95"/>
    <w:rsid w:val="006C6B43"/>
    <w:rsid w:val="006D0119"/>
    <w:rsid w:val="006D1FCC"/>
    <w:rsid w:val="006D3BDE"/>
    <w:rsid w:val="006D7873"/>
    <w:rsid w:val="006E1DB8"/>
    <w:rsid w:val="006E20EC"/>
    <w:rsid w:val="006E2E35"/>
    <w:rsid w:val="006E3287"/>
    <w:rsid w:val="006E7082"/>
    <w:rsid w:val="006E777B"/>
    <w:rsid w:val="006F0B5C"/>
    <w:rsid w:val="006F1D91"/>
    <w:rsid w:val="006F47E2"/>
    <w:rsid w:val="006F5B22"/>
    <w:rsid w:val="006F730B"/>
    <w:rsid w:val="006F79E3"/>
    <w:rsid w:val="00702E60"/>
    <w:rsid w:val="007030D9"/>
    <w:rsid w:val="00704125"/>
    <w:rsid w:val="00705413"/>
    <w:rsid w:val="0070625B"/>
    <w:rsid w:val="0071123E"/>
    <w:rsid w:val="0071264C"/>
    <w:rsid w:val="00713CD7"/>
    <w:rsid w:val="00714F09"/>
    <w:rsid w:val="00715ABE"/>
    <w:rsid w:val="00717B85"/>
    <w:rsid w:val="0072022B"/>
    <w:rsid w:val="007208B9"/>
    <w:rsid w:val="00721802"/>
    <w:rsid w:val="007233D2"/>
    <w:rsid w:val="00723C03"/>
    <w:rsid w:val="00724CC1"/>
    <w:rsid w:val="00726D08"/>
    <w:rsid w:val="00730B14"/>
    <w:rsid w:val="00733585"/>
    <w:rsid w:val="00735CBC"/>
    <w:rsid w:val="00736C03"/>
    <w:rsid w:val="00737964"/>
    <w:rsid w:val="00737D44"/>
    <w:rsid w:val="00740697"/>
    <w:rsid w:val="00744570"/>
    <w:rsid w:val="00746A08"/>
    <w:rsid w:val="007479B1"/>
    <w:rsid w:val="00747CA6"/>
    <w:rsid w:val="00752CCD"/>
    <w:rsid w:val="00752FFA"/>
    <w:rsid w:val="00754CBD"/>
    <w:rsid w:val="0075511D"/>
    <w:rsid w:val="00756CA0"/>
    <w:rsid w:val="00760997"/>
    <w:rsid w:val="00761E0A"/>
    <w:rsid w:val="00765AEB"/>
    <w:rsid w:val="00766176"/>
    <w:rsid w:val="007677CF"/>
    <w:rsid w:val="007716AD"/>
    <w:rsid w:val="00772E84"/>
    <w:rsid w:val="00773E07"/>
    <w:rsid w:val="0077426B"/>
    <w:rsid w:val="00775D31"/>
    <w:rsid w:val="00775D3A"/>
    <w:rsid w:val="00776061"/>
    <w:rsid w:val="00776897"/>
    <w:rsid w:val="007815F5"/>
    <w:rsid w:val="00781B0B"/>
    <w:rsid w:val="007837E4"/>
    <w:rsid w:val="007903F9"/>
    <w:rsid w:val="00792E26"/>
    <w:rsid w:val="00795270"/>
    <w:rsid w:val="00795FE0"/>
    <w:rsid w:val="0079742B"/>
    <w:rsid w:val="007A020B"/>
    <w:rsid w:val="007A0807"/>
    <w:rsid w:val="007A0BE2"/>
    <w:rsid w:val="007A2FD1"/>
    <w:rsid w:val="007A3BAA"/>
    <w:rsid w:val="007A4BE5"/>
    <w:rsid w:val="007A7B95"/>
    <w:rsid w:val="007B0272"/>
    <w:rsid w:val="007B0AB5"/>
    <w:rsid w:val="007B1632"/>
    <w:rsid w:val="007B188E"/>
    <w:rsid w:val="007B23C8"/>
    <w:rsid w:val="007B7F64"/>
    <w:rsid w:val="007C467D"/>
    <w:rsid w:val="007C5409"/>
    <w:rsid w:val="007C55FC"/>
    <w:rsid w:val="007C72C4"/>
    <w:rsid w:val="007D005A"/>
    <w:rsid w:val="007D072F"/>
    <w:rsid w:val="007D07B2"/>
    <w:rsid w:val="007D105C"/>
    <w:rsid w:val="007D1150"/>
    <w:rsid w:val="007D123A"/>
    <w:rsid w:val="007D1C33"/>
    <w:rsid w:val="007D584A"/>
    <w:rsid w:val="007D65CA"/>
    <w:rsid w:val="007D6DD6"/>
    <w:rsid w:val="007D7E02"/>
    <w:rsid w:val="007D7EAD"/>
    <w:rsid w:val="007E2BB8"/>
    <w:rsid w:val="007E3214"/>
    <w:rsid w:val="007E46C7"/>
    <w:rsid w:val="007E4C7F"/>
    <w:rsid w:val="007E53CC"/>
    <w:rsid w:val="007E5931"/>
    <w:rsid w:val="007E5B8C"/>
    <w:rsid w:val="007E5ECA"/>
    <w:rsid w:val="007F0BE5"/>
    <w:rsid w:val="007F0E4F"/>
    <w:rsid w:val="007F12DC"/>
    <w:rsid w:val="007F4C3D"/>
    <w:rsid w:val="007F50AE"/>
    <w:rsid w:val="007F5110"/>
    <w:rsid w:val="007F5260"/>
    <w:rsid w:val="007F6086"/>
    <w:rsid w:val="008004F7"/>
    <w:rsid w:val="008007F6"/>
    <w:rsid w:val="00804A1F"/>
    <w:rsid w:val="00805457"/>
    <w:rsid w:val="00807625"/>
    <w:rsid w:val="008144EA"/>
    <w:rsid w:val="008145C0"/>
    <w:rsid w:val="0081564C"/>
    <w:rsid w:val="00815DD6"/>
    <w:rsid w:val="008178D4"/>
    <w:rsid w:val="00820FE8"/>
    <w:rsid w:val="008216CD"/>
    <w:rsid w:val="00821FDA"/>
    <w:rsid w:val="0082256C"/>
    <w:rsid w:val="00823432"/>
    <w:rsid w:val="00826806"/>
    <w:rsid w:val="00827B8B"/>
    <w:rsid w:val="00827D44"/>
    <w:rsid w:val="00830EF0"/>
    <w:rsid w:val="00836889"/>
    <w:rsid w:val="008373F2"/>
    <w:rsid w:val="00837CC6"/>
    <w:rsid w:val="0084110F"/>
    <w:rsid w:val="008412A5"/>
    <w:rsid w:val="0084258C"/>
    <w:rsid w:val="00845D6D"/>
    <w:rsid w:val="00846DBE"/>
    <w:rsid w:val="0084742D"/>
    <w:rsid w:val="008519E0"/>
    <w:rsid w:val="008527CF"/>
    <w:rsid w:val="00854DD2"/>
    <w:rsid w:val="00855A62"/>
    <w:rsid w:val="008576C9"/>
    <w:rsid w:val="00860673"/>
    <w:rsid w:val="00860D05"/>
    <w:rsid w:val="00860D94"/>
    <w:rsid w:val="00860DAD"/>
    <w:rsid w:val="00861A71"/>
    <w:rsid w:val="008624E1"/>
    <w:rsid w:val="0087153B"/>
    <w:rsid w:val="00871C0F"/>
    <w:rsid w:val="0087277A"/>
    <w:rsid w:val="008754A3"/>
    <w:rsid w:val="0087648D"/>
    <w:rsid w:val="008807A1"/>
    <w:rsid w:val="00880B48"/>
    <w:rsid w:val="008810D2"/>
    <w:rsid w:val="008821FB"/>
    <w:rsid w:val="008843B8"/>
    <w:rsid w:val="008848FB"/>
    <w:rsid w:val="008870A6"/>
    <w:rsid w:val="00890A07"/>
    <w:rsid w:val="008923CD"/>
    <w:rsid w:val="00893420"/>
    <w:rsid w:val="008953AB"/>
    <w:rsid w:val="00895B21"/>
    <w:rsid w:val="008A0BA8"/>
    <w:rsid w:val="008A0D79"/>
    <w:rsid w:val="008A1342"/>
    <w:rsid w:val="008A309D"/>
    <w:rsid w:val="008A37B0"/>
    <w:rsid w:val="008A50C6"/>
    <w:rsid w:val="008A71A3"/>
    <w:rsid w:val="008A7E3E"/>
    <w:rsid w:val="008A7F39"/>
    <w:rsid w:val="008B22AD"/>
    <w:rsid w:val="008B2F47"/>
    <w:rsid w:val="008B308A"/>
    <w:rsid w:val="008B54AF"/>
    <w:rsid w:val="008B6F28"/>
    <w:rsid w:val="008C0D25"/>
    <w:rsid w:val="008C1725"/>
    <w:rsid w:val="008C207C"/>
    <w:rsid w:val="008C2B5A"/>
    <w:rsid w:val="008C306C"/>
    <w:rsid w:val="008C5813"/>
    <w:rsid w:val="008C675A"/>
    <w:rsid w:val="008C7D1A"/>
    <w:rsid w:val="008D0D33"/>
    <w:rsid w:val="008D531C"/>
    <w:rsid w:val="008D6154"/>
    <w:rsid w:val="008E050D"/>
    <w:rsid w:val="008E499C"/>
    <w:rsid w:val="008E57AE"/>
    <w:rsid w:val="008E6BB6"/>
    <w:rsid w:val="008E6C53"/>
    <w:rsid w:val="008E7B53"/>
    <w:rsid w:val="008F1D86"/>
    <w:rsid w:val="008F4B30"/>
    <w:rsid w:val="008F6368"/>
    <w:rsid w:val="008F709F"/>
    <w:rsid w:val="0090075C"/>
    <w:rsid w:val="00901A6A"/>
    <w:rsid w:val="00903117"/>
    <w:rsid w:val="00903409"/>
    <w:rsid w:val="0090373C"/>
    <w:rsid w:val="00906ADF"/>
    <w:rsid w:val="00906CB8"/>
    <w:rsid w:val="00907129"/>
    <w:rsid w:val="0091076E"/>
    <w:rsid w:val="009115CA"/>
    <w:rsid w:val="009134B0"/>
    <w:rsid w:val="009154DC"/>
    <w:rsid w:val="009156AE"/>
    <w:rsid w:val="00915F45"/>
    <w:rsid w:val="00916411"/>
    <w:rsid w:val="0092098A"/>
    <w:rsid w:val="00920FC4"/>
    <w:rsid w:val="00922B47"/>
    <w:rsid w:val="00922FD7"/>
    <w:rsid w:val="00924462"/>
    <w:rsid w:val="00924BF7"/>
    <w:rsid w:val="00927346"/>
    <w:rsid w:val="0093031C"/>
    <w:rsid w:val="00930F56"/>
    <w:rsid w:val="009314B9"/>
    <w:rsid w:val="00931793"/>
    <w:rsid w:val="00931AE1"/>
    <w:rsid w:val="00934BF0"/>
    <w:rsid w:val="0093501E"/>
    <w:rsid w:val="00935A3C"/>
    <w:rsid w:val="00936676"/>
    <w:rsid w:val="00936BD6"/>
    <w:rsid w:val="00936E45"/>
    <w:rsid w:val="00936F35"/>
    <w:rsid w:val="00940C0C"/>
    <w:rsid w:val="0094157B"/>
    <w:rsid w:val="009428D1"/>
    <w:rsid w:val="00942C57"/>
    <w:rsid w:val="00944B6B"/>
    <w:rsid w:val="00947058"/>
    <w:rsid w:val="0095000C"/>
    <w:rsid w:val="00950924"/>
    <w:rsid w:val="009516ED"/>
    <w:rsid w:val="00951CDC"/>
    <w:rsid w:val="00952864"/>
    <w:rsid w:val="009533AE"/>
    <w:rsid w:val="009560F0"/>
    <w:rsid w:val="00956294"/>
    <w:rsid w:val="009570C5"/>
    <w:rsid w:val="00957A4F"/>
    <w:rsid w:val="00957EA3"/>
    <w:rsid w:val="00962442"/>
    <w:rsid w:val="009624CF"/>
    <w:rsid w:val="009628C2"/>
    <w:rsid w:val="00962C8E"/>
    <w:rsid w:val="00963652"/>
    <w:rsid w:val="00963AB3"/>
    <w:rsid w:val="0096477C"/>
    <w:rsid w:val="00964CC7"/>
    <w:rsid w:val="00965911"/>
    <w:rsid w:val="00966486"/>
    <w:rsid w:val="00966D18"/>
    <w:rsid w:val="00967483"/>
    <w:rsid w:val="0097042F"/>
    <w:rsid w:val="00971113"/>
    <w:rsid w:val="009720CA"/>
    <w:rsid w:val="00973102"/>
    <w:rsid w:val="00973588"/>
    <w:rsid w:val="00975CF4"/>
    <w:rsid w:val="00981BBE"/>
    <w:rsid w:val="00981C3A"/>
    <w:rsid w:val="00982788"/>
    <w:rsid w:val="00982F94"/>
    <w:rsid w:val="009831D1"/>
    <w:rsid w:val="00990968"/>
    <w:rsid w:val="00990D8A"/>
    <w:rsid w:val="0099416C"/>
    <w:rsid w:val="00997BC3"/>
    <w:rsid w:val="009A1971"/>
    <w:rsid w:val="009A36FD"/>
    <w:rsid w:val="009A3E37"/>
    <w:rsid w:val="009A415F"/>
    <w:rsid w:val="009A5628"/>
    <w:rsid w:val="009A7E63"/>
    <w:rsid w:val="009B0822"/>
    <w:rsid w:val="009B21F6"/>
    <w:rsid w:val="009B3164"/>
    <w:rsid w:val="009B4AAD"/>
    <w:rsid w:val="009B5AEF"/>
    <w:rsid w:val="009B6267"/>
    <w:rsid w:val="009B6C50"/>
    <w:rsid w:val="009B7D5A"/>
    <w:rsid w:val="009C0963"/>
    <w:rsid w:val="009C1926"/>
    <w:rsid w:val="009C25C9"/>
    <w:rsid w:val="009C2AD2"/>
    <w:rsid w:val="009C3134"/>
    <w:rsid w:val="009C31BF"/>
    <w:rsid w:val="009C4FC3"/>
    <w:rsid w:val="009C7C57"/>
    <w:rsid w:val="009D020C"/>
    <w:rsid w:val="009D211E"/>
    <w:rsid w:val="009D5C9F"/>
    <w:rsid w:val="009D6375"/>
    <w:rsid w:val="009D645D"/>
    <w:rsid w:val="009D6699"/>
    <w:rsid w:val="009D7FE3"/>
    <w:rsid w:val="009E1338"/>
    <w:rsid w:val="009E1554"/>
    <w:rsid w:val="009E1B93"/>
    <w:rsid w:val="009E7171"/>
    <w:rsid w:val="009E7926"/>
    <w:rsid w:val="009F01C3"/>
    <w:rsid w:val="009F028D"/>
    <w:rsid w:val="009F0B2C"/>
    <w:rsid w:val="009F219A"/>
    <w:rsid w:val="009F269F"/>
    <w:rsid w:val="009F27B3"/>
    <w:rsid w:val="009F30EE"/>
    <w:rsid w:val="009F510A"/>
    <w:rsid w:val="009F5D29"/>
    <w:rsid w:val="009F6068"/>
    <w:rsid w:val="009F7E75"/>
    <w:rsid w:val="00A01F23"/>
    <w:rsid w:val="00A0402C"/>
    <w:rsid w:val="00A06174"/>
    <w:rsid w:val="00A10D54"/>
    <w:rsid w:val="00A167B0"/>
    <w:rsid w:val="00A16D29"/>
    <w:rsid w:val="00A200B6"/>
    <w:rsid w:val="00A20ACE"/>
    <w:rsid w:val="00A21585"/>
    <w:rsid w:val="00A21BC9"/>
    <w:rsid w:val="00A251AE"/>
    <w:rsid w:val="00A25C81"/>
    <w:rsid w:val="00A321D7"/>
    <w:rsid w:val="00A33D7E"/>
    <w:rsid w:val="00A343A4"/>
    <w:rsid w:val="00A34B3E"/>
    <w:rsid w:val="00A36CAA"/>
    <w:rsid w:val="00A37807"/>
    <w:rsid w:val="00A40D82"/>
    <w:rsid w:val="00A41814"/>
    <w:rsid w:val="00A42528"/>
    <w:rsid w:val="00A4266C"/>
    <w:rsid w:val="00A4276E"/>
    <w:rsid w:val="00A4301B"/>
    <w:rsid w:val="00A44C24"/>
    <w:rsid w:val="00A451B7"/>
    <w:rsid w:val="00A46F54"/>
    <w:rsid w:val="00A5059D"/>
    <w:rsid w:val="00A520BA"/>
    <w:rsid w:val="00A52931"/>
    <w:rsid w:val="00A54015"/>
    <w:rsid w:val="00A545CE"/>
    <w:rsid w:val="00A56475"/>
    <w:rsid w:val="00A57657"/>
    <w:rsid w:val="00A57FF3"/>
    <w:rsid w:val="00A60690"/>
    <w:rsid w:val="00A61BC4"/>
    <w:rsid w:val="00A62145"/>
    <w:rsid w:val="00A62CAC"/>
    <w:rsid w:val="00A637E5"/>
    <w:rsid w:val="00A64438"/>
    <w:rsid w:val="00A6481E"/>
    <w:rsid w:val="00A64D56"/>
    <w:rsid w:val="00A67021"/>
    <w:rsid w:val="00A67985"/>
    <w:rsid w:val="00A67DDC"/>
    <w:rsid w:val="00A71270"/>
    <w:rsid w:val="00A715A1"/>
    <w:rsid w:val="00A74655"/>
    <w:rsid w:val="00A74C94"/>
    <w:rsid w:val="00A7724B"/>
    <w:rsid w:val="00A81015"/>
    <w:rsid w:val="00A81B8B"/>
    <w:rsid w:val="00A8331A"/>
    <w:rsid w:val="00A84FE4"/>
    <w:rsid w:val="00A87974"/>
    <w:rsid w:val="00A87B50"/>
    <w:rsid w:val="00A9009C"/>
    <w:rsid w:val="00A92897"/>
    <w:rsid w:val="00A943CC"/>
    <w:rsid w:val="00A94B85"/>
    <w:rsid w:val="00A9575B"/>
    <w:rsid w:val="00AA3E35"/>
    <w:rsid w:val="00AA474A"/>
    <w:rsid w:val="00AA57F8"/>
    <w:rsid w:val="00AA6613"/>
    <w:rsid w:val="00AA7260"/>
    <w:rsid w:val="00AB1589"/>
    <w:rsid w:val="00AB1AA7"/>
    <w:rsid w:val="00AB2CF5"/>
    <w:rsid w:val="00AB3632"/>
    <w:rsid w:val="00AB3D9C"/>
    <w:rsid w:val="00AB6110"/>
    <w:rsid w:val="00AB611A"/>
    <w:rsid w:val="00AB6359"/>
    <w:rsid w:val="00AB63A3"/>
    <w:rsid w:val="00AB765B"/>
    <w:rsid w:val="00AB7C3E"/>
    <w:rsid w:val="00AB7D1E"/>
    <w:rsid w:val="00AC02B4"/>
    <w:rsid w:val="00AC29CD"/>
    <w:rsid w:val="00AC4677"/>
    <w:rsid w:val="00AC5AC3"/>
    <w:rsid w:val="00AC5B92"/>
    <w:rsid w:val="00AD1B5B"/>
    <w:rsid w:val="00AD2B67"/>
    <w:rsid w:val="00AD75A1"/>
    <w:rsid w:val="00AE2152"/>
    <w:rsid w:val="00AE2F30"/>
    <w:rsid w:val="00AE3A54"/>
    <w:rsid w:val="00AE680C"/>
    <w:rsid w:val="00AF057E"/>
    <w:rsid w:val="00AF08D3"/>
    <w:rsid w:val="00AF415B"/>
    <w:rsid w:val="00AF4F3A"/>
    <w:rsid w:val="00AF7412"/>
    <w:rsid w:val="00AF7C10"/>
    <w:rsid w:val="00B009DE"/>
    <w:rsid w:val="00B02CED"/>
    <w:rsid w:val="00B03161"/>
    <w:rsid w:val="00B031D5"/>
    <w:rsid w:val="00B0383C"/>
    <w:rsid w:val="00B06F20"/>
    <w:rsid w:val="00B102FB"/>
    <w:rsid w:val="00B10ED2"/>
    <w:rsid w:val="00B13E00"/>
    <w:rsid w:val="00B13F43"/>
    <w:rsid w:val="00B156DD"/>
    <w:rsid w:val="00B15BF6"/>
    <w:rsid w:val="00B206BF"/>
    <w:rsid w:val="00B22B11"/>
    <w:rsid w:val="00B2419D"/>
    <w:rsid w:val="00B24717"/>
    <w:rsid w:val="00B256C8"/>
    <w:rsid w:val="00B26F9D"/>
    <w:rsid w:val="00B33E77"/>
    <w:rsid w:val="00B34350"/>
    <w:rsid w:val="00B34540"/>
    <w:rsid w:val="00B3471D"/>
    <w:rsid w:val="00B34D4F"/>
    <w:rsid w:val="00B35610"/>
    <w:rsid w:val="00B40429"/>
    <w:rsid w:val="00B40B36"/>
    <w:rsid w:val="00B416CB"/>
    <w:rsid w:val="00B41C2D"/>
    <w:rsid w:val="00B428DB"/>
    <w:rsid w:val="00B42E02"/>
    <w:rsid w:val="00B43B19"/>
    <w:rsid w:val="00B46856"/>
    <w:rsid w:val="00B510CB"/>
    <w:rsid w:val="00B52BBA"/>
    <w:rsid w:val="00B536EE"/>
    <w:rsid w:val="00B5420F"/>
    <w:rsid w:val="00B55B58"/>
    <w:rsid w:val="00B56005"/>
    <w:rsid w:val="00B62379"/>
    <w:rsid w:val="00B633DA"/>
    <w:rsid w:val="00B63F89"/>
    <w:rsid w:val="00B64031"/>
    <w:rsid w:val="00B6495C"/>
    <w:rsid w:val="00B65997"/>
    <w:rsid w:val="00B6742C"/>
    <w:rsid w:val="00B6758C"/>
    <w:rsid w:val="00B6792A"/>
    <w:rsid w:val="00B70ABE"/>
    <w:rsid w:val="00B70F2F"/>
    <w:rsid w:val="00B71244"/>
    <w:rsid w:val="00B72561"/>
    <w:rsid w:val="00B73A9E"/>
    <w:rsid w:val="00B76658"/>
    <w:rsid w:val="00B77184"/>
    <w:rsid w:val="00B77B17"/>
    <w:rsid w:val="00B80002"/>
    <w:rsid w:val="00B809B5"/>
    <w:rsid w:val="00B82220"/>
    <w:rsid w:val="00B8235F"/>
    <w:rsid w:val="00B829C6"/>
    <w:rsid w:val="00B837D0"/>
    <w:rsid w:val="00B860CA"/>
    <w:rsid w:val="00B869E0"/>
    <w:rsid w:val="00B87E50"/>
    <w:rsid w:val="00B90CC3"/>
    <w:rsid w:val="00B91D1B"/>
    <w:rsid w:val="00B91F24"/>
    <w:rsid w:val="00B92818"/>
    <w:rsid w:val="00B92920"/>
    <w:rsid w:val="00B93446"/>
    <w:rsid w:val="00B93571"/>
    <w:rsid w:val="00B9468E"/>
    <w:rsid w:val="00B94DC8"/>
    <w:rsid w:val="00BA3112"/>
    <w:rsid w:val="00BA3E0B"/>
    <w:rsid w:val="00BB0DE1"/>
    <w:rsid w:val="00BB3697"/>
    <w:rsid w:val="00BB4667"/>
    <w:rsid w:val="00BB741C"/>
    <w:rsid w:val="00BC096A"/>
    <w:rsid w:val="00BC0A79"/>
    <w:rsid w:val="00BC0D83"/>
    <w:rsid w:val="00BC45D5"/>
    <w:rsid w:val="00BC5B5F"/>
    <w:rsid w:val="00BC77DB"/>
    <w:rsid w:val="00BC7960"/>
    <w:rsid w:val="00BD1113"/>
    <w:rsid w:val="00BD1F4C"/>
    <w:rsid w:val="00BD2013"/>
    <w:rsid w:val="00BD2858"/>
    <w:rsid w:val="00BD2B00"/>
    <w:rsid w:val="00BD2E71"/>
    <w:rsid w:val="00BD5353"/>
    <w:rsid w:val="00BD566E"/>
    <w:rsid w:val="00BD5C79"/>
    <w:rsid w:val="00BD6630"/>
    <w:rsid w:val="00BD7D3B"/>
    <w:rsid w:val="00BE06AB"/>
    <w:rsid w:val="00BE60AC"/>
    <w:rsid w:val="00BE7209"/>
    <w:rsid w:val="00BF05EE"/>
    <w:rsid w:val="00BF09AE"/>
    <w:rsid w:val="00BF1DF8"/>
    <w:rsid w:val="00BF22C3"/>
    <w:rsid w:val="00BF2F11"/>
    <w:rsid w:val="00BF330E"/>
    <w:rsid w:val="00BF5E0F"/>
    <w:rsid w:val="00BF64DB"/>
    <w:rsid w:val="00BF6958"/>
    <w:rsid w:val="00BF7B35"/>
    <w:rsid w:val="00C00B06"/>
    <w:rsid w:val="00C00EF5"/>
    <w:rsid w:val="00C01133"/>
    <w:rsid w:val="00C01779"/>
    <w:rsid w:val="00C0226B"/>
    <w:rsid w:val="00C05D78"/>
    <w:rsid w:val="00C065C9"/>
    <w:rsid w:val="00C06E36"/>
    <w:rsid w:val="00C073E9"/>
    <w:rsid w:val="00C1012E"/>
    <w:rsid w:val="00C10AAF"/>
    <w:rsid w:val="00C10E5B"/>
    <w:rsid w:val="00C11B5C"/>
    <w:rsid w:val="00C16945"/>
    <w:rsid w:val="00C1731E"/>
    <w:rsid w:val="00C17594"/>
    <w:rsid w:val="00C20549"/>
    <w:rsid w:val="00C21CDC"/>
    <w:rsid w:val="00C22F4F"/>
    <w:rsid w:val="00C2300E"/>
    <w:rsid w:val="00C233ED"/>
    <w:rsid w:val="00C235CC"/>
    <w:rsid w:val="00C23ABC"/>
    <w:rsid w:val="00C25359"/>
    <w:rsid w:val="00C26189"/>
    <w:rsid w:val="00C334B9"/>
    <w:rsid w:val="00C34044"/>
    <w:rsid w:val="00C34BB5"/>
    <w:rsid w:val="00C34CA3"/>
    <w:rsid w:val="00C35BA7"/>
    <w:rsid w:val="00C35D7C"/>
    <w:rsid w:val="00C35E23"/>
    <w:rsid w:val="00C36656"/>
    <w:rsid w:val="00C4129A"/>
    <w:rsid w:val="00C429E0"/>
    <w:rsid w:val="00C42C2A"/>
    <w:rsid w:val="00C445B4"/>
    <w:rsid w:val="00C45844"/>
    <w:rsid w:val="00C45AFF"/>
    <w:rsid w:val="00C45BC8"/>
    <w:rsid w:val="00C5118E"/>
    <w:rsid w:val="00C52E3C"/>
    <w:rsid w:val="00C534DF"/>
    <w:rsid w:val="00C55C65"/>
    <w:rsid w:val="00C56460"/>
    <w:rsid w:val="00C602A8"/>
    <w:rsid w:val="00C62DE9"/>
    <w:rsid w:val="00C634BE"/>
    <w:rsid w:val="00C63E5F"/>
    <w:rsid w:val="00C714AB"/>
    <w:rsid w:val="00C71A79"/>
    <w:rsid w:val="00C73E9A"/>
    <w:rsid w:val="00C775AC"/>
    <w:rsid w:val="00C777A1"/>
    <w:rsid w:val="00C81DAA"/>
    <w:rsid w:val="00C92541"/>
    <w:rsid w:val="00C92A8F"/>
    <w:rsid w:val="00C93200"/>
    <w:rsid w:val="00C93457"/>
    <w:rsid w:val="00C939ED"/>
    <w:rsid w:val="00C9485D"/>
    <w:rsid w:val="00C948E1"/>
    <w:rsid w:val="00C9582B"/>
    <w:rsid w:val="00CA0668"/>
    <w:rsid w:val="00CA0A69"/>
    <w:rsid w:val="00CA1CB8"/>
    <w:rsid w:val="00CA206B"/>
    <w:rsid w:val="00CA28B5"/>
    <w:rsid w:val="00CA2B50"/>
    <w:rsid w:val="00CA2EE4"/>
    <w:rsid w:val="00CA3D00"/>
    <w:rsid w:val="00CA4DE9"/>
    <w:rsid w:val="00CA6CB4"/>
    <w:rsid w:val="00CA7898"/>
    <w:rsid w:val="00CA7AD7"/>
    <w:rsid w:val="00CA7F36"/>
    <w:rsid w:val="00CB11F8"/>
    <w:rsid w:val="00CB354B"/>
    <w:rsid w:val="00CB6D46"/>
    <w:rsid w:val="00CB719C"/>
    <w:rsid w:val="00CC0291"/>
    <w:rsid w:val="00CC1A67"/>
    <w:rsid w:val="00CC1B3A"/>
    <w:rsid w:val="00CC44DF"/>
    <w:rsid w:val="00CC53C5"/>
    <w:rsid w:val="00CC5C7F"/>
    <w:rsid w:val="00CC66B7"/>
    <w:rsid w:val="00CC6B51"/>
    <w:rsid w:val="00CC7F92"/>
    <w:rsid w:val="00CD1B54"/>
    <w:rsid w:val="00CD2BC8"/>
    <w:rsid w:val="00CD3C3B"/>
    <w:rsid w:val="00CD3D21"/>
    <w:rsid w:val="00CE2349"/>
    <w:rsid w:val="00CE432C"/>
    <w:rsid w:val="00CE488F"/>
    <w:rsid w:val="00CE517B"/>
    <w:rsid w:val="00CF0D4B"/>
    <w:rsid w:val="00CF12AE"/>
    <w:rsid w:val="00CF20F9"/>
    <w:rsid w:val="00CF36C6"/>
    <w:rsid w:val="00CF5997"/>
    <w:rsid w:val="00CF620D"/>
    <w:rsid w:val="00CF659E"/>
    <w:rsid w:val="00CF6D07"/>
    <w:rsid w:val="00CF7813"/>
    <w:rsid w:val="00D070E4"/>
    <w:rsid w:val="00D109A7"/>
    <w:rsid w:val="00D10B73"/>
    <w:rsid w:val="00D1230B"/>
    <w:rsid w:val="00D14F02"/>
    <w:rsid w:val="00D1512D"/>
    <w:rsid w:val="00D15738"/>
    <w:rsid w:val="00D15776"/>
    <w:rsid w:val="00D1637B"/>
    <w:rsid w:val="00D164F7"/>
    <w:rsid w:val="00D17A00"/>
    <w:rsid w:val="00D2121E"/>
    <w:rsid w:val="00D221E0"/>
    <w:rsid w:val="00D22F3F"/>
    <w:rsid w:val="00D234E2"/>
    <w:rsid w:val="00D24592"/>
    <w:rsid w:val="00D25111"/>
    <w:rsid w:val="00D27E40"/>
    <w:rsid w:val="00D300B7"/>
    <w:rsid w:val="00D3022B"/>
    <w:rsid w:val="00D30FD0"/>
    <w:rsid w:val="00D31282"/>
    <w:rsid w:val="00D321BB"/>
    <w:rsid w:val="00D3241B"/>
    <w:rsid w:val="00D33879"/>
    <w:rsid w:val="00D346DE"/>
    <w:rsid w:val="00D3595D"/>
    <w:rsid w:val="00D36EF3"/>
    <w:rsid w:val="00D3774F"/>
    <w:rsid w:val="00D4003A"/>
    <w:rsid w:val="00D408E1"/>
    <w:rsid w:val="00D40FB9"/>
    <w:rsid w:val="00D412D7"/>
    <w:rsid w:val="00D425E5"/>
    <w:rsid w:val="00D43C83"/>
    <w:rsid w:val="00D4590C"/>
    <w:rsid w:val="00D46A64"/>
    <w:rsid w:val="00D46A8A"/>
    <w:rsid w:val="00D47035"/>
    <w:rsid w:val="00D476E3"/>
    <w:rsid w:val="00D47AB3"/>
    <w:rsid w:val="00D52F9C"/>
    <w:rsid w:val="00D536BD"/>
    <w:rsid w:val="00D60C3C"/>
    <w:rsid w:val="00D61007"/>
    <w:rsid w:val="00D61266"/>
    <w:rsid w:val="00D621B8"/>
    <w:rsid w:val="00D623CE"/>
    <w:rsid w:val="00D62A31"/>
    <w:rsid w:val="00D62EED"/>
    <w:rsid w:val="00D65000"/>
    <w:rsid w:val="00D66406"/>
    <w:rsid w:val="00D678CD"/>
    <w:rsid w:val="00D700C7"/>
    <w:rsid w:val="00D70225"/>
    <w:rsid w:val="00D70F42"/>
    <w:rsid w:val="00D72E05"/>
    <w:rsid w:val="00D73EC0"/>
    <w:rsid w:val="00D74AFD"/>
    <w:rsid w:val="00D8159A"/>
    <w:rsid w:val="00D81AE5"/>
    <w:rsid w:val="00D8532E"/>
    <w:rsid w:val="00D854ED"/>
    <w:rsid w:val="00D86B23"/>
    <w:rsid w:val="00D8743C"/>
    <w:rsid w:val="00D8785E"/>
    <w:rsid w:val="00D90E76"/>
    <w:rsid w:val="00D90EB6"/>
    <w:rsid w:val="00D913BE"/>
    <w:rsid w:val="00D93028"/>
    <w:rsid w:val="00D936C5"/>
    <w:rsid w:val="00D93C03"/>
    <w:rsid w:val="00D94E09"/>
    <w:rsid w:val="00D94E65"/>
    <w:rsid w:val="00D9532C"/>
    <w:rsid w:val="00D96A69"/>
    <w:rsid w:val="00D97F0D"/>
    <w:rsid w:val="00DA1D51"/>
    <w:rsid w:val="00DA42C9"/>
    <w:rsid w:val="00DA53B0"/>
    <w:rsid w:val="00DA57C7"/>
    <w:rsid w:val="00DA6EE6"/>
    <w:rsid w:val="00DA77B8"/>
    <w:rsid w:val="00DB1B28"/>
    <w:rsid w:val="00DB3822"/>
    <w:rsid w:val="00DB3935"/>
    <w:rsid w:val="00DB7ACD"/>
    <w:rsid w:val="00DC1486"/>
    <w:rsid w:val="00DC2044"/>
    <w:rsid w:val="00DC2AE2"/>
    <w:rsid w:val="00DC4038"/>
    <w:rsid w:val="00DC483D"/>
    <w:rsid w:val="00DC4AD6"/>
    <w:rsid w:val="00DC4C69"/>
    <w:rsid w:val="00DC6482"/>
    <w:rsid w:val="00DC6E78"/>
    <w:rsid w:val="00DC7D9A"/>
    <w:rsid w:val="00DD141C"/>
    <w:rsid w:val="00DD14E2"/>
    <w:rsid w:val="00DD5AE3"/>
    <w:rsid w:val="00DE1401"/>
    <w:rsid w:val="00DE1CBE"/>
    <w:rsid w:val="00DE2D98"/>
    <w:rsid w:val="00DE5460"/>
    <w:rsid w:val="00DE70EE"/>
    <w:rsid w:val="00DE73BB"/>
    <w:rsid w:val="00DF0148"/>
    <w:rsid w:val="00DF0316"/>
    <w:rsid w:val="00DF09DB"/>
    <w:rsid w:val="00DF0C6C"/>
    <w:rsid w:val="00DF372B"/>
    <w:rsid w:val="00DF3D20"/>
    <w:rsid w:val="00DF5F65"/>
    <w:rsid w:val="00DF7FE1"/>
    <w:rsid w:val="00E005F7"/>
    <w:rsid w:val="00E006AE"/>
    <w:rsid w:val="00E01FAE"/>
    <w:rsid w:val="00E05EDE"/>
    <w:rsid w:val="00E10A58"/>
    <w:rsid w:val="00E1101B"/>
    <w:rsid w:val="00E11B44"/>
    <w:rsid w:val="00E120AA"/>
    <w:rsid w:val="00E13546"/>
    <w:rsid w:val="00E14FA8"/>
    <w:rsid w:val="00E2119E"/>
    <w:rsid w:val="00E226BF"/>
    <w:rsid w:val="00E24EFD"/>
    <w:rsid w:val="00E251AF"/>
    <w:rsid w:val="00E265C5"/>
    <w:rsid w:val="00E26F12"/>
    <w:rsid w:val="00E276D7"/>
    <w:rsid w:val="00E27FC9"/>
    <w:rsid w:val="00E3043A"/>
    <w:rsid w:val="00E31C84"/>
    <w:rsid w:val="00E32367"/>
    <w:rsid w:val="00E33C49"/>
    <w:rsid w:val="00E343ED"/>
    <w:rsid w:val="00E348AE"/>
    <w:rsid w:val="00E3780D"/>
    <w:rsid w:val="00E415B7"/>
    <w:rsid w:val="00E41E93"/>
    <w:rsid w:val="00E427FB"/>
    <w:rsid w:val="00E42E12"/>
    <w:rsid w:val="00E4379B"/>
    <w:rsid w:val="00E45A6B"/>
    <w:rsid w:val="00E45EA5"/>
    <w:rsid w:val="00E52225"/>
    <w:rsid w:val="00E54CCA"/>
    <w:rsid w:val="00E5561A"/>
    <w:rsid w:val="00E56B83"/>
    <w:rsid w:val="00E609AA"/>
    <w:rsid w:val="00E609F1"/>
    <w:rsid w:val="00E60D99"/>
    <w:rsid w:val="00E62768"/>
    <w:rsid w:val="00E64236"/>
    <w:rsid w:val="00E64F55"/>
    <w:rsid w:val="00E65762"/>
    <w:rsid w:val="00E66ABE"/>
    <w:rsid w:val="00E66C5C"/>
    <w:rsid w:val="00E66DB7"/>
    <w:rsid w:val="00E708E5"/>
    <w:rsid w:val="00E712B0"/>
    <w:rsid w:val="00E71659"/>
    <w:rsid w:val="00E723CB"/>
    <w:rsid w:val="00E80453"/>
    <w:rsid w:val="00E804D4"/>
    <w:rsid w:val="00E82DB9"/>
    <w:rsid w:val="00E84BD3"/>
    <w:rsid w:val="00E858CA"/>
    <w:rsid w:val="00E85A76"/>
    <w:rsid w:val="00E85B51"/>
    <w:rsid w:val="00E8639F"/>
    <w:rsid w:val="00E86D73"/>
    <w:rsid w:val="00E91D83"/>
    <w:rsid w:val="00E91E3F"/>
    <w:rsid w:val="00E92208"/>
    <w:rsid w:val="00E948EE"/>
    <w:rsid w:val="00E94A46"/>
    <w:rsid w:val="00E955C3"/>
    <w:rsid w:val="00E9661D"/>
    <w:rsid w:val="00EA037D"/>
    <w:rsid w:val="00EA18B7"/>
    <w:rsid w:val="00EA1ED8"/>
    <w:rsid w:val="00EA1FB1"/>
    <w:rsid w:val="00EA5219"/>
    <w:rsid w:val="00EA52C5"/>
    <w:rsid w:val="00EA61D6"/>
    <w:rsid w:val="00EA6B0D"/>
    <w:rsid w:val="00EA6CA9"/>
    <w:rsid w:val="00EA6DFB"/>
    <w:rsid w:val="00EA6F1E"/>
    <w:rsid w:val="00EA7163"/>
    <w:rsid w:val="00EB0654"/>
    <w:rsid w:val="00EB1117"/>
    <w:rsid w:val="00EB3232"/>
    <w:rsid w:val="00EB3B76"/>
    <w:rsid w:val="00EB5256"/>
    <w:rsid w:val="00EB5F5E"/>
    <w:rsid w:val="00EB7A48"/>
    <w:rsid w:val="00EC0343"/>
    <w:rsid w:val="00EC1908"/>
    <w:rsid w:val="00EC63DB"/>
    <w:rsid w:val="00EC7518"/>
    <w:rsid w:val="00ED04F2"/>
    <w:rsid w:val="00ED139C"/>
    <w:rsid w:val="00ED149B"/>
    <w:rsid w:val="00ED4489"/>
    <w:rsid w:val="00ED61A8"/>
    <w:rsid w:val="00ED73EA"/>
    <w:rsid w:val="00ED7F83"/>
    <w:rsid w:val="00EE0145"/>
    <w:rsid w:val="00EE449D"/>
    <w:rsid w:val="00EE457E"/>
    <w:rsid w:val="00EE4DD6"/>
    <w:rsid w:val="00EE637B"/>
    <w:rsid w:val="00EE6857"/>
    <w:rsid w:val="00EF141B"/>
    <w:rsid w:val="00EF2FEF"/>
    <w:rsid w:val="00EF35B1"/>
    <w:rsid w:val="00EF362E"/>
    <w:rsid w:val="00EF3BD7"/>
    <w:rsid w:val="00EF3BDA"/>
    <w:rsid w:val="00EF4AE0"/>
    <w:rsid w:val="00EF4BA7"/>
    <w:rsid w:val="00EF5723"/>
    <w:rsid w:val="00EF6CC5"/>
    <w:rsid w:val="00F024A2"/>
    <w:rsid w:val="00F029FD"/>
    <w:rsid w:val="00F03BC1"/>
    <w:rsid w:val="00F058B4"/>
    <w:rsid w:val="00F06898"/>
    <w:rsid w:val="00F1060C"/>
    <w:rsid w:val="00F11BF1"/>
    <w:rsid w:val="00F14E45"/>
    <w:rsid w:val="00F17638"/>
    <w:rsid w:val="00F20151"/>
    <w:rsid w:val="00F20AE9"/>
    <w:rsid w:val="00F20CC3"/>
    <w:rsid w:val="00F21B14"/>
    <w:rsid w:val="00F221B3"/>
    <w:rsid w:val="00F23220"/>
    <w:rsid w:val="00F26341"/>
    <w:rsid w:val="00F31BCC"/>
    <w:rsid w:val="00F3264B"/>
    <w:rsid w:val="00F348A2"/>
    <w:rsid w:val="00F366AC"/>
    <w:rsid w:val="00F37046"/>
    <w:rsid w:val="00F3733A"/>
    <w:rsid w:val="00F37A17"/>
    <w:rsid w:val="00F400A0"/>
    <w:rsid w:val="00F4094D"/>
    <w:rsid w:val="00F40C7F"/>
    <w:rsid w:val="00F4274F"/>
    <w:rsid w:val="00F42A5B"/>
    <w:rsid w:val="00F476DD"/>
    <w:rsid w:val="00F52626"/>
    <w:rsid w:val="00F52FCC"/>
    <w:rsid w:val="00F52FE6"/>
    <w:rsid w:val="00F571CD"/>
    <w:rsid w:val="00F57D11"/>
    <w:rsid w:val="00F57EC5"/>
    <w:rsid w:val="00F6283A"/>
    <w:rsid w:val="00F63D57"/>
    <w:rsid w:val="00F65809"/>
    <w:rsid w:val="00F65D47"/>
    <w:rsid w:val="00F66B1B"/>
    <w:rsid w:val="00F677CC"/>
    <w:rsid w:val="00F70EA0"/>
    <w:rsid w:val="00F7252B"/>
    <w:rsid w:val="00F732A4"/>
    <w:rsid w:val="00F745A6"/>
    <w:rsid w:val="00F7506E"/>
    <w:rsid w:val="00F75CA7"/>
    <w:rsid w:val="00F77B03"/>
    <w:rsid w:val="00F802A1"/>
    <w:rsid w:val="00F81B64"/>
    <w:rsid w:val="00F81BCA"/>
    <w:rsid w:val="00F8266C"/>
    <w:rsid w:val="00F8316F"/>
    <w:rsid w:val="00F832BC"/>
    <w:rsid w:val="00F83CAD"/>
    <w:rsid w:val="00F83DE9"/>
    <w:rsid w:val="00F862E7"/>
    <w:rsid w:val="00F86E54"/>
    <w:rsid w:val="00F87E90"/>
    <w:rsid w:val="00F914D6"/>
    <w:rsid w:val="00F9281A"/>
    <w:rsid w:val="00F92E94"/>
    <w:rsid w:val="00F93303"/>
    <w:rsid w:val="00F93A63"/>
    <w:rsid w:val="00F93AA1"/>
    <w:rsid w:val="00F967CE"/>
    <w:rsid w:val="00F96EDF"/>
    <w:rsid w:val="00F97E51"/>
    <w:rsid w:val="00F97E66"/>
    <w:rsid w:val="00FA07B2"/>
    <w:rsid w:val="00FA1972"/>
    <w:rsid w:val="00FA663D"/>
    <w:rsid w:val="00FA7116"/>
    <w:rsid w:val="00FA7B33"/>
    <w:rsid w:val="00FB152C"/>
    <w:rsid w:val="00FB2E08"/>
    <w:rsid w:val="00FB49FE"/>
    <w:rsid w:val="00FB5EA6"/>
    <w:rsid w:val="00FB68DD"/>
    <w:rsid w:val="00FB6B4F"/>
    <w:rsid w:val="00FB70F8"/>
    <w:rsid w:val="00FB7C3F"/>
    <w:rsid w:val="00FC11B8"/>
    <w:rsid w:val="00FC1D65"/>
    <w:rsid w:val="00FC3270"/>
    <w:rsid w:val="00FC346A"/>
    <w:rsid w:val="00FC3CDF"/>
    <w:rsid w:val="00FC4932"/>
    <w:rsid w:val="00FC4B24"/>
    <w:rsid w:val="00FC7776"/>
    <w:rsid w:val="00FD0AF1"/>
    <w:rsid w:val="00FD15D7"/>
    <w:rsid w:val="00FD230D"/>
    <w:rsid w:val="00FD3BC8"/>
    <w:rsid w:val="00FD4FDA"/>
    <w:rsid w:val="00FD590F"/>
    <w:rsid w:val="00FD7592"/>
    <w:rsid w:val="00FE14A5"/>
    <w:rsid w:val="00FE1E49"/>
    <w:rsid w:val="00FE22BC"/>
    <w:rsid w:val="00FE46BB"/>
    <w:rsid w:val="00FE74B8"/>
    <w:rsid w:val="00FE79A4"/>
    <w:rsid w:val="00FF0107"/>
    <w:rsid w:val="00FF03AA"/>
    <w:rsid w:val="00FF189D"/>
    <w:rsid w:val="00FF20D8"/>
    <w:rsid w:val="00FF58FE"/>
    <w:rsid w:val="00FF6648"/>
    <w:rsid w:val="00FF6A7F"/>
    <w:rsid w:val="00FF6F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77731"/>
  <w15:chartTrackingRefBased/>
  <w15:docId w15:val="{2F488E4A-6C79-4652-BC3D-04BDFF2B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083"/>
    <w:pPr>
      <w:spacing w:line="360" w:lineRule="auto"/>
      <w:ind w:left="567" w:hanging="567"/>
    </w:pPr>
    <w:rPr>
      <w:rFonts w:ascii="Arial" w:eastAsia="Arial Unicode MS" w:hAnsi="Arial" w:cs="Arial"/>
      <w:spacing w:val="30"/>
      <w:sz w:val="40"/>
      <w:szCs w:val="40"/>
      <w:lang w:eastAsia="en-US"/>
    </w:rPr>
  </w:style>
  <w:style w:type="paragraph" w:styleId="Titre1">
    <w:name w:val="heading 1"/>
    <w:basedOn w:val="Normal"/>
    <w:next w:val="Normal"/>
    <w:link w:val="Titre1Car"/>
    <w:uiPriority w:val="9"/>
    <w:qFormat/>
    <w:rsid w:val="002B1083"/>
    <w:pPr>
      <w:keepNext/>
      <w:keepLines/>
      <w:pBdr>
        <w:top w:val="single" w:sz="4" w:space="1" w:color="auto"/>
        <w:left w:val="single" w:sz="4" w:space="4" w:color="auto"/>
        <w:bottom w:val="single" w:sz="4" w:space="1" w:color="auto"/>
        <w:right w:val="single" w:sz="4" w:space="4" w:color="auto"/>
      </w:pBdr>
      <w:jc w:val="center"/>
      <w:outlineLvl w:val="0"/>
    </w:pPr>
    <w:rPr>
      <w:rFonts w:eastAsia="Times New Roman" w:cs="Times New Roman"/>
      <w:b/>
      <w:bCs/>
      <w:color w:val="000000"/>
      <w:szCs w:val="28"/>
    </w:rPr>
  </w:style>
  <w:style w:type="paragraph" w:styleId="Titre2">
    <w:name w:val="heading 2"/>
    <w:basedOn w:val="Normal"/>
    <w:next w:val="Normal"/>
    <w:link w:val="Titre2Car"/>
    <w:uiPriority w:val="9"/>
    <w:unhideWhenUsed/>
    <w:qFormat/>
    <w:rsid w:val="002B1083"/>
    <w:pPr>
      <w:keepNext/>
      <w:spacing w:after="120"/>
      <w:jc w:val="center"/>
      <w:outlineLvl w:val="1"/>
    </w:pPr>
    <w:rPr>
      <w:rFonts w:eastAsia="Times New Roman" w:cs="Times New Roman"/>
      <w:b/>
      <w:bCs/>
      <w:iCs/>
      <w:color w:val="000000"/>
      <w:szCs w:val="28"/>
    </w:rPr>
  </w:style>
  <w:style w:type="paragraph" w:styleId="Titre3">
    <w:name w:val="heading 3"/>
    <w:basedOn w:val="Normal"/>
    <w:next w:val="Normal"/>
    <w:link w:val="Titre3Car"/>
    <w:uiPriority w:val="9"/>
    <w:unhideWhenUsed/>
    <w:qFormat/>
    <w:rsid w:val="002B1083"/>
    <w:pPr>
      <w:keepNext/>
      <w:spacing w:before="240" w:after="60"/>
      <w:outlineLvl w:val="2"/>
    </w:pPr>
    <w:rPr>
      <w:rFonts w:eastAsia="Times New Roman" w:cs="Times New Roman"/>
      <w:b/>
      <w:bCs/>
      <w:color w:val="000000"/>
      <w:szCs w:val="26"/>
    </w:rPr>
  </w:style>
  <w:style w:type="paragraph" w:styleId="Titre4">
    <w:name w:val="heading 4"/>
    <w:basedOn w:val="Normal"/>
    <w:next w:val="Normal"/>
    <w:link w:val="Titre4Car"/>
    <w:uiPriority w:val="9"/>
    <w:unhideWhenUsed/>
    <w:qFormat/>
    <w:rsid w:val="002B1083"/>
    <w:pPr>
      <w:keepNext/>
      <w:spacing w:before="240" w:after="60"/>
      <w:ind w:left="851"/>
      <w:outlineLvl w:val="3"/>
    </w:pPr>
    <w:rPr>
      <w:rFonts w:eastAsia="Times New Roman" w:cs="Times New Roman"/>
      <w:b/>
      <w:bCs/>
      <w:color w:val="000000"/>
      <w:szCs w:val="28"/>
    </w:rPr>
  </w:style>
  <w:style w:type="paragraph" w:styleId="Titre5">
    <w:name w:val="heading 5"/>
    <w:basedOn w:val="Normal"/>
    <w:next w:val="Normal"/>
    <w:link w:val="Titre5Car"/>
    <w:uiPriority w:val="9"/>
    <w:unhideWhenUsed/>
    <w:qFormat/>
    <w:rsid w:val="002B1083"/>
    <w:pPr>
      <w:spacing w:before="240" w:after="60"/>
      <w:outlineLvl w:val="4"/>
    </w:pPr>
    <w:rPr>
      <w:rFonts w:eastAsia="Times New Roman"/>
      <w:b/>
      <w:bCs/>
    </w:rPr>
  </w:style>
  <w:style w:type="paragraph" w:styleId="Titre6">
    <w:name w:val="heading 6"/>
    <w:basedOn w:val="Normal"/>
    <w:next w:val="Normal"/>
    <w:link w:val="Titre6Car"/>
    <w:uiPriority w:val="9"/>
    <w:semiHidden/>
    <w:unhideWhenUsed/>
    <w:qFormat/>
    <w:rsid w:val="008576C9"/>
    <w:pPr>
      <w:keepNext/>
      <w:keepLines/>
      <w:spacing w:before="40"/>
      <w:ind w:left="0" w:firstLine="0"/>
      <w:outlineLvl w:val="5"/>
    </w:pPr>
    <w:rPr>
      <w:rFonts w:ascii="Aptos" w:eastAsia="Times New Roman" w:hAnsi="Aptos" w:cs="Times New Roman"/>
      <w:i/>
      <w:iCs/>
      <w:color w:val="595959"/>
      <w:spacing w:val="0"/>
      <w:kern w:val="2"/>
      <w:sz w:val="24"/>
      <w:szCs w:val="22"/>
    </w:rPr>
  </w:style>
  <w:style w:type="paragraph" w:styleId="Titre7">
    <w:name w:val="heading 7"/>
    <w:basedOn w:val="Normal"/>
    <w:next w:val="Normal"/>
    <w:link w:val="Titre7Car"/>
    <w:uiPriority w:val="9"/>
    <w:semiHidden/>
    <w:unhideWhenUsed/>
    <w:qFormat/>
    <w:rsid w:val="008576C9"/>
    <w:pPr>
      <w:keepNext/>
      <w:keepLines/>
      <w:spacing w:before="40"/>
      <w:ind w:left="0" w:firstLine="0"/>
      <w:outlineLvl w:val="6"/>
    </w:pPr>
    <w:rPr>
      <w:rFonts w:ascii="Aptos" w:eastAsia="Times New Roman" w:hAnsi="Aptos" w:cs="Times New Roman"/>
      <w:color w:val="595959"/>
      <w:spacing w:val="0"/>
      <w:kern w:val="2"/>
      <w:sz w:val="24"/>
      <w:szCs w:val="22"/>
    </w:rPr>
  </w:style>
  <w:style w:type="paragraph" w:styleId="Titre8">
    <w:name w:val="heading 8"/>
    <w:basedOn w:val="Normal"/>
    <w:next w:val="Normal"/>
    <w:link w:val="Titre8Car"/>
    <w:uiPriority w:val="9"/>
    <w:semiHidden/>
    <w:unhideWhenUsed/>
    <w:qFormat/>
    <w:rsid w:val="008576C9"/>
    <w:pPr>
      <w:keepNext/>
      <w:keepLines/>
      <w:ind w:left="0" w:firstLine="0"/>
      <w:outlineLvl w:val="7"/>
    </w:pPr>
    <w:rPr>
      <w:rFonts w:ascii="Aptos" w:eastAsia="Times New Roman" w:hAnsi="Aptos" w:cs="Times New Roman"/>
      <w:i/>
      <w:iCs/>
      <w:color w:val="272727"/>
      <w:spacing w:val="0"/>
      <w:kern w:val="2"/>
      <w:sz w:val="24"/>
      <w:szCs w:val="22"/>
    </w:rPr>
  </w:style>
  <w:style w:type="paragraph" w:styleId="Titre9">
    <w:name w:val="heading 9"/>
    <w:basedOn w:val="Normal"/>
    <w:next w:val="Normal"/>
    <w:link w:val="Titre9Car"/>
    <w:uiPriority w:val="9"/>
    <w:semiHidden/>
    <w:unhideWhenUsed/>
    <w:qFormat/>
    <w:rsid w:val="008576C9"/>
    <w:pPr>
      <w:keepNext/>
      <w:keepLines/>
      <w:ind w:left="0" w:firstLine="0"/>
      <w:outlineLvl w:val="8"/>
    </w:pPr>
    <w:rPr>
      <w:rFonts w:ascii="Aptos" w:eastAsia="Times New Roman" w:hAnsi="Aptos" w:cs="Times New Roman"/>
      <w:color w:val="272727"/>
      <w:spacing w:val="0"/>
      <w:kern w:val="2"/>
      <w:sz w:val="24"/>
      <w:szCs w:val="22"/>
    </w:rPr>
  </w:style>
  <w:style w:type="character" w:default="1" w:styleId="Policepardfaut">
    <w:name w:val="Default Paragraph Font"/>
    <w:uiPriority w:val="1"/>
    <w:unhideWhenUsed/>
    <w:rsid w:val="002B1083"/>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2B1083"/>
  </w:style>
  <w:style w:type="paragraph" w:customStyle="1" w:styleId="Posie">
    <w:name w:val="Poésie"/>
    <w:basedOn w:val="Normal"/>
    <w:rsid w:val="002B1083"/>
    <w:pPr>
      <w:ind w:left="992" w:hanging="284"/>
    </w:pPr>
    <w:rPr>
      <w:rFonts w:ascii="Calibri Light" w:eastAsia="Times New Roman" w:hAnsi="Calibri Light" w:cs="Times New Roman"/>
      <w:sz w:val="24"/>
      <w:szCs w:val="24"/>
      <w:lang w:eastAsia="fr-FR"/>
    </w:rPr>
  </w:style>
  <w:style w:type="character" w:customStyle="1" w:styleId="Titre1Car">
    <w:name w:val="Titre 1 Car"/>
    <w:link w:val="Titre1"/>
    <w:uiPriority w:val="9"/>
    <w:rsid w:val="002B1083"/>
    <w:rPr>
      <w:rFonts w:ascii="Arial" w:eastAsia="Times New Roman" w:hAnsi="Arial"/>
      <w:b/>
      <w:bCs/>
      <w:color w:val="000000"/>
      <w:spacing w:val="30"/>
      <w:sz w:val="40"/>
      <w:szCs w:val="28"/>
      <w:lang w:eastAsia="en-US"/>
    </w:rPr>
  </w:style>
  <w:style w:type="character" w:customStyle="1" w:styleId="Titre3Car">
    <w:name w:val="Titre 3 Car"/>
    <w:link w:val="Titre3"/>
    <w:uiPriority w:val="9"/>
    <w:rsid w:val="002B1083"/>
    <w:rPr>
      <w:rFonts w:ascii="Arial" w:eastAsia="Times New Roman" w:hAnsi="Arial"/>
      <w:b/>
      <w:bCs/>
      <w:color w:val="000000"/>
      <w:spacing w:val="30"/>
      <w:sz w:val="40"/>
      <w:szCs w:val="26"/>
      <w:lang w:eastAsia="en-US"/>
    </w:rPr>
  </w:style>
  <w:style w:type="character" w:styleId="Lienhypertexte">
    <w:name w:val="Hyperlink"/>
    <w:uiPriority w:val="99"/>
    <w:unhideWhenUsed/>
    <w:rsid w:val="002B1083"/>
    <w:rPr>
      <w:rFonts w:ascii="Calibri" w:hAnsi="Calibri"/>
      <w:color w:val="0070C0"/>
      <w:sz w:val="22"/>
      <w:u w:val="single"/>
    </w:rPr>
  </w:style>
  <w:style w:type="character" w:customStyle="1" w:styleId="Titre4Car">
    <w:name w:val="Titre 4 Car"/>
    <w:link w:val="Titre4"/>
    <w:uiPriority w:val="9"/>
    <w:rsid w:val="002B1083"/>
    <w:rPr>
      <w:rFonts w:ascii="Arial" w:eastAsia="Times New Roman" w:hAnsi="Arial"/>
      <w:b/>
      <w:bCs/>
      <w:color w:val="000000"/>
      <w:spacing w:val="30"/>
      <w:sz w:val="40"/>
      <w:szCs w:val="28"/>
      <w:lang w:eastAsia="en-US"/>
    </w:rPr>
  </w:style>
  <w:style w:type="character" w:customStyle="1" w:styleId="Titre2Car">
    <w:name w:val="Titre 2 Car"/>
    <w:link w:val="Titre2"/>
    <w:uiPriority w:val="9"/>
    <w:rsid w:val="002B1083"/>
    <w:rPr>
      <w:rFonts w:ascii="Arial" w:eastAsia="Times New Roman" w:hAnsi="Arial"/>
      <w:b/>
      <w:bCs/>
      <w:iCs/>
      <w:color w:val="000000"/>
      <w:spacing w:val="30"/>
      <w:sz w:val="40"/>
      <w:szCs w:val="28"/>
      <w:lang w:eastAsia="en-US"/>
    </w:rPr>
  </w:style>
  <w:style w:type="paragraph" w:styleId="Notedebasdepage">
    <w:name w:val="footnote text"/>
    <w:basedOn w:val="Normal"/>
    <w:link w:val="NotedebasdepageCar"/>
    <w:uiPriority w:val="99"/>
    <w:unhideWhenUsed/>
    <w:rsid w:val="002B1083"/>
    <w:rPr>
      <w:rFonts w:ascii="Calibri" w:hAnsi="Calibri"/>
      <w:color w:val="FF0000"/>
    </w:rPr>
  </w:style>
  <w:style w:type="character" w:customStyle="1" w:styleId="NotedebasdepageCar">
    <w:name w:val="Note de bas de page Car"/>
    <w:link w:val="Notedebasdepage"/>
    <w:uiPriority w:val="99"/>
    <w:rsid w:val="002B1083"/>
    <w:rPr>
      <w:rFonts w:eastAsia="Arial Unicode MS" w:cs="Arial"/>
      <w:color w:val="FF0000"/>
      <w:spacing w:val="30"/>
      <w:sz w:val="40"/>
      <w:szCs w:val="40"/>
      <w:lang w:eastAsia="en-US"/>
    </w:rPr>
  </w:style>
  <w:style w:type="character" w:styleId="Appelnotedebasdep">
    <w:name w:val="footnote reference"/>
    <w:uiPriority w:val="99"/>
    <w:unhideWhenUsed/>
    <w:rsid w:val="002B1083"/>
    <w:rPr>
      <w:rFonts w:ascii="Calibri" w:hAnsi="Calibri"/>
      <w:color w:val="FF0000"/>
      <w:sz w:val="20"/>
      <w:vertAlign w:val="superscript"/>
    </w:rPr>
  </w:style>
  <w:style w:type="paragraph" w:styleId="Sansinterligne">
    <w:name w:val="No Spacing"/>
    <w:uiPriority w:val="1"/>
    <w:qFormat/>
    <w:rsid w:val="006F1D91"/>
    <w:rPr>
      <w:sz w:val="22"/>
      <w:szCs w:val="22"/>
      <w:lang w:eastAsia="en-US"/>
    </w:rPr>
  </w:style>
  <w:style w:type="character" w:customStyle="1" w:styleId="Titre5Car">
    <w:name w:val="Titre 5 Car"/>
    <w:link w:val="Titre5"/>
    <w:uiPriority w:val="9"/>
    <w:rsid w:val="002B1083"/>
    <w:rPr>
      <w:rFonts w:ascii="Arial" w:eastAsia="Times New Roman" w:hAnsi="Arial" w:cs="Arial"/>
      <w:b/>
      <w:bCs/>
      <w:spacing w:val="30"/>
      <w:sz w:val="40"/>
      <w:szCs w:val="40"/>
      <w:lang w:eastAsia="en-US"/>
    </w:rPr>
  </w:style>
  <w:style w:type="character" w:styleId="Titredulivre">
    <w:name w:val="Book Title"/>
    <w:uiPriority w:val="33"/>
    <w:qFormat/>
    <w:rsid w:val="00BF2F11"/>
    <w:rPr>
      <w:b/>
      <w:bCs/>
      <w:smallCaps/>
      <w:spacing w:val="5"/>
    </w:rPr>
  </w:style>
  <w:style w:type="paragraph" w:styleId="Liste">
    <w:name w:val="List"/>
    <w:basedOn w:val="Normal"/>
    <w:uiPriority w:val="99"/>
    <w:unhideWhenUsed/>
    <w:rsid w:val="002B1083"/>
    <w:pPr>
      <w:ind w:left="283" w:hanging="283"/>
      <w:contextualSpacing/>
    </w:pPr>
    <w:rPr>
      <w:rFonts w:ascii="Calibri" w:hAnsi="Calibri"/>
      <w:color w:val="FF0000"/>
      <w:sz w:val="22"/>
    </w:rPr>
  </w:style>
  <w:style w:type="character" w:styleId="Appeldenotedefin">
    <w:name w:val="endnote reference"/>
    <w:uiPriority w:val="99"/>
    <w:unhideWhenUsed/>
    <w:rsid w:val="00F3264B"/>
    <w:rPr>
      <w:vertAlign w:val="superscript"/>
    </w:rPr>
  </w:style>
  <w:style w:type="character" w:styleId="Lienhypertextesuivivisit">
    <w:name w:val="FollowedHyperlink"/>
    <w:uiPriority w:val="99"/>
    <w:unhideWhenUsed/>
    <w:rsid w:val="002B1083"/>
    <w:rPr>
      <w:color w:val="954F72"/>
      <w:u w:val="single"/>
    </w:rPr>
  </w:style>
  <w:style w:type="character" w:styleId="Mentionnonrsolue">
    <w:name w:val="Unresolved Mention"/>
    <w:uiPriority w:val="99"/>
    <w:semiHidden/>
    <w:unhideWhenUsed/>
    <w:rsid w:val="002B1083"/>
    <w:rPr>
      <w:color w:val="605E5C"/>
      <w:shd w:val="clear" w:color="auto" w:fill="E1DFDD"/>
    </w:rPr>
  </w:style>
  <w:style w:type="character" w:customStyle="1" w:styleId="mark1g6dhncqm">
    <w:name w:val="mark1g6dhncqm"/>
    <w:rsid w:val="004C5E2D"/>
  </w:style>
  <w:style w:type="character" w:customStyle="1" w:styleId="markm6u5m3egx">
    <w:name w:val="markm6u5m3egx"/>
    <w:rsid w:val="004C5E2D"/>
  </w:style>
  <w:style w:type="character" w:customStyle="1" w:styleId="markheflke3hy">
    <w:name w:val="markheflke3hy"/>
    <w:rsid w:val="004C5E2D"/>
  </w:style>
  <w:style w:type="paragraph" w:styleId="Titre">
    <w:name w:val="Title"/>
    <w:basedOn w:val="Normal"/>
    <w:next w:val="Normal"/>
    <w:link w:val="TitreCar"/>
    <w:uiPriority w:val="10"/>
    <w:qFormat/>
    <w:rsid w:val="002B1083"/>
    <w:pPr>
      <w:spacing w:before="240" w:after="60"/>
      <w:jc w:val="center"/>
      <w:outlineLvl w:val="0"/>
    </w:pPr>
    <w:rPr>
      <w:rFonts w:ascii="Calibri" w:eastAsia="Times New Roman" w:hAnsi="Calibri" w:cs="Times New Roman"/>
      <w:b/>
      <w:bCs/>
      <w:color w:val="002060"/>
      <w:kern w:val="28"/>
      <w:sz w:val="50"/>
      <w:szCs w:val="32"/>
    </w:rPr>
  </w:style>
  <w:style w:type="character" w:customStyle="1" w:styleId="TitreCar">
    <w:name w:val="Titre Car"/>
    <w:link w:val="Titre"/>
    <w:uiPriority w:val="10"/>
    <w:rsid w:val="002B1083"/>
    <w:rPr>
      <w:rFonts w:eastAsia="Times New Roman"/>
      <w:b/>
      <w:bCs/>
      <w:color w:val="002060"/>
      <w:spacing w:val="30"/>
      <w:kern w:val="28"/>
      <w:sz w:val="50"/>
      <w:szCs w:val="32"/>
      <w:lang w:eastAsia="en-US"/>
    </w:rPr>
  </w:style>
  <w:style w:type="paragraph" w:customStyle="1" w:styleId="Default">
    <w:name w:val="Default"/>
    <w:rsid w:val="002B1083"/>
    <w:pPr>
      <w:autoSpaceDE w:val="0"/>
      <w:autoSpaceDN w:val="0"/>
      <w:adjustRightInd w:val="0"/>
    </w:pPr>
    <w:rPr>
      <w:rFonts w:ascii="Arial" w:eastAsia="Times New Roman" w:hAnsi="Arial" w:cs="Arial"/>
      <w:color w:val="000000"/>
      <w:sz w:val="24"/>
      <w:szCs w:val="24"/>
      <w:lang w:eastAsia="en-US"/>
    </w:rPr>
  </w:style>
  <w:style w:type="paragraph" w:styleId="NormalWeb">
    <w:name w:val="Normal (Web)"/>
    <w:basedOn w:val="Normal"/>
    <w:uiPriority w:val="99"/>
    <w:unhideWhenUsed/>
    <w:rsid w:val="002B1083"/>
    <w:pPr>
      <w:spacing w:before="100" w:beforeAutospacing="1" w:after="119"/>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2B1083"/>
    <w:pPr>
      <w:tabs>
        <w:tab w:val="center" w:pos="4536"/>
        <w:tab w:val="right" w:pos="9072"/>
      </w:tabs>
    </w:pPr>
    <w:rPr>
      <w:rFonts w:ascii="Cambria" w:eastAsia="MS Mincho" w:hAnsi="Cambria" w:cs="Times New Roman"/>
      <w:sz w:val="24"/>
      <w:szCs w:val="24"/>
      <w:lang w:eastAsia="fr-FR"/>
    </w:rPr>
  </w:style>
  <w:style w:type="character" w:customStyle="1" w:styleId="PieddepageCar">
    <w:name w:val="Pied de page Car"/>
    <w:link w:val="Pieddepage"/>
    <w:uiPriority w:val="99"/>
    <w:rsid w:val="002B1083"/>
    <w:rPr>
      <w:rFonts w:ascii="Cambria" w:eastAsia="MS Mincho" w:hAnsi="Cambria"/>
      <w:spacing w:val="30"/>
      <w:sz w:val="24"/>
      <w:szCs w:val="24"/>
    </w:rPr>
  </w:style>
  <w:style w:type="character" w:styleId="Numrodepage">
    <w:name w:val="page number"/>
    <w:basedOn w:val="Policepardfaut"/>
    <w:uiPriority w:val="99"/>
    <w:semiHidden/>
    <w:unhideWhenUsed/>
    <w:rsid w:val="002B1083"/>
  </w:style>
  <w:style w:type="paragraph" w:styleId="En-tte">
    <w:name w:val="header"/>
    <w:basedOn w:val="Normal"/>
    <w:link w:val="En-tteCar"/>
    <w:uiPriority w:val="99"/>
    <w:unhideWhenUsed/>
    <w:rsid w:val="002B1083"/>
    <w:pPr>
      <w:tabs>
        <w:tab w:val="center" w:pos="4536"/>
        <w:tab w:val="right" w:pos="9072"/>
      </w:tabs>
    </w:pPr>
  </w:style>
  <w:style w:type="character" w:customStyle="1" w:styleId="En-tteCar">
    <w:name w:val="En-tête Car"/>
    <w:link w:val="En-tte"/>
    <w:uiPriority w:val="99"/>
    <w:rsid w:val="002B1083"/>
    <w:rPr>
      <w:rFonts w:ascii="Arial" w:eastAsia="Arial Unicode MS" w:hAnsi="Arial" w:cs="Arial"/>
      <w:spacing w:val="30"/>
      <w:sz w:val="40"/>
      <w:szCs w:val="40"/>
      <w:lang w:eastAsia="en-US"/>
    </w:rPr>
  </w:style>
  <w:style w:type="character" w:customStyle="1" w:styleId="markedcontent">
    <w:name w:val="markedcontent"/>
    <w:basedOn w:val="Policepardfaut"/>
    <w:rsid w:val="002B1083"/>
  </w:style>
  <w:style w:type="paragraph" w:styleId="Paragraphedeliste">
    <w:name w:val="List Paragraph"/>
    <w:basedOn w:val="Normal"/>
    <w:uiPriority w:val="34"/>
    <w:qFormat/>
    <w:rsid w:val="002B1083"/>
    <w:pPr>
      <w:widowControl w:val="0"/>
      <w:suppressAutoHyphens/>
      <w:autoSpaceDN w:val="0"/>
      <w:ind w:left="720"/>
      <w:contextualSpacing/>
      <w:textAlignment w:val="baseline"/>
    </w:pPr>
    <w:rPr>
      <w:rFonts w:ascii="Times New Roman" w:eastAsia="Lucida Sans Unicode" w:hAnsi="Times New Roman" w:cs="Mangal"/>
      <w:kern w:val="3"/>
      <w:sz w:val="24"/>
      <w:szCs w:val="21"/>
      <w:lang w:eastAsia="zh-CN" w:bidi="hi-IN"/>
    </w:rPr>
  </w:style>
  <w:style w:type="paragraph" w:styleId="Liste2">
    <w:name w:val="List 2"/>
    <w:basedOn w:val="Normal"/>
    <w:uiPriority w:val="99"/>
    <w:unhideWhenUsed/>
    <w:rsid w:val="002B1083"/>
    <w:pPr>
      <w:ind w:left="566" w:hanging="283"/>
      <w:contextualSpacing/>
    </w:pPr>
  </w:style>
  <w:style w:type="paragraph" w:customStyle="1" w:styleId="msonormal0">
    <w:name w:val="msonormal"/>
    <w:basedOn w:val="Normal"/>
    <w:rsid w:val="002B1083"/>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xl65">
    <w:name w:val="xl65"/>
    <w:basedOn w:val="Normal"/>
    <w:rsid w:val="002B1083"/>
    <w:pPr>
      <w:spacing w:before="100" w:beforeAutospacing="1" w:after="100" w:afterAutospacing="1"/>
    </w:pPr>
    <w:rPr>
      <w:rFonts w:ascii="Times New Roman" w:eastAsia="Times New Roman" w:hAnsi="Times New Roman" w:cs="Times New Roman"/>
      <w:b/>
      <w:bCs/>
      <w:sz w:val="24"/>
      <w:szCs w:val="24"/>
      <w:lang w:eastAsia="fr-FR"/>
    </w:rPr>
  </w:style>
  <w:style w:type="paragraph" w:styleId="TM1">
    <w:name w:val="toc 1"/>
    <w:basedOn w:val="Normal"/>
    <w:next w:val="Normal"/>
    <w:autoRedefine/>
    <w:uiPriority w:val="39"/>
    <w:unhideWhenUsed/>
    <w:rsid w:val="002B1083"/>
    <w:pPr>
      <w:tabs>
        <w:tab w:val="right" w:leader="dot" w:pos="9622"/>
      </w:tabs>
      <w:ind w:left="1134" w:hanging="1134"/>
    </w:pPr>
    <w:rPr>
      <w:rFonts w:eastAsia="Calibri"/>
      <w:b/>
      <w:bCs/>
      <w:noProof/>
    </w:rPr>
  </w:style>
  <w:style w:type="paragraph" w:styleId="TM2">
    <w:name w:val="toc 2"/>
    <w:basedOn w:val="Normal"/>
    <w:next w:val="Normal"/>
    <w:autoRedefine/>
    <w:uiPriority w:val="39"/>
    <w:unhideWhenUsed/>
    <w:rsid w:val="002B1083"/>
    <w:pPr>
      <w:tabs>
        <w:tab w:val="right" w:leader="dot" w:pos="9622"/>
      </w:tabs>
      <w:ind w:left="198"/>
    </w:pPr>
    <w:rPr>
      <w:noProof/>
    </w:rPr>
  </w:style>
  <w:style w:type="paragraph" w:styleId="TM3">
    <w:name w:val="toc 3"/>
    <w:basedOn w:val="Normal"/>
    <w:next w:val="Normal"/>
    <w:autoRedefine/>
    <w:uiPriority w:val="39"/>
    <w:unhideWhenUsed/>
    <w:rsid w:val="002B1083"/>
    <w:pPr>
      <w:tabs>
        <w:tab w:val="right" w:leader="dot" w:pos="9622"/>
      </w:tabs>
      <w:ind w:left="400"/>
    </w:pPr>
    <w:rPr>
      <w:b/>
      <w:bCs/>
      <w:noProof/>
      <w:sz w:val="36"/>
      <w:szCs w:val="36"/>
    </w:rPr>
  </w:style>
  <w:style w:type="paragraph" w:styleId="TM4">
    <w:name w:val="toc 4"/>
    <w:basedOn w:val="Normal"/>
    <w:next w:val="Normal"/>
    <w:autoRedefine/>
    <w:uiPriority w:val="39"/>
    <w:unhideWhenUsed/>
    <w:rsid w:val="002B1083"/>
    <w:pPr>
      <w:ind w:left="600"/>
    </w:pPr>
  </w:style>
  <w:style w:type="character" w:customStyle="1" w:styleId="Titre6Car">
    <w:name w:val="Titre 6 Car"/>
    <w:basedOn w:val="Policepardfaut"/>
    <w:link w:val="Titre6"/>
    <w:uiPriority w:val="9"/>
    <w:semiHidden/>
    <w:rsid w:val="008576C9"/>
    <w:rPr>
      <w:rFonts w:ascii="Aptos" w:eastAsia="Times New Roman" w:hAnsi="Aptos"/>
      <w:i/>
      <w:iCs/>
      <w:color w:val="595959"/>
      <w:kern w:val="2"/>
      <w:sz w:val="24"/>
      <w:szCs w:val="22"/>
      <w:lang w:eastAsia="en-US"/>
    </w:rPr>
  </w:style>
  <w:style w:type="character" w:customStyle="1" w:styleId="Titre7Car">
    <w:name w:val="Titre 7 Car"/>
    <w:basedOn w:val="Policepardfaut"/>
    <w:link w:val="Titre7"/>
    <w:uiPriority w:val="9"/>
    <w:semiHidden/>
    <w:rsid w:val="008576C9"/>
    <w:rPr>
      <w:rFonts w:ascii="Aptos" w:eastAsia="Times New Roman" w:hAnsi="Aptos"/>
      <w:color w:val="595959"/>
      <w:kern w:val="2"/>
      <w:sz w:val="24"/>
      <w:szCs w:val="22"/>
      <w:lang w:eastAsia="en-US"/>
    </w:rPr>
  </w:style>
  <w:style w:type="character" w:customStyle="1" w:styleId="Titre8Car">
    <w:name w:val="Titre 8 Car"/>
    <w:basedOn w:val="Policepardfaut"/>
    <w:link w:val="Titre8"/>
    <w:uiPriority w:val="9"/>
    <w:semiHidden/>
    <w:rsid w:val="008576C9"/>
    <w:rPr>
      <w:rFonts w:ascii="Aptos" w:eastAsia="Times New Roman" w:hAnsi="Aptos"/>
      <w:i/>
      <w:iCs/>
      <w:color w:val="272727"/>
      <w:kern w:val="2"/>
      <w:sz w:val="24"/>
      <w:szCs w:val="22"/>
      <w:lang w:eastAsia="en-US"/>
    </w:rPr>
  </w:style>
  <w:style w:type="character" w:customStyle="1" w:styleId="Titre9Car">
    <w:name w:val="Titre 9 Car"/>
    <w:basedOn w:val="Policepardfaut"/>
    <w:link w:val="Titre9"/>
    <w:uiPriority w:val="9"/>
    <w:semiHidden/>
    <w:rsid w:val="008576C9"/>
    <w:rPr>
      <w:rFonts w:ascii="Aptos" w:eastAsia="Times New Roman" w:hAnsi="Aptos"/>
      <w:color w:val="272727"/>
      <w:kern w:val="2"/>
      <w:sz w:val="24"/>
      <w:szCs w:val="22"/>
      <w:lang w:eastAsia="en-US"/>
    </w:rPr>
  </w:style>
  <w:style w:type="paragraph" w:styleId="Sous-titre">
    <w:name w:val="Subtitle"/>
    <w:basedOn w:val="Normal"/>
    <w:next w:val="Normal"/>
    <w:link w:val="Sous-titreCar"/>
    <w:uiPriority w:val="11"/>
    <w:qFormat/>
    <w:rsid w:val="008576C9"/>
    <w:pPr>
      <w:numPr>
        <w:ilvl w:val="1"/>
      </w:numPr>
      <w:spacing w:after="160"/>
      <w:ind w:left="567" w:hanging="567"/>
    </w:pPr>
    <w:rPr>
      <w:rFonts w:ascii="Aptos" w:eastAsia="Times New Roman" w:hAnsi="Aptos" w:cs="Times New Roman"/>
      <w:color w:val="595959"/>
      <w:spacing w:val="15"/>
      <w:kern w:val="2"/>
      <w:sz w:val="28"/>
      <w:szCs w:val="28"/>
    </w:rPr>
  </w:style>
  <w:style w:type="character" w:customStyle="1" w:styleId="Sous-titreCar">
    <w:name w:val="Sous-titre Car"/>
    <w:basedOn w:val="Policepardfaut"/>
    <w:link w:val="Sous-titre"/>
    <w:uiPriority w:val="11"/>
    <w:rsid w:val="008576C9"/>
    <w:rPr>
      <w:rFonts w:ascii="Aptos" w:eastAsia="Times New Roman" w:hAnsi="Aptos"/>
      <w:color w:val="595959"/>
      <w:spacing w:val="15"/>
      <w:kern w:val="2"/>
      <w:sz w:val="28"/>
      <w:szCs w:val="28"/>
      <w:lang w:eastAsia="en-US"/>
    </w:rPr>
  </w:style>
  <w:style w:type="paragraph" w:styleId="Citation">
    <w:name w:val="Quote"/>
    <w:basedOn w:val="Normal"/>
    <w:next w:val="Normal"/>
    <w:link w:val="CitationCar"/>
    <w:uiPriority w:val="29"/>
    <w:qFormat/>
    <w:rsid w:val="008576C9"/>
    <w:pPr>
      <w:spacing w:before="160" w:after="160"/>
      <w:ind w:left="0" w:firstLine="0"/>
      <w:jc w:val="center"/>
    </w:pPr>
    <w:rPr>
      <w:rFonts w:ascii="Verdana" w:eastAsia="Aptos" w:hAnsi="Verdana" w:cs="Times New Roman"/>
      <w:i/>
      <w:iCs/>
      <w:color w:val="404040"/>
      <w:spacing w:val="0"/>
      <w:kern w:val="2"/>
      <w:sz w:val="24"/>
      <w:szCs w:val="22"/>
    </w:rPr>
  </w:style>
  <w:style w:type="character" w:customStyle="1" w:styleId="CitationCar">
    <w:name w:val="Citation Car"/>
    <w:basedOn w:val="Policepardfaut"/>
    <w:link w:val="Citation"/>
    <w:uiPriority w:val="29"/>
    <w:rsid w:val="008576C9"/>
    <w:rPr>
      <w:rFonts w:ascii="Verdana" w:eastAsia="Aptos" w:hAnsi="Verdana"/>
      <w:i/>
      <w:iCs/>
      <w:color w:val="404040"/>
      <w:kern w:val="2"/>
      <w:sz w:val="24"/>
      <w:szCs w:val="22"/>
      <w:lang w:eastAsia="en-US"/>
    </w:rPr>
  </w:style>
  <w:style w:type="character" w:styleId="Accentuationintense">
    <w:name w:val="Intense Emphasis"/>
    <w:uiPriority w:val="21"/>
    <w:qFormat/>
    <w:rsid w:val="008576C9"/>
    <w:rPr>
      <w:i/>
      <w:iCs/>
      <w:color w:val="0F4761"/>
    </w:rPr>
  </w:style>
  <w:style w:type="paragraph" w:styleId="Citationintense">
    <w:name w:val="Intense Quote"/>
    <w:basedOn w:val="Normal"/>
    <w:next w:val="Normal"/>
    <w:link w:val="CitationintenseCar"/>
    <w:uiPriority w:val="30"/>
    <w:qFormat/>
    <w:rsid w:val="008576C9"/>
    <w:pPr>
      <w:pBdr>
        <w:top w:val="single" w:sz="4" w:space="10" w:color="0F4761"/>
        <w:bottom w:val="single" w:sz="4" w:space="10" w:color="0F4761"/>
      </w:pBdr>
      <w:spacing w:before="360" w:after="360"/>
      <w:ind w:left="864" w:right="864" w:firstLine="0"/>
      <w:jc w:val="center"/>
    </w:pPr>
    <w:rPr>
      <w:rFonts w:ascii="Verdana" w:eastAsia="Aptos" w:hAnsi="Verdana" w:cs="Times New Roman"/>
      <w:i/>
      <w:iCs/>
      <w:color w:val="0F4761"/>
      <w:spacing w:val="0"/>
      <w:kern w:val="2"/>
      <w:sz w:val="24"/>
      <w:szCs w:val="22"/>
    </w:rPr>
  </w:style>
  <w:style w:type="character" w:customStyle="1" w:styleId="CitationintenseCar">
    <w:name w:val="Citation intense Car"/>
    <w:basedOn w:val="Policepardfaut"/>
    <w:link w:val="Citationintense"/>
    <w:uiPriority w:val="30"/>
    <w:rsid w:val="008576C9"/>
    <w:rPr>
      <w:rFonts w:ascii="Verdana" w:eastAsia="Aptos" w:hAnsi="Verdana"/>
      <w:i/>
      <w:iCs/>
      <w:color w:val="0F4761"/>
      <w:kern w:val="2"/>
      <w:sz w:val="24"/>
      <w:szCs w:val="22"/>
      <w:lang w:eastAsia="en-US"/>
    </w:rPr>
  </w:style>
  <w:style w:type="character" w:styleId="Rfrenceintense">
    <w:name w:val="Intense Reference"/>
    <w:uiPriority w:val="32"/>
    <w:qFormat/>
    <w:rsid w:val="008576C9"/>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546829">
      <w:bodyDiv w:val="1"/>
      <w:marLeft w:val="0"/>
      <w:marRight w:val="0"/>
      <w:marTop w:val="0"/>
      <w:marBottom w:val="0"/>
      <w:divBdr>
        <w:top w:val="none" w:sz="0" w:space="0" w:color="auto"/>
        <w:left w:val="none" w:sz="0" w:space="0" w:color="auto"/>
        <w:bottom w:val="none" w:sz="0" w:space="0" w:color="auto"/>
        <w:right w:val="none" w:sz="0" w:space="0" w:color="auto"/>
      </w:divBdr>
      <w:divsChild>
        <w:div w:id="1203906962">
          <w:marLeft w:val="0"/>
          <w:marRight w:val="0"/>
          <w:marTop w:val="0"/>
          <w:marBottom w:val="270"/>
          <w:divBdr>
            <w:top w:val="none" w:sz="0" w:space="0" w:color="auto"/>
            <w:left w:val="none" w:sz="0" w:space="0" w:color="auto"/>
            <w:bottom w:val="none" w:sz="0" w:space="0" w:color="auto"/>
            <w:right w:val="none" w:sz="0" w:space="0" w:color="auto"/>
          </w:divBdr>
          <w:divsChild>
            <w:div w:id="1715814173">
              <w:marLeft w:val="0"/>
              <w:marRight w:val="0"/>
              <w:marTop w:val="0"/>
              <w:marBottom w:val="0"/>
              <w:divBdr>
                <w:top w:val="none" w:sz="0" w:space="0" w:color="auto"/>
                <w:left w:val="none" w:sz="0" w:space="0" w:color="auto"/>
                <w:bottom w:val="none" w:sz="0" w:space="0" w:color="auto"/>
                <w:right w:val="none" w:sz="0" w:space="0" w:color="auto"/>
              </w:divBdr>
            </w:div>
          </w:divsChild>
        </w:div>
        <w:div w:id="1819688818">
          <w:marLeft w:val="0"/>
          <w:marRight w:val="0"/>
          <w:marTop w:val="0"/>
          <w:marBottom w:val="540"/>
          <w:divBdr>
            <w:top w:val="none" w:sz="0" w:space="0" w:color="auto"/>
            <w:left w:val="none" w:sz="0" w:space="0" w:color="auto"/>
            <w:bottom w:val="none" w:sz="0" w:space="0" w:color="auto"/>
            <w:right w:val="none" w:sz="0" w:space="0" w:color="auto"/>
          </w:divBdr>
          <w:divsChild>
            <w:div w:id="132933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13381">
      <w:bodyDiv w:val="1"/>
      <w:marLeft w:val="0"/>
      <w:marRight w:val="0"/>
      <w:marTop w:val="0"/>
      <w:marBottom w:val="0"/>
      <w:divBdr>
        <w:top w:val="none" w:sz="0" w:space="0" w:color="auto"/>
        <w:left w:val="none" w:sz="0" w:space="0" w:color="auto"/>
        <w:bottom w:val="none" w:sz="0" w:space="0" w:color="auto"/>
        <w:right w:val="none" w:sz="0" w:space="0" w:color="auto"/>
      </w:divBdr>
    </w:div>
    <w:div w:id="188212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tourfemmes.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ambery.fr" TargetMode="External"/><Relationship Id="rId5" Type="http://schemas.openxmlformats.org/officeDocument/2006/relationships/webSettings" Target="webSettings.xml"/><Relationship Id="rId10" Type="http://schemas.openxmlformats.org/officeDocument/2006/relationships/hyperlink" Target="mailto:quartier-fbg-montmelian@orange.fr" TargetMode="External"/><Relationship Id="rId4" Type="http://schemas.openxmlformats.org/officeDocument/2006/relationships/settings" Target="settings.xml"/><Relationship Id="rId9" Type="http://schemas.openxmlformats.org/officeDocument/2006/relationships/hyperlink" Target="http://www.comites-chambery.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x1\imprimerie\Pr&#233;paration\En%20cours\FR&#201;D&#201;RIC\Mod&#232;le%20GK.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FE1E5-531B-456E-9644-0F27DD543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GK.dot</Template>
  <TotalTime>86</TotalTime>
  <Pages>129</Pages>
  <Words>12844</Words>
  <Characters>70644</Characters>
  <Application>Microsoft Office Word</Application>
  <DocSecurity>0</DocSecurity>
  <Lines>588</Lines>
  <Paragraphs>166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Association Valentin Haüy</Company>
  <LinksUpToDate>false</LinksUpToDate>
  <CharactersWithSpaces>83322</CharactersWithSpaces>
  <SharedDoc>false</SharedDoc>
  <HLinks>
    <vt:vector size="72" baseType="variant">
      <vt:variant>
        <vt:i4>6881380</vt:i4>
      </vt:variant>
      <vt:variant>
        <vt:i4>33</vt:i4>
      </vt:variant>
      <vt:variant>
        <vt:i4>0</vt:i4>
      </vt:variant>
      <vt:variant>
        <vt:i4>5</vt:i4>
      </vt:variant>
      <vt:variant>
        <vt:lpwstr>http://www.chambery.fr/mda</vt:lpwstr>
      </vt:variant>
      <vt:variant>
        <vt:lpwstr/>
      </vt:variant>
      <vt:variant>
        <vt:i4>5243000</vt:i4>
      </vt:variant>
      <vt:variant>
        <vt:i4>30</vt:i4>
      </vt:variant>
      <vt:variant>
        <vt:i4>0</vt:i4>
      </vt:variant>
      <vt:variant>
        <vt:i4>5</vt:i4>
      </vt:variant>
      <vt:variant>
        <vt:lpwstr>mailto:musees@mairiechambery.fr</vt:lpwstr>
      </vt:variant>
      <vt:variant>
        <vt:lpwstr/>
      </vt:variant>
      <vt:variant>
        <vt:i4>6619183</vt:i4>
      </vt:variant>
      <vt:variant>
        <vt:i4>27</vt:i4>
      </vt:variant>
      <vt:variant>
        <vt:i4>0</vt:i4>
      </vt:variant>
      <vt:variant>
        <vt:i4>5</vt:i4>
      </vt:variant>
      <vt:variant>
        <vt:lpwstr>http://www.chambery.fr/</vt:lpwstr>
      </vt:variant>
      <vt:variant>
        <vt:lpwstr/>
      </vt:variant>
      <vt:variant>
        <vt:i4>6619183</vt:i4>
      </vt:variant>
      <vt:variant>
        <vt:i4>24</vt:i4>
      </vt:variant>
      <vt:variant>
        <vt:i4>0</vt:i4>
      </vt:variant>
      <vt:variant>
        <vt:i4>5</vt:i4>
      </vt:variant>
      <vt:variant>
        <vt:lpwstr>http://www.chambery.fr/</vt:lpwstr>
      </vt:variant>
      <vt:variant>
        <vt:lpwstr/>
      </vt:variant>
      <vt:variant>
        <vt:i4>6619183</vt:i4>
      </vt:variant>
      <vt:variant>
        <vt:i4>21</vt:i4>
      </vt:variant>
      <vt:variant>
        <vt:i4>0</vt:i4>
      </vt:variant>
      <vt:variant>
        <vt:i4>5</vt:i4>
      </vt:variant>
      <vt:variant>
        <vt:lpwstr>http://www.chambery.fr/</vt:lpwstr>
      </vt:variant>
      <vt:variant>
        <vt:lpwstr/>
      </vt:variant>
      <vt:variant>
        <vt:i4>6619183</vt:i4>
      </vt:variant>
      <vt:variant>
        <vt:i4>18</vt:i4>
      </vt:variant>
      <vt:variant>
        <vt:i4>0</vt:i4>
      </vt:variant>
      <vt:variant>
        <vt:i4>5</vt:i4>
      </vt:variant>
      <vt:variant>
        <vt:lpwstr>http://www.chambery.fr/</vt:lpwstr>
      </vt:variant>
      <vt:variant>
        <vt:lpwstr/>
      </vt:variant>
      <vt:variant>
        <vt:i4>4718609</vt:i4>
      </vt:variant>
      <vt:variant>
        <vt:i4>15</vt:i4>
      </vt:variant>
      <vt:variant>
        <vt:i4>0</vt:i4>
      </vt:variant>
      <vt:variant>
        <vt:i4>5</vt:i4>
      </vt:variant>
      <vt:variant>
        <vt:lpwstr>http://www.chamberymontagnes.com/</vt:lpwstr>
      </vt:variant>
      <vt:variant>
        <vt:lpwstr/>
      </vt:variant>
      <vt:variant>
        <vt:i4>6619183</vt:i4>
      </vt:variant>
      <vt:variant>
        <vt:i4>12</vt:i4>
      </vt:variant>
      <vt:variant>
        <vt:i4>0</vt:i4>
      </vt:variant>
      <vt:variant>
        <vt:i4>5</vt:i4>
      </vt:variant>
      <vt:variant>
        <vt:lpwstr>http://www.chambery.fr/</vt:lpwstr>
      </vt:variant>
      <vt:variant>
        <vt:lpwstr/>
      </vt:variant>
      <vt:variant>
        <vt:i4>4128824</vt:i4>
      </vt:variant>
      <vt:variant>
        <vt:i4>9</vt:i4>
      </vt:variant>
      <vt:variant>
        <vt:i4>0</vt:i4>
      </vt:variant>
      <vt:variant>
        <vt:i4>5</vt:i4>
      </vt:variant>
      <vt:variant>
        <vt:lpwstr>http://www.chambery.fr/ecole-vert-bois</vt:lpwstr>
      </vt:variant>
      <vt:variant>
        <vt:lpwstr/>
      </vt:variant>
      <vt:variant>
        <vt:i4>5898260</vt:i4>
      </vt:variant>
      <vt:variant>
        <vt:i4>6</vt:i4>
      </vt:variant>
      <vt:variant>
        <vt:i4>0</vt:i4>
      </vt:variant>
      <vt:variant>
        <vt:i4>5</vt:i4>
      </vt:variant>
      <vt:variant>
        <vt:lpwstr>http://www.chambery.fr/cite-educative</vt:lpwstr>
      </vt:variant>
      <vt:variant>
        <vt:lpwstr/>
      </vt:variant>
      <vt:variant>
        <vt:i4>1704003</vt:i4>
      </vt:variant>
      <vt:variant>
        <vt:i4>3</vt:i4>
      </vt:variant>
      <vt:variant>
        <vt:i4>0</vt:i4>
      </vt:variant>
      <vt:variant>
        <vt:i4>5</vt:i4>
      </vt:variant>
      <vt:variant>
        <vt:lpwstr>http://www.chamberyonyvit.fr/</vt:lpwstr>
      </vt:variant>
      <vt:variant>
        <vt:lpwstr/>
      </vt:variant>
      <vt:variant>
        <vt:i4>3080287</vt:i4>
      </vt:variant>
      <vt:variant>
        <vt:i4>0</vt:i4>
      </vt:variant>
      <vt:variant>
        <vt:i4>0</vt:i4>
      </vt:variant>
      <vt:variant>
        <vt:i4>5</vt:i4>
      </vt:variant>
      <vt:variant>
        <vt:lpwstr>mailto:redaction@mairie-chambery.fr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JOUBERT Géraldine</dc:creator>
  <cp:keywords/>
  <dc:description/>
  <cp:lastModifiedBy>TEXIER Frederic</cp:lastModifiedBy>
  <cp:revision>13</cp:revision>
  <dcterms:created xsi:type="dcterms:W3CDTF">2024-06-17T07:16:00Z</dcterms:created>
  <dcterms:modified xsi:type="dcterms:W3CDTF">2025-01-08T14:13:00Z</dcterms:modified>
</cp:coreProperties>
</file>