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CC5" w:rsidRDefault="00A731BF">
      <w:pPr>
        <w:jc w:val="center"/>
        <w:rPr>
          <w:rFonts w:ascii="B_LineChambery-Regular" w:hAnsi="B_LineChambery-Regular"/>
          <w:b/>
        </w:rPr>
      </w:pPr>
      <w:bookmarkStart w:id="0" w:name="_GoBack"/>
      <w:bookmarkEnd w:id="0"/>
      <w:r>
        <w:rPr>
          <w:rFonts w:ascii="B_LineChambery-Regular" w:hAnsi="B_LineChambery-Regular"/>
          <w:b/>
        </w:rPr>
        <w:t>Projets d’Initiative Citoyenne – Fiche projet</w:t>
      </w:r>
    </w:p>
    <w:p w:rsidR="00040CC5" w:rsidRDefault="00A731BF">
      <w:pPr>
        <w:jc w:val="center"/>
        <w:rPr>
          <w:rFonts w:ascii="B_LineChambery-Regular" w:hAnsi="B_LineChambery-Regular"/>
          <w:i/>
        </w:rPr>
      </w:pPr>
      <w:r>
        <w:rPr>
          <w:rFonts w:ascii="B_LineChambery-Regular" w:hAnsi="B_LineChambery-Regular"/>
          <w:i/>
        </w:rPr>
        <w:t>A compléter par le collectif en lien avec le service accompagnateur ou la structure accompagnatrice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5523"/>
      </w:tblGrid>
      <w:tr w:rsidR="00040CC5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40CC5" w:rsidRDefault="00A731BF">
            <w:pPr>
              <w:spacing w:after="0" w:line="240" w:lineRule="auto"/>
              <w:jc w:val="center"/>
              <w:rPr>
                <w:rFonts w:ascii="B_LineChambery-Regular" w:hAnsi="B_LineChambery-Regular"/>
                <w:b/>
              </w:rPr>
            </w:pPr>
            <w:r>
              <w:rPr>
                <w:rFonts w:ascii="B_LineChambery-Regular" w:hAnsi="B_LineChambery-Regular"/>
                <w:b/>
              </w:rPr>
              <w:t>Identité des porteurs du projet</w:t>
            </w:r>
          </w:p>
        </w:tc>
      </w:tr>
      <w:tr w:rsidR="00040CC5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40CC5" w:rsidRDefault="00A731BF">
            <w:pPr>
              <w:spacing w:after="0" w:line="240" w:lineRule="auto"/>
              <w:rPr>
                <w:rFonts w:ascii="B_LineChambery-Regular" w:hAnsi="B_LineChambery-Regular"/>
              </w:rPr>
            </w:pPr>
            <w:r>
              <w:rPr>
                <w:rFonts w:ascii="B_LineChambery-Regular" w:hAnsi="B_LineChambery-Regular"/>
              </w:rPr>
              <w:t xml:space="preserve">Nom </w:t>
            </w:r>
            <w:r>
              <w:rPr>
                <w:rFonts w:ascii="B_LineChambery-Regular" w:hAnsi="B_LineChambery-Regular"/>
              </w:rPr>
              <w:t>du collectif citoyen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40CC5" w:rsidRDefault="00040CC5">
            <w:pPr>
              <w:spacing w:after="0" w:line="240" w:lineRule="auto"/>
              <w:rPr>
                <w:rFonts w:ascii="B_LineChambery-Regular" w:hAnsi="B_LineChambery-Regular"/>
              </w:rPr>
            </w:pPr>
          </w:p>
        </w:tc>
      </w:tr>
      <w:tr w:rsidR="00040CC5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40CC5" w:rsidRDefault="00A731BF">
            <w:pPr>
              <w:spacing w:after="0" w:line="240" w:lineRule="auto"/>
              <w:rPr>
                <w:rFonts w:ascii="B_LineChambery-Regular" w:hAnsi="B_LineChambery-Regular"/>
              </w:rPr>
            </w:pPr>
            <w:r>
              <w:rPr>
                <w:rFonts w:ascii="B_LineChambery-Regular" w:hAnsi="B_LineChambery-Regular"/>
              </w:rPr>
              <w:t>Dans le cadre de quelle démarche déposez-vous ce projet ?</w:t>
            </w:r>
          </w:p>
          <w:p w:rsidR="00040CC5" w:rsidRDefault="00A731BF">
            <w:pPr>
              <w:spacing w:after="0" w:line="240" w:lineRule="auto"/>
              <w:rPr>
                <w:rFonts w:ascii="B_LineChambery-Regular" w:hAnsi="B_LineChambery-Regular"/>
              </w:rPr>
            </w:pPr>
            <w:r>
              <w:rPr>
                <w:rFonts w:ascii="B_LineChambery-Regular" w:hAnsi="B_LineChambery-Regular"/>
              </w:rPr>
              <w:t>CQC / Autre démarche portée par la Ville / Autre démarche portée par une structure partenaire de la Ville</w:t>
            </w:r>
          </w:p>
          <w:p w:rsidR="00040CC5" w:rsidRDefault="00A731BF">
            <w:pPr>
              <w:spacing w:after="0" w:line="240" w:lineRule="auto"/>
              <w:rPr>
                <w:rFonts w:ascii="B_LineChambery-Regular" w:hAnsi="B_LineChambery-Regular"/>
              </w:rPr>
            </w:pPr>
            <w:r>
              <w:rPr>
                <w:rFonts w:ascii="B_LineChambery-Regular" w:hAnsi="B_LineChambery-Regular"/>
              </w:rPr>
              <w:t>(merci de préciser)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40CC5" w:rsidRDefault="00040CC5">
            <w:pPr>
              <w:spacing w:after="0" w:line="240" w:lineRule="auto"/>
              <w:rPr>
                <w:rFonts w:ascii="B_LineChambery-Regular" w:hAnsi="B_LineChambery-Regular"/>
              </w:rPr>
            </w:pPr>
          </w:p>
        </w:tc>
      </w:tr>
      <w:tr w:rsidR="00040CC5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40CC5" w:rsidRDefault="00A731BF">
            <w:pPr>
              <w:spacing w:after="0" w:line="240" w:lineRule="auto"/>
              <w:rPr>
                <w:rFonts w:ascii="B_LineChambery-Regular" w:hAnsi="B_LineChambery-Regular"/>
              </w:rPr>
            </w:pPr>
            <w:r>
              <w:rPr>
                <w:rFonts w:ascii="B_LineChambery-Regular" w:hAnsi="B_LineChambery-Regular"/>
              </w:rPr>
              <w:t>Prénom Nom du représentant du collectif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40CC5" w:rsidRDefault="00040CC5">
            <w:pPr>
              <w:spacing w:after="0" w:line="240" w:lineRule="auto"/>
              <w:rPr>
                <w:rFonts w:ascii="B_LineChambery-Regular" w:hAnsi="B_LineChambery-Regular"/>
              </w:rPr>
            </w:pPr>
          </w:p>
        </w:tc>
      </w:tr>
      <w:tr w:rsidR="00040CC5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40CC5" w:rsidRDefault="00A731BF">
            <w:pPr>
              <w:spacing w:after="0" w:line="240" w:lineRule="auto"/>
              <w:rPr>
                <w:rFonts w:ascii="B_LineChambery-Regular" w:hAnsi="B_LineChambery-Regular"/>
              </w:rPr>
            </w:pPr>
            <w:r>
              <w:rPr>
                <w:rFonts w:ascii="B_LineChambery-Regular" w:hAnsi="B_LineChambery-Regular"/>
              </w:rPr>
              <w:t>Adresse mail pour contacter le collectif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40CC5" w:rsidRDefault="00040CC5">
            <w:pPr>
              <w:spacing w:after="0" w:line="240" w:lineRule="auto"/>
              <w:rPr>
                <w:rFonts w:ascii="B_LineChambery-Regular" w:hAnsi="B_LineChambery-Regular"/>
              </w:rPr>
            </w:pPr>
          </w:p>
        </w:tc>
      </w:tr>
      <w:tr w:rsidR="00040CC5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40CC5" w:rsidRDefault="00A731BF">
            <w:pPr>
              <w:spacing w:after="0" w:line="240" w:lineRule="auto"/>
              <w:rPr>
                <w:rFonts w:ascii="B_LineChambery-Regular" w:hAnsi="B_LineChambery-Regular"/>
              </w:rPr>
            </w:pPr>
            <w:r>
              <w:rPr>
                <w:rFonts w:ascii="B_LineChambery-Regular" w:hAnsi="B_LineChambery-Regular"/>
              </w:rPr>
              <w:t>Téléphone pour contacter le collectif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40CC5" w:rsidRDefault="00040CC5">
            <w:pPr>
              <w:spacing w:after="0" w:line="240" w:lineRule="auto"/>
              <w:rPr>
                <w:rFonts w:ascii="B_LineChambery-Regular" w:hAnsi="B_LineChambery-Regular"/>
              </w:rPr>
            </w:pPr>
          </w:p>
        </w:tc>
      </w:tr>
      <w:tr w:rsidR="00040CC5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40CC5" w:rsidRDefault="00A731BF">
            <w:pPr>
              <w:spacing w:after="0" w:line="240" w:lineRule="auto"/>
              <w:rPr>
                <w:rFonts w:ascii="B_LineChambery-Regular" w:hAnsi="B_LineChambery-Regular"/>
              </w:rPr>
            </w:pPr>
            <w:r>
              <w:rPr>
                <w:rFonts w:ascii="B_LineChambery-Regular" w:hAnsi="B_LineChambery-Regular"/>
              </w:rPr>
              <w:t>Adresse postale du collectif</w:t>
            </w:r>
          </w:p>
          <w:p w:rsidR="00040CC5" w:rsidRDefault="00040CC5">
            <w:pPr>
              <w:spacing w:after="0" w:line="240" w:lineRule="auto"/>
              <w:rPr>
                <w:rFonts w:ascii="B_LineChambery-Regular" w:hAnsi="B_LineChambery-Regular"/>
              </w:rPr>
            </w:pP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40CC5" w:rsidRDefault="00040CC5">
            <w:pPr>
              <w:spacing w:after="0" w:line="240" w:lineRule="auto"/>
              <w:rPr>
                <w:rFonts w:ascii="B_LineChambery-Regular" w:hAnsi="B_LineChambery-Regular"/>
              </w:rPr>
            </w:pPr>
          </w:p>
        </w:tc>
      </w:tr>
    </w:tbl>
    <w:p w:rsidR="00040CC5" w:rsidRDefault="00040CC5">
      <w:pPr>
        <w:rPr>
          <w:rFonts w:ascii="B_LineChambery-Regular" w:hAnsi="B_LineChambery-Regular"/>
        </w:rPr>
      </w:pPr>
    </w:p>
    <w:p w:rsidR="00040CC5" w:rsidRDefault="00040CC5">
      <w:pPr>
        <w:rPr>
          <w:rFonts w:ascii="B_LineChambery-Regular" w:hAnsi="B_LineChambery-Regular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5523"/>
      </w:tblGrid>
      <w:tr w:rsidR="00040CC5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40CC5" w:rsidRDefault="00A731BF">
            <w:pPr>
              <w:spacing w:after="0" w:line="240" w:lineRule="auto"/>
              <w:jc w:val="center"/>
              <w:rPr>
                <w:rFonts w:ascii="B_LineChambery-Regular" w:hAnsi="B_LineChambery-Regular"/>
                <w:b/>
              </w:rPr>
            </w:pPr>
            <w:r>
              <w:rPr>
                <w:rFonts w:ascii="B_LineChambery-Regular" w:hAnsi="B_LineChambery-Regular"/>
                <w:b/>
              </w:rPr>
              <w:t>Description du projet</w:t>
            </w:r>
          </w:p>
        </w:tc>
      </w:tr>
      <w:tr w:rsidR="00040CC5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40CC5" w:rsidRDefault="00A731BF">
            <w:pPr>
              <w:spacing w:after="0" w:line="240" w:lineRule="auto"/>
              <w:rPr>
                <w:rFonts w:ascii="B_LineChambery-Regular" w:hAnsi="B_LineChambery-Regular"/>
              </w:rPr>
            </w:pPr>
            <w:r>
              <w:rPr>
                <w:rFonts w:ascii="B_LineChambery-Regular" w:hAnsi="B_LineChambery-Regular"/>
              </w:rPr>
              <w:t>Intitulé (court) du projet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40CC5" w:rsidRDefault="00040CC5">
            <w:pPr>
              <w:spacing w:after="0" w:line="240" w:lineRule="auto"/>
              <w:rPr>
                <w:rFonts w:ascii="B_LineChambery-Regular" w:hAnsi="B_LineChambery-Regular"/>
              </w:rPr>
            </w:pPr>
          </w:p>
        </w:tc>
      </w:tr>
      <w:tr w:rsidR="00040CC5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40CC5" w:rsidRDefault="00A731BF">
            <w:pPr>
              <w:spacing w:after="0" w:line="240" w:lineRule="auto"/>
              <w:rPr>
                <w:rFonts w:ascii="B_LineChambery-Regular" w:hAnsi="B_LineChambery-Regular"/>
              </w:rPr>
            </w:pPr>
            <w:r>
              <w:rPr>
                <w:rFonts w:ascii="B_LineChambery-Regular" w:hAnsi="B_LineChambery-Regular"/>
              </w:rPr>
              <w:t>Historique du projet</w:t>
            </w:r>
          </w:p>
          <w:p w:rsidR="00040CC5" w:rsidRDefault="00A731BF">
            <w:pPr>
              <w:spacing w:after="0" w:line="240" w:lineRule="auto"/>
              <w:rPr>
                <w:rFonts w:ascii="B_LineChambery-Regular" w:hAnsi="B_LineChambery-Regular"/>
                <w:i/>
              </w:rPr>
            </w:pPr>
            <w:r>
              <w:rPr>
                <w:rFonts w:ascii="B_LineChambery-Regular" w:hAnsi="B_LineChambery-Regular"/>
                <w:i/>
              </w:rPr>
              <w:t xml:space="preserve">Préciser ici les éléments, relatifs à l'origine du projet, si des </w:t>
            </w:r>
            <w:r>
              <w:rPr>
                <w:rFonts w:ascii="B_LineChambery-Regular" w:hAnsi="B_LineChambery-Regular"/>
                <w:i/>
              </w:rPr>
              <w:t>échanges ont déjà eu lieu avec la Ville ou la structure vous accompagnant, les démarches déjà engagées, etc.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40CC5" w:rsidRDefault="00040CC5">
            <w:pPr>
              <w:spacing w:after="0" w:line="240" w:lineRule="auto"/>
              <w:rPr>
                <w:rFonts w:ascii="B_LineChambery-Regular" w:hAnsi="B_LineChambery-Regular"/>
              </w:rPr>
            </w:pPr>
          </w:p>
        </w:tc>
      </w:tr>
      <w:tr w:rsidR="00040CC5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40CC5" w:rsidRDefault="00A731BF">
            <w:pPr>
              <w:spacing w:after="0" w:line="240" w:lineRule="auto"/>
              <w:rPr>
                <w:rFonts w:ascii="B_LineChambery-Regular" w:hAnsi="B_LineChambery-Regular"/>
              </w:rPr>
            </w:pPr>
            <w:r>
              <w:rPr>
                <w:rFonts w:ascii="B_LineChambery-Regular" w:hAnsi="B_LineChambery-Regular"/>
              </w:rPr>
              <w:t>Description du projet</w:t>
            </w:r>
          </w:p>
          <w:p w:rsidR="00040CC5" w:rsidRDefault="00A731BF">
            <w:pPr>
              <w:spacing w:after="0" w:line="240" w:lineRule="auto"/>
              <w:rPr>
                <w:rFonts w:ascii="B_LineChambery-Regular" w:hAnsi="B_LineChambery-Regular"/>
                <w:i/>
              </w:rPr>
            </w:pPr>
            <w:r>
              <w:rPr>
                <w:rFonts w:ascii="B_LineChambery-Regular" w:hAnsi="B_LineChambery-Regular"/>
                <w:i/>
              </w:rPr>
              <w:t>Nature du projet, publics visés, localisation, besoins identifiés et objectifs poursuivis, étapes de réalisation envisagées</w:t>
            </w:r>
            <w:r>
              <w:rPr>
                <w:rFonts w:ascii="B_LineChambery-Regular" w:hAnsi="B_LineChambery-Regular"/>
                <w:i/>
              </w:rPr>
              <w:t>, etc.</w:t>
            </w:r>
          </w:p>
          <w:p w:rsidR="00040CC5" w:rsidRDefault="00040CC5">
            <w:pPr>
              <w:spacing w:after="0" w:line="240" w:lineRule="auto"/>
              <w:rPr>
                <w:rFonts w:ascii="B_LineChambery-Regular" w:hAnsi="B_LineChambery-Regular"/>
                <w:i/>
              </w:rPr>
            </w:pPr>
          </w:p>
          <w:p w:rsidR="00040CC5" w:rsidRDefault="00040CC5">
            <w:pPr>
              <w:spacing w:after="0" w:line="240" w:lineRule="auto"/>
              <w:rPr>
                <w:rFonts w:ascii="B_LineChambery-Regular" w:hAnsi="B_LineChambery-Regular"/>
                <w:i/>
              </w:rPr>
            </w:pPr>
          </w:p>
          <w:p w:rsidR="00040CC5" w:rsidRDefault="00040CC5">
            <w:pPr>
              <w:spacing w:after="0" w:line="240" w:lineRule="auto"/>
              <w:rPr>
                <w:rFonts w:ascii="B_LineChambery-Regular" w:hAnsi="B_LineChambery-Regular"/>
                <w:i/>
              </w:rPr>
            </w:pP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40CC5" w:rsidRDefault="00040CC5">
            <w:pPr>
              <w:spacing w:after="0" w:line="240" w:lineRule="auto"/>
              <w:rPr>
                <w:rFonts w:ascii="B_LineChambery-Regular" w:hAnsi="B_LineChambery-Regular"/>
              </w:rPr>
            </w:pPr>
          </w:p>
        </w:tc>
      </w:tr>
      <w:tr w:rsidR="00040CC5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40CC5" w:rsidRDefault="00A731BF">
            <w:pPr>
              <w:spacing w:after="0" w:line="240" w:lineRule="auto"/>
              <w:rPr>
                <w:rFonts w:ascii="B_LineChambery-Regular" w:hAnsi="B_LineChambery-Regular"/>
              </w:rPr>
            </w:pPr>
            <w:r>
              <w:rPr>
                <w:rFonts w:ascii="B_LineChambery-Regular" w:hAnsi="B_LineChambery-Regular"/>
              </w:rPr>
              <w:lastRenderedPageBreak/>
              <w:t>Prise en compte de l’avis des riverains</w:t>
            </w:r>
          </w:p>
          <w:p w:rsidR="00040CC5" w:rsidRDefault="00A731BF">
            <w:pPr>
              <w:spacing w:after="0" w:line="240" w:lineRule="auto"/>
              <w:rPr>
                <w:rFonts w:ascii="B_LineChambery-Regular" w:hAnsi="B_LineChambery-Regular"/>
                <w:i/>
              </w:rPr>
            </w:pPr>
            <w:r>
              <w:rPr>
                <w:rFonts w:ascii="B_LineChambery-Regular" w:hAnsi="B_LineChambery-Regular"/>
                <w:i/>
              </w:rPr>
              <w:t>Votre projet est susceptible d’avoir des impacts sur les personnes habitant à proximité ? Les avez-vous consultés sur votre projet ?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40CC5" w:rsidRDefault="00040CC5">
            <w:pPr>
              <w:spacing w:after="0" w:line="240" w:lineRule="auto"/>
              <w:rPr>
                <w:rFonts w:ascii="B_LineChambery-Regular" w:hAnsi="B_LineChambery-Regular"/>
              </w:rPr>
            </w:pPr>
          </w:p>
        </w:tc>
      </w:tr>
    </w:tbl>
    <w:p w:rsidR="00040CC5" w:rsidRDefault="00040CC5">
      <w:pPr>
        <w:rPr>
          <w:rFonts w:ascii="B_LineChambery-Regular" w:hAnsi="B_LineChambery-Regular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5523"/>
      </w:tblGrid>
      <w:tr w:rsidR="00040CC5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40CC5" w:rsidRDefault="00A731BF">
            <w:pPr>
              <w:spacing w:after="0" w:line="240" w:lineRule="auto"/>
              <w:jc w:val="center"/>
              <w:rPr>
                <w:rFonts w:ascii="B_LineChambery-Regular" w:hAnsi="B_LineChambery-Regular"/>
                <w:b/>
              </w:rPr>
            </w:pPr>
            <w:r>
              <w:rPr>
                <w:rFonts w:ascii="B_LineChambery-Regular" w:hAnsi="B_LineChambery-Regular"/>
                <w:b/>
              </w:rPr>
              <w:t>Moyens nécessaires pour réaliser le projet</w:t>
            </w:r>
          </w:p>
        </w:tc>
      </w:tr>
      <w:tr w:rsidR="00040CC5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40CC5" w:rsidRDefault="00A731BF">
            <w:pPr>
              <w:spacing w:after="0" w:line="240" w:lineRule="auto"/>
              <w:rPr>
                <w:rFonts w:ascii="B_LineChambery-Regular" w:hAnsi="B_LineChambery-Regular"/>
              </w:rPr>
            </w:pPr>
            <w:r>
              <w:rPr>
                <w:rFonts w:ascii="B_LineChambery-Regular" w:hAnsi="B_LineChambery-Regular"/>
              </w:rPr>
              <w:t xml:space="preserve">Avez-vous une idée des </w:t>
            </w:r>
            <w:r>
              <w:rPr>
                <w:rFonts w:ascii="B_LineChambery-Regular" w:hAnsi="B_LineChambery-Regular"/>
              </w:rPr>
              <w:t>moyens nécessaires pour concrétiser votre projet ?</w:t>
            </w:r>
          </w:p>
          <w:p w:rsidR="00040CC5" w:rsidRDefault="00A731BF">
            <w:pPr>
              <w:spacing w:after="0" w:line="240" w:lineRule="auto"/>
              <w:rPr>
                <w:rFonts w:ascii="B_LineChambery-Regular" w:hAnsi="B_LineChambery-Regular"/>
                <w:i/>
              </w:rPr>
            </w:pPr>
            <w:r>
              <w:rPr>
                <w:rFonts w:ascii="B_LineChambery-Regular" w:hAnsi="B_LineChambery-Regular"/>
                <w:i/>
              </w:rPr>
              <w:t>Moyens humains, financiers, logistiques, communication, autres... Merci de qualifier et de quantifier autant que possible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40CC5" w:rsidRDefault="00040CC5">
            <w:pPr>
              <w:spacing w:after="0" w:line="240" w:lineRule="auto"/>
              <w:rPr>
                <w:rFonts w:ascii="B_LineChambery-Regular" w:hAnsi="B_LineChambery-Regular"/>
              </w:rPr>
            </w:pPr>
          </w:p>
        </w:tc>
      </w:tr>
    </w:tbl>
    <w:p w:rsidR="00040CC5" w:rsidRDefault="00040CC5">
      <w:pPr>
        <w:rPr>
          <w:rFonts w:ascii="B_LineChambery-Regular" w:hAnsi="B_LineChambery-Regular"/>
        </w:rPr>
      </w:pPr>
    </w:p>
    <w:p w:rsidR="00040CC5" w:rsidRDefault="00A731BF">
      <w:pPr>
        <w:jc w:val="center"/>
      </w:pPr>
      <w:r>
        <w:rPr>
          <w:rFonts w:ascii="B_LineChambery-Regular" w:hAnsi="B_LineChambery-Regular"/>
          <w:b/>
          <w:i/>
        </w:rPr>
        <w:t>Une fois complétée, cette fiche projet est à remettre à la Mission implication c</w:t>
      </w:r>
      <w:r>
        <w:rPr>
          <w:rFonts w:ascii="B_LineChambery-Regular" w:hAnsi="B_LineChambery-Regular"/>
          <w:b/>
          <w:i/>
        </w:rPr>
        <w:t xml:space="preserve">itoyenne via l’adresse mail : </w:t>
      </w:r>
      <w:hyperlink r:id="rId6" w:history="1">
        <w:r>
          <w:rPr>
            <w:rStyle w:val="Lienhypertexte"/>
            <w:rFonts w:ascii="B_LineChambery-Regular" w:hAnsi="B_LineChambery-Regular"/>
            <w:b/>
            <w:i/>
          </w:rPr>
          <w:t>participons@mairie-chambery.fr</w:t>
        </w:r>
      </w:hyperlink>
      <w:r>
        <w:rPr>
          <w:rFonts w:ascii="B_LineChambery-Regular" w:hAnsi="B_LineChambery-Regular"/>
          <w:b/>
          <w:i/>
        </w:rPr>
        <w:t xml:space="preserve"> </w:t>
      </w:r>
    </w:p>
    <w:p w:rsidR="00040CC5" w:rsidRDefault="00040CC5">
      <w:pPr>
        <w:rPr>
          <w:rFonts w:ascii="B_LineChambery-Regular" w:hAnsi="B_LineChambery-Regular"/>
        </w:rPr>
      </w:pPr>
    </w:p>
    <w:sectPr w:rsidR="00040CC5">
      <w:headerReference w:type="default" r:id="rId7"/>
      <w:pgSz w:w="11906" w:h="16838"/>
      <w:pgMar w:top="2269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731BF">
      <w:pPr>
        <w:spacing w:after="0" w:line="240" w:lineRule="auto"/>
      </w:pPr>
      <w:r>
        <w:separator/>
      </w:r>
    </w:p>
  </w:endnote>
  <w:endnote w:type="continuationSeparator" w:id="0">
    <w:p w:rsidR="00000000" w:rsidRDefault="00A73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_LineChambery-Regular">
    <w:panose1 w:val="02000503000000000000"/>
    <w:charset w:val="00"/>
    <w:family w:val="auto"/>
    <w:pitch w:val="variable"/>
    <w:sig w:usb0="800000AF" w:usb1="4000204A" w:usb2="00000000" w:usb3="00000000" w:csb0="00000001" w:csb1="00000000"/>
  </w:font>
  <w:font w:name="B_LineChambery-Light">
    <w:panose1 w:val="02000303000000000000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731B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A73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F81" w:rsidRDefault="00A731BF">
    <w:pPr>
      <w:pStyle w:val="En-tte"/>
    </w:pPr>
    <w:r>
      <w:rPr>
        <w:rFonts w:ascii="B_LineChambery-Light" w:hAnsi="B_LineChambery-Light"/>
        <w:i/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4748534</wp:posOffset>
          </wp:positionH>
          <wp:positionV relativeFrom="paragraph">
            <wp:posOffset>-45720</wp:posOffset>
          </wp:positionV>
          <wp:extent cx="1009653" cy="963933"/>
          <wp:effectExtent l="0" t="0" r="0" b="7617"/>
          <wp:wrapSquare wrapText="bothSides"/>
          <wp:docPr id="1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653" cy="9639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611F81" w:rsidRDefault="00A731BF">
    <w:pPr>
      <w:pStyle w:val="En-tte"/>
      <w:rPr>
        <w:rFonts w:ascii="B_LineChambery-Light" w:hAnsi="B_LineChambery-Light"/>
        <w:i/>
      </w:rPr>
    </w:pPr>
  </w:p>
  <w:p w:rsidR="00611F81" w:rsidRDefault="00A731BF">
    <w:pPr>
      <w:pStyle w:val="En-tte"/>
      <w:rPr>
        <w:rFonts w:ascii="B_LineChambery-Light" w:hAnsi="B_LineChambery-Light"/>
        <w:i/>
      </w:rPr>
    </w:pPr>
    <w:r>
      <w:rPr>
        <w:rFonts w:ascii="B_LineChambery-Light" w:hAnsi="B_LineChambery-Light"/>
        <w:i/>
      </w:rPr>
      <w:t>Les projets et le budget d’initiative citoyenne</w:t>
    </w:r>
    <w:r>
      <w:rPr>
        <w:rFonts w:ascii="B_LineChambery-Light" w:hAnsi="B_LineChambery-Light"/>
        <w:i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40CC5"/>
    <w:rsid w:val="00040CC5"/>
    <w:rsid w:val="00A7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2A133-D605-4A5D-85C3-C632D2AE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rPr>
      <w:color w:val="0563C1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rticipons@mairie-chambery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Chambéry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Lauranne Klimerack</dc:creator>
  <dc:description/>
  <cp:lastModifiedBy>Anouck Radiguet</cp:lastModifiedBy>
  <cp:revision>2</cp:revision>
  <dcterms:created xsi:type="dcterms:W3CDTF">2025-07-08T14:32:00Z</dcterms:created>
  <dcterms:modified xsi:type="dcterms:W3CDTF">2025-07-08T14:32:00Z</dcterms:modified>
</cp:coreProperties>
</file>